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C5" w:rsidRDefault="00750948" w:rsidP="00750948">
      <w:pPr>
        <w:jc w:val="center"/>
        <w:rPr>
          <w:b/>
          <w:bCs/>
          <w:sz w:val="28"/>
          <w:szCs w:val="28"/>
        </w:rPr>
      </w:pPr>
      <w:r>
        <w:rPr>
          <w:b/>
          <w:bCs/>
          <w:sz w:val="28"/>
          <w:szCs w:val="28"/>
        </w:rPr>
        <w:t>ST PAUL’S HOCKEY SUPPORTERS GROUP MINUTES</w:t>
      </w:r>
    </w:p>
    <w:p w:rsidR="00750948" w:rsidRDefault="00750948" w:rsidP="00750948">
      <w:pPr>
        <w:jc w:val="center"/>
        <w:rPr>
          <w:b/>
          <w:bCs/>
          <w:sz w:val="28"/>
          <w:szCs w:val="28"/>
        </w:rPr>
      </w:pPr>
      <w:r>
        <w:rPr>
          <w:b/>
          <w:bCs/>
          <w:sz w:val="28"/>
          <w:szCs w:val="28"/>
        </w:rPr>
        <w:t xml:space="preserve">Thursday </w:t>
      </w:r>
      <w:r w:rsidR="006846EB">
        <w:rPr>
          <w:b/>
          <w:bCs/>
          <w:sz w:val="28"/>
          <w:szCs w:val="28"/>
        </w:rPr>
        <w:t>14</w:t>
      </w:r>
      <w:r w:rsidR="006846EB" w:rsidRPr="006846EB">
        <w:rPr>
          <w:b/>
          <w:bCs/>
          <w:sz w:val="28"/>
          <w:szCs w:val="28"/>
          <w:vertAlign w:val="superscript"/>
        </w:rPr>
        <w:t>th</w:t>
      </w:r>
      <w:r w:rsidR="006846EB">
        <w:rPr>
          <w:b/>
          <w:bCs/>
          <w:sz w:val="28"/>
          <w:szCs w:val="28"/>
        </w:rPr>
        <w:t xml:space="preserve"> April</w:t>
      </w:r>
      <w:r>
        <w:rPr>
          <w:b/>
          <w:bCs/>
          <w:sz w:val="28"/>
          <w:szCs w:val="28"/>
        </w:rPr>
        <w:t>, 2011</w:t>
      </w:r>
    </w:p>
    <w:p w:rsidR="00295BD3" w:rsidRDefault="00295BD3" w:rsidP="00750948">
      <w:pPr>
        <w:jc w:val="center"/>
        <w:rPr>
          <w:b/>
          <w:bCs/>
          <w:sz w:val="28"/>
          <w:szCs w:val="28"/>
        </w:rPr>
      </w:pPr>
      <w:r>
        <w:rPr>
          <w:b/>
          <w:bCs/>
          <w:sz w:val="28"/>
          <w:szCs w:val="28"/>
        </w:rPr>
        <w:t>3.30pm-5.00pm</w:t>
      </w:r>
    </w:p>
    <w:p w:rsidR="00750948" w:rsidRDefault="006846EB" w:rsidP="00750948">
      <w:pPr>
        <w:spacing w:after="0" w:line="240" w:lineRule="auto"/>
      </w:pPr>
      <w:r>
        <w:t>Meeting Opened at 3.40pm</w:t>
      </w:r>
    </w:p>
    <w:p w:rsidR="00750948" w:rsidRDefault="00750948" w:rsidP="00750948">
      <w:pPr>
        <w:spacing w:after="0" w:line="240" w:lineRule="auto"/>
      </w:pPr>
    </w:p>
    <w:p w:rsidR="00750948" w:rsidRDefault="00750948" w:rsidP="00750948">
      <w:pPr>
        <w:spacing w:after="0" w:line="240" w:lineRule="auto"/>
      </w:pPr>
      <w:r>
        <w:t xml:space="preserve">Attendance as per Attendance Register:  </w:t>
      </w:r>
      <w:proofErr w:type="spellStart"/>
      <w:r>
        <w:t>Narelle</w:t>
      </w:r>
      <w:proofErr w:type="spellEnd"/>
      <w:r>
        <w:t xml:space="preserve"> Darley, JoAnne </w:t>
      </w:r>
      <w:proofErr w:type="spellStart"/>
      <w:r>
        <w:t>Delahunty</w:t>
      </w:r>
      <w:proofErr w:type="spellEnd"/>
      <w:r>
        <w:t>, Donna McKay</w:t>
      </w:r>
      <w:r w:rsidR="006846EB">
        <w:t xml:space="preserve">, </w:t>
      </w:r>
      <w:proofErr w:type="spellStart"/>
      <w:r w:rsidR="006846EB">
        <w:t>Gaenor</w:t>
      </w:r>
      <w:proofErr w:type="spellEnd"/>
      <w:r w:rsidR="006846EB">
        <w:t xml:space="preserve"> McKenzie</w:t>
      </w:r>
    </w:p>
    <w:p w:rsidR="00750948" w:rsidRDefault="009A0DDF" w:rsidP="00750948">
      <w:pPr>
        <w:spacing w:after="0" w:line="240" w:lineRule="auto"/>
      </w:pPr>
      <w:r>
        <w:tab/>
      </w:r>
    </w:p>
    <w:p w:rsidR="00750948" w:rsidRDefault="00750948" w:rsidP="00750948">
      <w:pPr>
        <w:spacing w:after="0" w:line="240" w:lineRule="auto"/>
      </w:pPr>
      <w:r>
        <w:t xml:space="preserve">1.  </w:t>
      </w:r>
      <w:r w:rsidR="009A0DDF" w:rsidRPr="005B3530">
        <w:rPr>
          <w:b/>
        </w:rPr>
        <w:t>Apologies</w:t>
      </w:r>
      <w:r w:rsidR="009A0DDF">
        <w:t xml:space="preserve"> </w:t>
      </w:r>
      <w:r w:rsidR="006846EB">
        <w:t>–</w:t>
      </w:r>
      <w:r w:rsidR="009A0DDF">
        <w:t xml:space="preserve"> </w:t>
      </w:r>
      <w:r w:rsidR="006846EB">
        <w:t>Carla Wise</w:t>
      </w:r>
    </w:p>
    <w:p w:rsidR="00750948" w:rsidRDefault="00750948" w:rsidP="009A0DDF">
      <w:pPr>
        <w:spacing w:after="0" w:line="240" w:lineRule="auto"/>
      </w:pPr>
      <w:r>
        <w:t xml:space="preserve">2.  </w:t>
      </w:r>
      <w:r w:rsidRPr="005B3530">
        <w:rPr>
          <w:b/>
        </w:rPr>
        <w:t>Minutes from previous meeting</w:t>
      </w:r>
      <w:r w:rsidR="007D1B29">
        <w:t xml:space="preserve"> – </w:t>
      </w:r>
      <w:proofErr w:type="spellStart"/>
      <w:r w:rsidR="007D1B29">
        <w:t>Narelle</w:t>
      </w:r>
      <w:proofErr w:type="spellEnd"/>
      <w:r w:rsidR="007D1B29">
        <w:t xml:space="preserve"> Darley</w:t>
      </w:r>
      <w:r>
        <w:t xml:space="preserve"> moved a motion that minutes from the previous meeting be accepted as wri</w:t>
      </w:r>
      <w:r w:rsidR="009A0DDF">
        <w:t>tt</w:t>
      </w:r>
      <w:r w:rsidR="007D1B29">
        <w:t xml:space="preserve">en, seconded by Kerry </w:t>
      </w:r>
      <w:proofErr w:type="spellStart"/>
      <w:r w:rsidR="007D1B29">
        <w:t>Kingwill</w:t>
      </w:r>
      <w:proofErr w:type="spellEnd"/>
    </w:p>
    <w:p w:rsidR="009A0DDF" w:rsidRDefault="00750948" w:rsidP="00750948">
      <w:pPr>
        <w:spacing w:after="0" w:line="240" w:lineRule="auto"/>
      </w:pPr>
      <w:r>
        <w:t>3</w:t>
      </w:r>
      <w:r w:rsidRPr="005B3530">
        <w:t>.</w:t>
      </w:r>
      <w:r w:rsidRPr="005B3530">
        <w:rPr>
          <w:b/>
        </w:rPr>
        <w:t xml:space="preserve">  Business arising from previous minutes</w:t>
      </w:r>
      <w:r w:rsidR="007D1B29">
        <w:t xml:space="preserve"> </w:t>
      </w:r>
    </w:p>
    <w:p w:rsidR="007D1B29" w:rsidRDefault="007D1B29" w:rsidP="00750948">
      <w:pPr>
        <w:spacing w:after="0" w:line="240" w:lineRule="auto"/>
      </w:pPr>
      <w:r>
        <w:t>3.1.</w:t>
      </w:r>
      <w:r>
        <w:tab/>
        <w:t>End of Season Breakup – it was discussed that we will</w:t>
      </w:r>
      <w:r w:rsidR="00EB38B6">
        <w:t xml:space="preserve"> make enquiries into a function at Kedron Wavell as was done in 2009.  Kerry will contact Kedron Wavell in regards to prices and availability of a function and menus</w:t>
      </w:r>
    </w:p>
    <w:p w:rsidR="007B6A3E" w:rsidRDefault="007B6A3E" w:rsidP="00750948">
      <w:pPr>
        <w:spacing w:after="0" w:line="240" w:lineRule="auto"/>
      </w:pPr>
      <w:r>
        <w:t>3.2</w:t>
      </w:r>
      <w:r>
        <w:tab/>
        <w:t xml:space="preserve">Firsts uniforms are at shop – </w:t>
      </w:r>
      <w:proofErr w:type="spellStart"/>
      <w:r>
        <w:t>Narelle</w:t>
      </w:r>
      <w:proofErr w:type="spellEnd"/>
      <w:r>
        <w:t xml:space="preserve"> confirmed this.</w:t>
      </w:r>
    </w:p>
    <w:p w:rsidR="00750948" w:rsidRPr="005B3530" w:rsidRDefault="009A0DDF" w:rsidP="00750948">
      <w:pPr>
        <w:spacing w:after="0" w:line="240" w:lineRule="auto"/>
        <w:rPr>
          <w:b/>
        </w:rPr>
      </w:pPr>
      <w:r>
        <w:t xml:space="preserve">4.  </w:t>
      </w:r>
      <w:r w:rsidRPr="005B3530">
        <w:rPr>
          <w:b/>
        </w:rPr>
        <w:t>Correspondence</w:t>
      </w:r>
    </w:p>
    <w:p w:rsidR="009A0DDF" w:rsidRDefault="009A0DDF" w:rsidP="00750948">
      <w:pPr>
        <w:spacing w:after="0" w:line="240" w:lineRule="auto"/>
      </w:pPr>
      <w:r>
        <w:t xml:space="preserve">4.1.       </w:t>
      </w:r>
      <w:r w:rsidRPr="005B3530">
        <w:rPr>
          <w:b/>
        </w:rPr>
        <w:t>Inwards</w:t>
      </w:r>
      <w:r>
        <w:t>:</w:t>
      </w:r>
    </w:p>
    <w:p w:rsidR="009A0DDF" w:rsidRDefault="007B6A3E" w:rsidP="00750948">
      <w:pPr>
        <w:spacing w:after="0" w:line="240" w:lineRule="auto"/>
      </w:pPr>
      <w:r>
        <w:tab/>
        <w:t>SPSSA  letterhead in doc form</w:t>
      </w:r>
    </w:p>
    <w:p w:rsidR="009A0DDF" w:rsidRDefault="007B6A3E" w:rsidP="00750948">
      <w:pPr>
        <w:spacing w:after="0" w:line="240" w:lineRule="auto"/>
      </w:pPr>
      <w:r>
        <w:tab/>
        <w:t>Email from Joanne Lovett regarding information on any fundraising events</w:t>
      </w:r>
    </w:p>
    <w:p w:rsidR="009A0DDF" w:rsidRDefault="007B6A3E" w:rsidP="00750948">
      <w:pPr>
        <w:spacing w:after="0" w:line="240" w:lineRule="auto"/>
      </w:pPr>
      <w:r>
        <w:tab/>
        <w:t xml:space="preserve">Minutes from Swimming, Netball, Cricket, Music, Football, </w:t>
      </w:r>
      <w:proofErr w:type="spellStart"/>
      <w:r>
        <w:t>Auxilliary</w:t>
      </w:r>
      <w:proofErr w:type="spellEnd"/>
      <w:r>
        <w:t xml:space="preserve"> and Junior School</w:t>
      </w:r>
      <w:r w:rsidR="009A0DDF">
        <w:tab/>
      </w:r>
    </w:p>
    <w:p w:rsidR="009A0DDF" w:rsidRDefault="007B6A3E" w:rsidP="00750948">
      <w:pPr>
        <w:spacing w:after="0" w:line="240" w:lineRule="auto"/>
      </w:pPr>
      <w:r>
        <w:tab/>
        <w:t>Outline of Development Day schedule from C Wise</w:t>
      </w:r>
    </w:p>
    <w:p w:rsidR="009A0DDF" w:rsidRDefault="007B6A3E" w:rsidP="00750948">
      <w:pPr>
        <w:spacing w:after="0" w:line="240" w:lineRule="auto"/>
      </w:pPr>
      <w:r>
        <w:tab/>
        <w:t xml:space="preserve">Email from </w:t>
      </w:r>
      <w:proofErr w:type="spellStart"/>
      <w:r>
        <w:t>Narelle</w:t>
      </w:r>
      <w:proofErr w:type="spellEnd"/>
      <w:r>
        <w:t xml:space="preserve"> of Agenda Template</w:t>
      </w:r>
    </w:p>
    <w:p w:rsidR="009A0DDF" w:rsidRDefault="007B6A3E" w:rsidP="00750948">
      <w:pPr>
        <w:spacing w:after="0" w:line="240" w:lineRule="auto"/>
      </w:pPr>
      <w:r>
        <w:tab/>
        <w:t xml:space="preserve">Email from BWHA regarding hours </w:t>
      </w:r>
      <w:proofErr w:type="spellStart"/>
      <w:r>
        <w:t>Jazzi</w:t>
      </w:r>
      <w:proofErr w:type="spellEnd"/>
      <w:r>
        <w:t xml:space="preserve"> and </w:t>
      </w:r>
      <w:proofErr w:type="spellStart"/>
      <w:r>
        <w:t>Tegan</w:t>
      </w:r>
      <w:proofErr w:type="spellEnd"/>
      <w:r>
        <w:t xml:space="preserve"> worked for invoicing and payment</w:t>
      </w:r>
    </w:p>
    <w:p w:rsidR="009A0DDF" w:rsidRDefault="007B6A3E" w:rsidP="00750948">
      <w:pPr>
        <w:spacing w:after="0" w:line="240" w:lineRule="auto"/>
      </w:pPr>
      <w:r>
        <w:tab/>
      </w:r>
      <w:r w:rsidR="00020388">
        <w:t>Email SPSSA  AGM minutes</w:t>
      </w:r>
    </w:p>
    <w:p w:rsidR="009A0DDF" w:rsidRDefault="00020388" w:rsidP="00750948">
      <w:pPr>
        <w:spacing w:after="0" w:line="240" w:lineRule="auto"/>
      </w:pPr>
      <w:r>
        <w:tab/>
        <w:t>Email from Carla Wise regarding hockey training times Monday 3.30pm</w:t>
      </w:r>
    </w:p>
    <w:p w:rsidR="009A0DDF" w:rsidRDefault="00020388" w:rsidP="00750948">
      <w:pPr>
        <w:spacing w:after="0" w:line="240" w:lineRule="auto"/>
      </w:pPr>
      <w:r>
        <w:tab/>
        <w:t>Email SPS key register</w:t>
      </w:r>
    </w:p>
    <w:p w:rsidR="009A0DDF" w:rsidRDefault="009A0DDF" w:rsidP="00CE3FA7">
      <w:pPr>
        <w:spacing w:after="0" w:line="240" w:lineRule="auto"/>
      </w:pPr>
      <w:r>
        <w:t>4.2.</w:t>
      </w:r>
      <w:r>
        <w:tab/>
      </w:r>
      <w:r w:rsidR="0094032D" w:rsidRPr="005B3530">
        <w:rPr>
          <w:b/>
        </w:rPr>
        <w:t>Outwards</w:t>
      </w:r>
      <w:r w:rsidR="0094032D">
        <w:t>:</w:t>
      </w:r>
    </w:p>
    <w:p w:rsidR="0094032D" w:rsidRDefault="00020388" w:rsidP="00020388">
      <w:pPr>
        <w:spacing w:after="0" w:line="240" w:lineRule="auto"/>
      </w:pPr>
      <w:r>
        <w:tab/>
        <w:t>Email to all Hockey Supporters from Samantha Gray regarding Valleys Hockey Club looking for more U13 hockey players</w:t>
      </w:r>
    </w:p>
    <w:p w:rsidR="0098641E" w:rsidRDefault="0094032D" w:rsidP="0098641E">
      <w:pPr>
        <w:spacing w:after="0" w:line="240" w:lineRule="auto"/>
      </w:pPr>
      <w:r>
        <w:t>5</w:t>
      </w:r>
      <w:r w:rsidRPr="005B3530">
        <w:rPr>
          <w:b/>
        </w:rPr>
        <w:t>.  Treasurers Report</w:t>
      </w:r>
      <w:r w:rsidR="00020388">
        <w:t xml:space="preserve"> –</w:t>
      </w:r>
      <w:r w:rsidR="0098641E">
        <w:t xml:space="preserve"> see attached</w:t>
      </w:r>
      <w:r w:rsidR="00020388">
        <w:t xml:space="preserve"> </w:t>
      </w:r>
    </w:p>
    <w:p w:rsidR="0098641E" w:rsidRDefault="0094032D" w:rsidP="0098641E">
      <w:pPr>
        <w:spacing w:after="0" w:line="240" w:lineRule="auto"/>
      </w:pPr>
      <w:r>
        <w:t xml:space="preserve">6.  </w:t>
      </w:r>
      <w:r w:rsidRPr="005B3530">
        <w:rPr>
          <w:b/>
        </w:rPr>
        <w:t>Presidents report</w:t>
      </w:r>
      <w:r>
        <w:t xml:space="preserve"> </w:t>
      </w:r>
      <w:r w:rsidR="0098641E">
        <w:t>-                                 HSG Presidents Report</w:t>
      </w:r>
    </w:p>
    <w:p w:rsidR="0098641E" w:rsidRDefault="0098641E" w:rsidP="0098641E">
      <w:pPr>
        <w:jc w:val="center"/>
      </w:pPr>
      <w:r>
        <w:t>14/4/2011</w:t>
      </w:r>
    </w:p>
    <w:p w:rsidR="0098641E" w:rsidRDefault="0098641E" w:rsidP="0098641E">
      <w:pPr>
        <w:rPr>
          <w:b/>
        </w:rPr>
      </w:pPr>
      <w:r>
        <w:rPr>
          <w:b/>
        </w:rPr>
        <w:t xml:space="preserve">Information from SPSSA meeting 22/3/11: </w:t>
      </w:r>
    </w:p>
    <w:p w:rsidR="0098641E" w:rsidRDefault="0098641E" w:rsidP="0098641E">
      <w:r>
        <w:t>The Sutton building is being (has been…) demolished. The visitors parks will be unavailable during construction of the new building.</w:t>
      </w:r>
    </w:p>
    <w:p w:rsidR="0098641E" w:rsidRDefault="0098641E" w:rsidP="0098641E">
      <w:r>
        <w:t>There is a talk on Cyberspace issues in the Chapel on 19/4/2011 that Paul Browning   highly recommended.</w:t>
      </w:r>
    </w:p>
    <w:p w:rsidR="0098641E" w:rsidRDefault="0098641E" w:rsidP="0098641E">
      <w:r>
        <w:t xml:space="preserve">The St Pauls Open Day attendance was down this year. </w:t>
      </w:r>
    </w:p>
    <w:p w:rsidR="0098641E" w:rsidRDefault="0098641E" w:rsidP="0098641E">
      <w:r>
        <w:t>The $1000 grants to all supporters groups has been approved</w:t>
      </w:r>
    </w:p>
    <w:p w:rsidR="0098641E" w:rsidRDefault="0098641E" w:rsidP="0098641E">
      <w:r>
        <w:t>A uniform committee has been looking at issues to do with the St Pauls uniform. One of their recommendations is that the current Middle &amp; Senior school hat be replaced with a cap. The current hats would still be worn on formal occasions. The recommendations are currently with Paul Browning.</w:t>
      </w:r>
    </w:p>
    <w:p w:rsidR="0098641E" w:rsidRDefault="0098641E" w:rsidP="0098641E">
      <w:r>
        <w:lastRenderedPageBreak/>
        <w:t>Tuckshop – Meredith Merchant has resigned. The tuckshop desperately needs volunteers. Please help where you can.</w:t>
      </w:r>
    </w:p>
    <w:p w:rsidR="0098641E" w:rsidRDefault="0098641E" w:rsidP="0098641E">
      <w:r>
        <w:t>A quote has been received for air conditioning of the tuckshop of $46750 Hockey Supporters Group</w:t>
      </w:r>
    </w:p>
    <w:p w:rsidR="0098641E" w:rsidRDefault="0098641E" w:rsidP="0098641E">
      <w:r>
        <w:t xml:space="preserve">.  This quote has been rejected. </w:t>
      </w:r>
    </w:p>
    <w:p w:rsidR="0098641E" w:rsidRDefault="0098641E" w:rsidP="0098641E">
      <w:proofErr w:type="spellStart"/>
      <w:r>
        <w:t>Narelle</w:t>
      </w:r>
      <w:proofErr w:type="spellEnd"/>
      <w:r>
        <w:t xml:space="preserve"> Darley</w:t>
      </w:r>
    </w:p>
    <w:p w:rsidR="0098641E" w:rsidRDefault="0098641E" w:rsidP="0098641E">
      <w:r>
        <w:t xml:space="preserve">President </w:t>
      </w:r>
    </w:p>
    <w:p w:rsidR="0094032D" w:rsidRDefault="0094032D" w:rsidP="0094032D">
      <w:pPr>
        <w:spacing w:after="0" w:line="240" w:lineRule="auto"/>
      </w:pPr>
    </w:p>
    <w:p w:rsidR="005654BC" w:rsidRDefault="005654BC" w:rsidP="00020388">
      <w:pPr>
        <w:spacing w:after="0" w:line="240" w:lineRule="auto"/>
      </w:pPr>
      <w:r>
        <w:t xml:space="preserve">7.  </w:t>
      </w:r>
      <w:r w:rsidRPr="005B3530">
        <w:rPr>
          <w:b/>
        </w:rPr>
        <w:t>School report</w:t>
      </w:r>
      <w:r w:rsidR="00020388">
        <w:t xml:space="preserve"> – to be advised by Carla Wise next month.</w:t>
      </w:r>
    </w:p>
    <w:p w:rsidR="005654BC" w:rsidRDefault="005654BC" w:rsidP="0094032D">
      <w:pPr>
        <w:spacing w:after="0" w:line="240" w:lineRule="auto"/>
      </w:pPr>
      <w:r>
        <w:t xml:space="preserve">8.  </w:t>
      </w:r>
      <w:r w:rsidRPr="005B3530">
        <w:rPr>
          <w:b/>
        </w:rPr>
        <w:t>General Business</w:t>
      </w:r>
    </w:p>
    <w:p w:rsidR="005821BD" w:rsidRDefault="005654BC" w:rsidP="001D0A64">
      <w:pPr>
        <w:spacing w:after="0" w:line="240" w:lineRule="auto"/>
        <w:ind w:left="720"/>
      </w:pPr>
      <w:r>
        <w:t xml:space="preserve">8.1. </w:t>
      </w:r>
      <w:r w:rsidR="001D0A64">
        <w:t xml:space="preserve">Discussion on </w:t>
      </w:r>
      <w:r>
        <w:t>Development Day</w:t>
      </w:r>
      <w:r w:rsidR="001D0A64">
        <w:t xml:space="preserve"> – everyone was very pleased with the outcome of development day considering the bad weather.</w:t>
      </w:r>
    </w:p>
    <w:p w:rsidR="00E13979" w:rsidRDefault="00D40482" w:rsidP="005821BD">
      <w:pPr>
        <w:spacing w:after="0" w:line="240" w:lineRule="auto"/>
        <w:ind w:firstLine="720"/>
      </w:pPr>
      <w:r>
        <w:t>8.2</w:t>
      </w:r>
      <w:r w:rsidR="006A0C68">
        <w:t xml:space="preserve">. Letter of congratulations and Badge for Tiffany Hughes Hockey Captain organised by </w:t>
      </w:r>
      <w:proofErr w:type="spellStart"/>
      <w:r w:rsidR="006A0C68">
        <w:t>Narelle</w:t>
      </w:r>
      <w:proofErr w:type="spellEnd"/>
      <w:r w:rsidR="006A0C68">
        <w:t>, Tiffany received her Hockey Captain Badge and letter of congratulations today at training.</w:t>
      </w:r>
    </w:p>
    <w:p w:rsidR="00E13979" w:rsidRDefault="00D40482" w:rsidP="005821BD">
      <w:pPr>
        <w:spacing w:after="0" w:line="240" w:lineRule="auto"/>
        <w:ind w:firstLine="720"/>
      </w:pPr>
      <w:r>
        <w:t>8.3.</w:t>
      </w:r>
      <w:r w:rsidR="006A0C68">
        <w:t xml:space="preserve"> Traditional first home game breakfast – the committee decided against this, as the first home game match is on the 4</w:t>
      </w:r>
      <w:r w:rsidR="006A0C68" w:rsidRPr="006A0C68">
        <w:rPr>
          <w:vertAlign w:val="superscript"/>
        </w:rPr>
        <w:t>th</w:t>
      </w:r>
      <w:r w:rsidR="006A0C68">
        <w:t xml:space="preserve"> of June</w:t>
      </w:r>
    </w:p>
    <w:p w:rsidR="00E13979" w:rsidRDefault="00D40482" w:rsidP="005821BD">
      <w:pPr>
        <w:spacing w:after="0" w:line="240" w:lineRule="auto"/>
        <w:ind w:firstLine="720"/>
      </w:pPr>
      <w:r>
        <w:t>8.4.</w:t>
      </w:r>
      <w:r w:rsidR="006A0C68">
        <w:t xml:space="preserve"> Dreamy Doughnut fundraising information from Donna</w:t>
      </w:r>
      <w:r w:rsidR="0064699E">
        <w:t xml:space="preserve"> – Donna spoke to Dreamy Doughnuts at Chermside no problems in organising fundraising, Kerry will contact Caro </w:t>
      </w:r>
      <w:proofErr w:type="spellStart"/>
      <w:r w:rsidR="0064699E">
        <w:t>Emslie</w:t>
      </w:r>
      <w:proofErr w:type="spellEnd"/>
      <w:r w:rsidR="0064699E">
        <w:t xml:space="preserve"> to find out the numbers of doughnuts they </w:t>
      </w:r>
      <w:r w:rsidR="007F0AD5">
        <w:t>sold at a recent fundraiser to gauge how many doughnuts we  need to order.  Donna will email Joanne Lovett about the doughnut fundraiser.  It was discussed that we will need the Hockey Captain to help organise the fundraiser.</w:t>
      </w:r>
    </w:p>
    <w:p w:rsidR="008165E2" w:rsidRDefault="008165E2" w:rsidP="005821BD">
      <w:pPr>
        <w:spacing w:after="0" w:line="240" w:lineRule="auto"/>
        <w:ind w:firstLine="720"/>
      </w:pPr>
      <w:r>
        <w:t xml:space="preserve">8.5  </w:t>
      </w:r>
      <w:proofErr w:type="spellStart"/>
      <w:r>
        <w:t>Narelle</w:t>
      </w:r>
      <w:proofErr w:type="spellEnd"/>
      <w:r>
        <w:t xml:space="preserve"> will email Carla Wise for updated Hockey Team members information for records.</w:t>
      </w:r>
    </w:p>
    <w:p w:rsidR="008165E2" w:rsidRDefault="008165E2" w:rsidP="005821BD">
      <w:pPr>
        <w:spacing w:after="0" w:line="240" w:lineRule="auto"/>
        <w:ind w:firstLine="720"/>
      </w:pPr>
      <w:r>
        <w:t>8.6</w:t>
      </w:r>
      <w:r w:rsidR="00CE3FA7">
        <w:t xml:space="preserve">  Managers are needed for each Hockey team – Email to be sent out asking for any volunteers.</w:t>
      </w:r>
    </w:p>
    <w:p w:rsidR="007406CD" w:rsidRDefault="007406CD" w:rsidP="005821BD">
      <w:pPr>
        <w:spacing w:after="0" w:line="240" w:lineRule="auto"/>
        <w:ind w:firstLine="720"/>
      </w:pPr>
    </w:p>
    <w:p w:rsidR="007406CD" w:rsidRDefault="00CE3FA7" w:rsidP="005821BD">
      <w:pPr>
        <w:spacing w:after="0" w:line="240" w:lineRule="auto"/>
        <w:ind w:firstLine="720"/>
      </w:pPr>
      <w:r>
        <w:t>Meeting closed 4</w:t>
      </w:r>
      <w:r w:rsidR="007406CD">
        <w:t>.50pm</w:t>
      </w:r>
    </w:p>
    <w:p w:rsidR="00A17C59" w:rsidRDefault="00A17C59" w:rsidP="005821BD">
      <w:pPr>
        <w:spacing w:after="0" w:line="240" w:lineRule="auto"/>
        <w:ind w:firstLine="720"/>
      </w:pPr>
    </w:p>
    <w:sectPr w:rsidR="00A17C59" w:rsidSect="005B3530">
      <w:pgSz w:w="11906" w:h="16838"/>
      <w:pgMar w:top="851"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A66" w:rsidRDefault="00E45A66" w:rsidP="00B5580A">
      <w:pPr>
        <w:spacing w:after="0" w:line="240" w:lineRule="auto"/>
      </w:pPr>
      <w:r>
        <w:separator/>
      </w:r>
    </w:p>
  </w:endnote>
  <w:endnote w:type="continuationSeparator" w:id="0">
    <w:p w:rsidR="00E45A66" w:rsidRDefault="00E45A66" w:rsidP="00B55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A66" w:rsidRDefault="00E45A66" w:rsidP="00B5580A">
      <w:pPr>
        <w:spacing w:after="0" w:line="240" w:lineRule="auto"/>
      </w:pPr>
      <w:r>
        <w:separator/>
      </w:r>
    </w:p>
  </w:footnote>
  <w:footnote w:type="continuationSeparator" w:id="0">
    <w:p w:rsidR="00E45A66" w:rsidRDefault="00E45A66" w:rsidP="00B558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78A7"/>
    <w:multiLevelType w:val="hybridMultilevel"/>
    <w:tmpl w:val="FC6099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6575E1B"/>
    <w:multiLevelType w:val="hybridMultilevel"/>
    <w:tmpl w:val="4EE28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1CE2B57"/>
    <w:multiLevelType w:val="hybridMultilevel"/>
    <w:tmpl w:val="D2C09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41218DE"/>
    <w:multiLevelType w:val="hybridMultilevel"/>
    <w:tmpl w:val="0ABE6180"/>
    <w:lvl w:ilvl="0" w:tplc="62942C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45F20AA"/>
    <w:multiLevelType w:val="hybridMultilevel"/>
    <w:tmpl w:val="79ECDC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7722724"/>
    <w:multiLevelType w:val="hybridMultilevel"/>
    <w:tmpl w:val="E70EC586"/>
    <w:lvl w:ilvl="0" w:tplc="74B857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46313D3"/>
    <w:multiLevelType w:val="hybridMultilevel"/>
    <w:tmpl w:val="A74CBD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1023905"/>
    <w:multiLevelType w:val="hybridMultilevel"/>
    <w:tmpl w:val="1F44B6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2434970"/>
    <w:multiLevelType w:val="hybridMultilevel"/>
    <w:tmpl w:val="FD9AACAA"/>
    <w:lvl w:ilvl="0" w:tplc="7BF009AA">
      <w:start w:val="1"/>
      <w:numFmt w:val="decimal"/>
      <w:lvlText w:val="%1."/>
      <w:lvlJc w:val="left"/>
      <w:pPr>
        <w:ind w:left="1515" w:hanging="11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6"/>
  </w:num>
  <w:num w:numId="5">
    <w:abstractNumId w:val="0"/>
  </w:num>
  <w:num w:numId="6">
    <w:abstractNumId w:val="1"/>
  </w:num>
  <w:num w:numId="7">
    <w:abstractNumId w:val="5"/>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defaultTabStop w:val="720"/>
  <w:characterSpacingControl w:val="doNotCompress"/>
  <w:hdrShapeDefaults>
    <o:shapedefaults v:ext="edit" spidmax="22530"/>
  </w:hdrShapeDefaults>
  <w:footnotePr>
    <w:footnote w:id="-1"/>
    <w:footnote w:id="0"/>
  </w:footnotePr>
  <w:endnotePr>
    <w:endnote w:id="-1"/>
    <w:endnote w:id="0"/>
  </w:endnotePr>
  <w:compat>
    <w:applyBreakingRules/>
    <w:useFELayout/>
  </w:compat>
  <w:rsids>
    <w:rsidRoot w:val="007D1B29"/>
    <w:rsid w:val="00020388"/>
    <w:rsid w:val="00043DC4"/>
    <w:rsid w:val="000905AE"/>
    <w:rsid w:val="000B24F3"/>
    <w:rsid w:val="0016646E"/>
    <w:rsid w:val="001B2612"/>
    <w:rsid w:val="001D0A64"/>
    <w:rsid w:val="00295BD3"/>
    <w:rsid w:val="002D09B6"/>
    <w:rsid w:val="002E48AF"/>
    <w:rsid w:val="0051218D"/>
    <w:rsid w:val="005630C1"/>
    <w:rsid w:val="005654BC"/>
    <w:rsid w:val="005821BD"/>
    <w:rsid w:val="005B3530"/>
    <w:rsid w:val="006041FC"/>
    <w:rsid w:val="0064699E"/>
    <w:rsid w:val="006556FB"/>
    <w:rsid w:val="006846EB"/>
    <w:rsid w:val="006A0C68"/>
    <w:rsid w:val="006A3145"/>
    <w:rsid w:val="006E35E1"/>
    <w:rsid w:val="007406CD"/>
    <w:rsid w:val="00750948"/>
    <w:rsid w:val="007B6A3E"/>
    <w:rsid w:val="007D1B29"/>
    <w:rsid w:val="007D7883"/>
    <w:rsid w:val="007F0AD5"/>
    <w:rsid w:val="008165E2"/>
    <w:rsid w:val="0087347A"/>
    <w:rsid w:val="008B3AE8"/>
    <w:rsid w:val="0094032D"/>
    <w:rsid w:val="0098641E"/>
    <w:rsid w:val="009A0DDF"/>
    <w:rsid w:val="009D7845"/>
    <w:rsid w:val="00A17C59"/>
    <w:rsid w:val="00A27A84"/>
    <w:rsid w:val="00AC5E4F"/>
    <w:rsid w:val="00B5580A"/>
    <w:rsid w:val="00B6701A"/>
    <w:rsid w:val="00C86CC5"/>
    <w:rsid w:val="00CE3FA7"/>
    <w:rsid w:val="00D40482"/>
    <w:rsid w:val="00E13979"/>
    <w:rsid w:val="00E45A66"/>
    <w:rsid w:val="00EB38B6"/>
    <w:rsid w:val="00F25E94"/>
    <w:rsid w:val="00FB72BA"/>
    <w:rsid w:val="00FC4F1D"/>
  </w:rsids>
  <m:mathPr>
    <m:mathFont m:val="Cambria Math"/>
    <m:brkBin m:val="before"/>
    <m:brkBinSub m:val="--"/>
    <m:smallFrac m:val="off"/>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C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50948"/>
  </w:style>
  <w:style w:type="character" w:customStyle="1" w:styleId="DateChar">
    <w:name w:val="Date Char"/>
    <w:basedOn w:val="DefaultParagraphFont"/>
    <w:link w:val="Date"/>
    <w:uiPriority w:val="99"/>
    <w:semiHidden/>
    <w:rsid w:val="00750948"/>
  </w:style>
  <w:style w:type="paragraph" w:styleId="ListParagraph">
    <w:name w:val="List Paragraph"/>
    <w:basedOn w:val="Normal"/>
    <w:uiPriority w:val="34"/>
    <w:qFormat/>
    <w:rsid w:val="00750948"/>
    <w:pPr>
      <w:ind w:left="720"/>
      <w:contextualSpacing/>
    </w:pPr>
  </w:style>
  <w:style w:type="paragraph" w:styleId="Header">
    <w:name w:val="header"/>
    <w:basedOn w:val="Normal"/>
    <w:link w:val="HeaderChar"/>
    <w:uiPriority w:val="99"/>
    <w:semiHidden/>
    <w:unhideWhenUsed/>
    <w:rsid w:val="00B558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580A"/>
  </w:style>
  <w:style w:type="paragraph" w:styleId="Footer">
    <w:name w:val="footer"/>
    <w:basedOn w:val="Normal"/>
    <w:link w:val="FooterChar"/>
    <w:uiPriority w:val="99"/>
    <w:semiHidden/>
    <w:unhideWhenUsed/>
    <w:rsid w:val="00B5580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580A"/>
  </w:style>
</w:styles>
</file>

<file path=word/webSettings.xml><?xml version="1.0" encoding="utf-8"?>
<w:webSettings xmlns:r="http://schemas.openxmlformats.org/officeDocument/2006/relationships" xmlns:w="http://schemas.openxmlformats.org/wordprocessingml/2006/main">
  <w:divs>
    <w:div w:id="14001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Documents\HS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HSG MINUTES TEMPLATE</Template>
  <TotalTime>122</TotalTime>
  <Pages>1</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3</cp:revision>
  <dcterms:created xsi:type="dcterms:W3CDTF">2011-04-14T08:12:00Z</dcterms:created>
  <dcterms:modified xsi:type="dcterms:W3CDTF">2011-04-20T11:16:00Z</dcterms:modified>
</cp:coreProperties>
</file>