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26" w:rsidRDefault="00CC0926" w:rsidP="007F7411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ED06E3">
        <w:rPr>
          <w:rFonts w:ascii="Arial" w:hAnsi="Arial" w:cs="Arial"/>
          <w:b/>
          <w:sz w:val="26"/>
          <w:szCs w:val="26"/>
        </w:rPr>
        <w:t>Minutes of General Meeting</w:t>
      </w:r>
    </w:p>
    <w:p w:rsidR="007F7411" w:rsidRPr="00ED06E3" w:rsidRDefault="007F7411" w:rsidP="00CC0926">
      <w:pPr>
        <w:jc w:val="both"/>
        <w:outlineLvl w:val="0"/>
        <w:rPr>
          <w:rFonts w:ascii="Arial" w:hAnsi="Arial" w:cs="Arial"/>
          <w:b/>
          <w:sz w:val="26"/>
          <w:szCs w:val="26"/>
        </w:rPr>
      </w:pPr>
    </w:p>
    <w:tbl>
      <w:tblPr>
        <w:tblW w:w="978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33"/>
        <w:gridCol w:w="4989"/>
        <w:gridCol w:w="1080"/>
        <w:gridCol w:w="2079"/>
      </w:tblGrid>
      <w:tr w:rsidR="00CC0926" w:rsidRPr="00B64CBD" w:rsidTr="00B41DDD">
        <w:tc>
          <w:tcPr>
            <w:tcW w:w="1633" w:type="dxa"/>
            <w:shd w:val="clear" w:color="auto" w:fill="C0C0C0"/>
          </w:tcPr>
          <w:p w:rsidR="00CC0926" w:rsidRPr="00B64CBD" w:rsidRDefault="00CC0926" w:rsidP="00CC0926">
            <w:pPr>
              <w:pStyle w:val="TableTitle"/>
              <w:spacing w:before="60" w:after="60"/>
              <w:rPr>
                <w:rFonts w:ascii="Arial Narrow" w:hAnsi="Arial Narrow"/>
                <w:sz w:val="20"/>
              </w:rPr>
            </w:pPr>
            <w:bookmarkStart w:id="0" w:name="OLE_LINK2"/>
            <w:r w:rsidRPr="00B64CBD">
              <w:rPr>
                <w:rFonts w:ascii="Arial Narrow" w:hAnsi="Arial Narrow"/>
                <w:sz w:val="20"/>
              </w:rPr>
              <w:t>Date</w:t>
            </w:r>
          </w:p>
        </w:tc>
        <w:tc>
          <w:tcPr>
            <w:tcW w:w="4989" w:type="dxa"/>
          </w:tcPr>
          <w:p w:rsidR="00CC0926" w:rsidRPr="00B64CBD" w:rsidRDefault="00940598" w:rsidP="0014744C">
            <w:pPr>
              <w:pStyle w:val="TableText"/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Thursday, </w:t>
            </w:r>
            <w:r w:rsidR="0000665C">
              <w:rPr>
                <w:rFonts w:ascii="Arial Narrow" w:hAnsi="Arial Narrow"/>
                <w:sz w:val="20"/>
              </w:rPr>
              <w:t>4</w:t>
            </w:r>
            <w:r w:rsidR="0000665C" w:rsidRPr="0000665C">
              <w:rPr>
                <w:rFonts w:ascii="Arial Narrow" w:hAnsi="Arial Narrow"/>
                <w:sz w:val="20"/>
                <w:vertAlign w:val="superscript"/>
              </w:rPr>
              <w:t>th</w:t>
            </w:r>
            <w:r w:rsidR="0000665C">
              <w:rPr>
                <w:rFonts w:ascii="Arial Narrow" w:hAnsi="Arial Narrow"/>
                <w:sz w:val="20"/>
              </w:rPr>
              <w:t xml:space="preserve"> August 2011</w:t>
            </w:r>
          </w:p>
        </w:tc>
        <w:tc>
          <w:tcPr>
            <w:tcW w:w="1080" w:type="dxa"/>
            <w:shd w:val="clear" w:color="auto" w:fill="C0C0C0"/>
          </w:tcPr>
          <w:p w:rsidR="00CC0926" w:rsidRPr="00B64CBD" w:rsidRDefault="00CC0926" w:rsidP="00CC0926">
            <w:pPr>
              <w:pStyle w:val="TableTitle"/>
              <w:spacing w:before="60" w:after="60"/>
              <w:rPr>
                <w:rFonts w:ascii="Arial Narrow" w:hAnsi="Arial Narrow"/>
                <w:sz w:val="20"/>
              </w:rPr>
            </w:pPr>
            <w:r w:rsidRPr="00B64CBD">
              <w:rPr>
                <w:rFonts w:ascii="Arial Narrow" w:hAnsi="Arial Narrow"/>
                <w:sz w:val="20"/>
              </w:rPr>
              <w:t>Time</w:t>
            </w:r>
          </w:p>
        </w:tc>
        <w:tc>
          <w:tcPr>
            <w:tcW w:w="2079" w:type="dxa"/>
          </w:tcPr>
          <w:p w:rsidR="00CC0926" w:rsidRPr="00B64CBD" w:rsidRDefault="00940598" w:rsidP="00CC0926">
            <w:pPr>
              <w:pStyle w:val="TableText"/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3:30pm</w:t>
            </w:r>
          </w:p>
        </w:tc>
      </w:tr>
      <w:tr w:rsidR="00CC0926" w:rsidRPr="00B64CBD" w:rsidTr="00B41DDD">
        <w:tc>
          <w:tcPr>
            <w:tcW w:w="1633" w:type="dxa"/>
            <w:shd w:val="clear" w:color="auto" w:fill="C0C0C0"/>
          </w:tcPr>
          <w:p w:rsidR="00CC0926" w:rsidRPr="00B64CBD" w:rsidRDefault="00CC0926" w:rsidP="00CC0926">
            <w:pPr>
              <w:pStyle w:val="TableTitle"/>
              <w:spacing w:before="60" w:after="60"/>
              <w:rPr>
                <w:rFonts w:ascii="Arial Narrow" w:hAnsi="Arial Narrow"/>
                <w:sz w:val="20"/>
              </w:rPr>
            </w:pPr>
            <w:r w:rsidRPr="00B64CBD">
              <w:rPr>
                <w:rFonts w:ascii="Arial Narrow" w:hAnsi="Arial Narrow"/>
                <w:sz w:val="20"/>
              </w:rPr>
              <w:t>Place</w:t>
            </w:r>
          </w:p>
        </w:tc>
        <w:tc>
          <w:tcPr>
            <w:tcW w:w="8148" w:type="dxa"/>
            <w:gridSpan w:val="3"/>
          </w:tcPr>
          <w:p w:rsidR="00CC0926" w:rsidRPr="00B64CBD" w:rsidRDefault="00940598" w:rsidP="00CC0926">
            <w:pPr>
              <w:pStyle w:val="TableText"/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Library</w:t>
            </w:r>
          </w:p>
        </w:tc>
      </w:tr>
      <w:tr w:rsidR="00CC0926" w:rsidRPr="00B64CBD" w:rsidTr="00B41DDD">
        <w:trPr>
          <w:trHeight w:val="298"/>
        </w:trPr>
        <w:tc>
          <w:tcPr>
            <w:tcW w:w="9781" w:type="dxa"/>
            <w:gridSpan w:val="4"/>
            <w:shd w:val="clear" w:color="auto" w:fill="C0C0C0"/>
            <w:tcMar>
              <w:left w:w="57" w:type="dxa"/>
              <w:right w:w="57" w:type="dxa"/>
            </w:tcMar>
          </w:tcPr>
          <w:p w:rsidR="00CC0926" w:rsidRPr="00B64CBD" w:rsidRDefault="00CC0926" w:rsidP="00CC0926">
            <w:pPr>
              <w:pStyle w:val="TableText"/>
              <w:keepNext/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64CBD">
              <w:rPr>
                <w:rFonts w:ascii="Arial Narrow" w:hAnsi="Arial Narrow"/>
                <w:b/>
                <w:bCs/>
                <w:sz w:val="20"/>
              </w:rPr>
              <w:t>Minutes</w:t>
            </w:r>
          </w:p>
        </w:tc>
      </w:tr>
      <w:tr w:rsidR="00CC0926" w:rsidRPr="00976AB9" w:rsidTr="00B41DDD">
        <w:trPr>
          <w:trHeight w:val="524"/>
        </w:trPr>
        <w:tc>
          <w:tcPr>
            <w:tcW w:w="9781" w:type="dxa"/>
            <w:gridSpan w:val="4"/>
            <w:tcMar>
              <w:left w:w="57" w:type="dxa"/>
              <w:right w:w="57" w:type="dxa"/>
            </w:tcMar>
          </w:tcPr>
          <w:p w:rsidR="00325814" w:rsidRPr="009B6F5D" w:rsidRDefault="00325814" w:rsidP="00CC0926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>Welcome</w:t>
            </w:r>
            <w:r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– Narelle </w:t>
            </w:r>
            <w:r w:rsidR="00864369">
              <w:rPr>
                <w:rFonts w:ascii="Arial Narrow" w:hAnsi="Arial Narrow"/>
                <w:b w:val="0"/>
                <w:color w:val="0000FF"/>
                <w:szCs w:val="22"/>
              </w:rPr>
              <w:t>Darley opened the meeting at 3:3</w:t>
            </w:r>
            <w:r w:rsidRPr="009B6F5D">
              <w:rPr>
                <w:rFonts w:ascii="Arial Narrow" w:hAnsi="Arial Narrow"/>
                <w:b w:val="0"/>
                <w:color w:val="0000FF"/>
                <w:szCs w:val="22"/>
              </w:rPr>
              <w:t>0pm.</w:t>
            </w:r>
          </w:p>
          <w:p w:rsidR="00CC0926" w:rsidRPr="009B6F5D" w:rsidRDefault="00CC0926" w:rsidP="00CC0926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 xml:space="preserve">Attendance and apologies - </w:t>
            </w:r>
            <w:r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Attendance </w:t>
            </w:r>
            <w:r w:rsidR="0000665C">
              <w:rPr>
                <w:rFonts w:ascii="Arial Narrow" w:hAnsi="Arial Narrow"/>
                <w:b w:val="0"/>
                <w:color w:val="0000FF"/>
                <w:szCs w:val="22"/>
              </w:rPr>
              <w:t xml:space="preserve">as tabled </w:t>
            </w:r>
          </w:p>
          <w:p w:rsidR="00CC0926" w:rsidRPr="009B6F5D" w:rsidRDefault="00514E3F" w:rsidP="00CC0926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 xml:space="preserve">Confirmation of Minutes from previous meeting </w:t>
            </w:r>
            <w:r w:rsidR="00C041D5" w:rsidRPr="009B6F5D">
              <w:rPr>
                <w:rFonts w:ascii="Arial Narrow" w:hAnsi="Arial Narrow"/>
                <w:b w:val="0"/>
                <w:szCs w:val="22"/>
              </w:rPr>
              <w:t>–</w:t>
            </w:r>
            <w:r w:rsidRPr="009B6F5D">
              <w:rPr>
                <w:rFonts w:ascii="Arial Narrow" w:hAnsi="Arial Narrow"/>
                <w:b w:val="0"/>
                <w:szCs w:val="22"/>
              </w:rPr>
              <w:t xml:space="preserve"> </w:t>
            </w:r>
            <w:r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The minutes of the general meeting held on </w:t>
            </w:r>
            <w:r w:rsidR="00EA68E7">
              <w:rPr>
                <w:rFonts w:ascii="Arial Narrow" w:hAnsi="Arial Narrow"/>
                <w:b w:val="0"/>
                <w:color w:val="0000FF"/>
                <w:szCs w:val="22"/>
              </w:rPr>
              <w:t>Thurs 2</w:t>
            </w:r>
            <w:r w:rsidR="00EA68E7" w:rsidRPr="00EA68E7">
              <w:rPr>
                <w:rFonts w:ascii="Arial Narrow" w:hAnsi="Arial Narrow"/>
                <w:b w:val="0"/>
                <w:color w:val="0000FF"/>
                <w:szCs w:val="22"/>
                <w:vertAlign w:val="superscript"/>
              </w:rPr>
              <w:t>nd</w:t>
            </w:r>
            <w:r w:rsidR="00EA68E7">
              <w:rPr>
                <w:rFonts w:ascii="Arial Narrow" w:hAnsi="Arial Narrow"/>
                <w:b w:val="0"/>
                <w:color w:val="0000FF"/>
                <w:szCs w:val="22"/>
              </w:rPr>
              <w:t xml:space="preserve"> June 2011</w:t>
            </w:r>
            <w:r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w</w:t>
            </w:r>
            <w:r w:rsidR="00C74BCB" w:rsidRPr="009B6F5D">
              <w:rPr>
                <w:rFonts w:ascii="Arial Narrow" w:hAnsi="Arial Narrow"/>
                <w:b w:val="0"/>
                <w:color w:val="0000FF"/>
                <w:szCs w:val="22"/>
              </w:rPr>
              <w:t>ere</w:t>
            </w:r>
            <w:r w:rsidR="00CC0926"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tabled </w:t>
            </w:r>
            <w:r w:rsidR="00C4509E" w:rsidRPr="009B6F5D">
              <w:rPr>
                <w:rFonts w:ascii="Arial Narrow" w:hAnsi="Arial Narrow"/>
                <w:b w:val="0"/>
                <w:color w:val="0000FF"/>
                <w:szCs w:val="22"/>
              </w:rPr>
              <w:t>&amp;</w:t>
            </w:r>
            <w:r w:rsidR="00CC0926"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moved </w:t>
            </w:r>
            <w:proofErr w:type="spellStart"/>
            <w:r w:rsidR="00EA68E7">
              <w:rPr>
                <w:rFonts w:ascii="Arial Narrow" w:hAnsi="Arial Narrow"/>
                <w:b w:val="0"/>
                <w:color w:val="0000FF"/>
                <w:szCs w:val="22"/>
              </w:rPr>
              <w:t>Narelle</w:t>
            </w:r>
            <w:proofErr w:type="spellEnd"/>
            <w:r w:rsidR="00EA68E7">
              <w:rPr>
                <w:rFonts w:ascii="Arial Narrow" w:hAnsi="Arial Narrow"/>
                <w:b w:val="0"/>
                <w:color w:val="0000FF"/>
                <w:szCs w:val="22"/>
              </w:rPr>
              <w:t xml:space="preserve"> Darley</w:t>
            </w:r>
            <w:r w:rsidR="00CC0926"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/</w:t>
            </w:r>
            <w:r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</w:t>
            </w:r>
            <w:r w:rsidR="00EA68E7">
              <w:rPr>
                <w:rFonts w:ascii="Arial Narrow" w:hAnsi="Arial Narrow"/>
                <w:b w:val="0"/>
                <w:color w:val="0000FF"/>
                <w:szCs w:val="22"/>
              </w:rPr>
              <w:t>seconded Donna McKay</w:t>
            </w:r>
            <w:r w:rsidR="00CC0926" w:rsidRPr="009B6F5D">
              <w:rPr>
                <w:rFonts w:ascii="Arial Narrow" w:hAnsi="Arial Narrow"/>
                <w:b w:val="0"/>
                <w:color w:val="0000FF"/>
                <w:szCs w:val="22"/>
              </w:rPr>
              <w:t>. Carried.</w:t>
            </w:r>
          </w:p>
          <w:p w:rsidR="007D2EB6" w:rsidRPr="009B6F5D" w:rsidRDefault="00CC0926" w:rsidP="006E611E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color w:val="FFC000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 xml:space="preserve">Business or Actions arising from previous minutes/meeting </w:t>
            </w:r>
            <w:r w:rsidR="00C041D5" w:rsidRPr="009B6F5D">
              <w:rPr>
                <w:rFonts w:ascii="Arial Narrow" w:hAnsi="Arial Narrow"/>
                <w:b w:val="0"/>
                <w:szCs w:val="22"/>
              </w:rPr>
              <w:t>–</w:t>
            </w:r>
            <w:r w:rsidR="007D2EB6" w:rsidRPr="009B6F5D">
              <w:rPr>
                <w:rFonts w:ascii="Arial Narrow" w:hAnsi="Arial Narrow"/>
                <w:b w:val="0"/>
                <w:color w:val="FFC000"/>
                <w:szCs w:val="22"/>
              </w:rPr>
              <w:t xml:space="preserve">. </w:t>
            </w:r>
            <w:r w:rsidR="006E611E" w:rsidRPr="009B6F5D">
              <w:rPr>
                <w:rFonts w:ascii="Arial Narrow" w:hAnsi="Arial Narrow"/>
                <w:b w:val="0"/>
                <w:color w:val="0000FF"/>
                <w:szCs w:val="22"/>
              </w:rPr>
              <w:t>Refer to the action table below</w:t>
            </w:r>
            <w:r w:rsidR="00292AB5" w:rsidRPr="009B6F5D">
              <w:rPr>
                <w:rFonts w:ascii="Arial Narrow" w:hAnsi="Arial Narrow"/>
                <w:b w:val="0"/>
                <w:color w:val="FFC000"/>
                <w:szCs w:val="22"/>
              </w:rPr>
              <w:t>.</w:t>
            </w:r>
          </w:p>
          <w:p w:rsidR="006671D3" w:rsidRPr="009B6F5D" w:rsidRDefault="00CC0926" w:rsidP="00D12E34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 xml:space="preserve">Correspondence </w:t>
            </w:r>
            <w:r w:rsidR="00C041D5" w:rsidRPr="009B6F5D">
              <w:rPr>
                <w:rFonts w:ascii="Arial Narrow" w:hAnsi="Arial Narrow"/>
                <w:b w:val="0"/>
                <w:szCs w:val="22"/>
              </w:rPr>
              <w:t>–</w:t>
            </w:r>
            <w:r w:rsidRPr="009B6F5D">
              <w:rPr>
                <w:rFonts w:ascii="Arial Narrow" w:hAnsi="Arial Narrow"/>
                <w:b w:val="0"/>
                <w:szCs w:val="22"/>
              </w:rPr>
              <w:t xml:space="preserve"> </w:t>
            </w:r>
            <w:r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As tabled </w:t>
            </w:r>
          </w:p>
          <w:p w:rsidR="009131A3" w:rsidRPr="00A87432" w:rsidRDefault="006C7874" w:rsidP="00A87432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>Treasurer’s report</w:t>
            </w:r>
            <w:r w:rsidR="00A87432">
              <w:rPr>
                <w:rFonts w:ascii="Arial Narrow" w:hAnsi="Arial Narrow"/>
                <w:b w:val="0"/>
                <w:szCs w:val="22"/>
              </w:rPr>
              <w:t xml:space="preserve"> – </w:t>
            </w:r>
            <w:r w:rsidR="00D0353E">
              <w:rPr>
                <w:rFonts w:ascii="Arial Narrow" w:hAnsi="Arial Narrow"/>
                <w:b w:val="0"/>
                <w:color w:val="1F497D" w:themeColor="text2"/>
                <w:szCs w:val="22"/>
              </w:rPr>
              <w:t>As per attached report.</w:t>
            </w:r>
            <w:r w:rsidRPr="00A87432">
              <w:rPr>
                <w:rFonts w:ascii="Arial Narrow" w:hAnsi="Arial Narrow"/>
                <w:b w:val="0"/>
                <w:szCs w:val="22"/>
              </w:rPr>
              <w:t xml:space="preserve"> </w:t>
            </w:r>
          </w:p>
          <w:p w:rsidR="00A87432" w:rsidRPr="00A87432" w:rsidRDefault="00940598" w:rsidP="00A87432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color w:val="1F497D" w:themeColor="text2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>Presidents report</w:t>
            </w:r>
            <w:r w:rsidR="00A87432">
              <w:rPr>
                <w:rFonts w:ascii="Arial Narrow" w:hAnsi="Arial Narrow"/>
                <w:b w:val="0"/>
                <w:szCs w:val="22"/>
              </w:rPr>
              <w:t xml:space="preserve"> – </w:t>
            </w:r>
            <w:r w:rsidR="00A87432" w:rsidRPr="00A87432">
              <w:rPr>
                <w:rFonts w:ascii="Arial Narrow" w:hAnsi="Arial Narrow"/>
                <w:b w:val="0"/>
                <w:color w:val="1F497D" w:themeColor="text2"/>
                <w:szCs w:val="22"/>
              </w:rPr>
              <w:t>Nothing to report.</w:t>
            </w:r>
          </w:p>
          <w:p w:rsidR="00CC0926" w:rsidRPr="009B6F5D" w:rsidRDefault="00940598" w:rsidP="00CA1286">
            <w:pPr>
              <w:pStyle w:val="TableTitle"/>
              <w:numPr>
                <w:ilvl w:val="0"/>
                <w:numId w:val="2"/>
              </w:numPr>
              <w:tabs>
                <w:tab w:val="left" w:pos="1155"/>
              </w:tabs>
              <w:spacing w:before="60" w:after="6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>School report</w:t>
            </w:r>
            <w:r w:rsidR="00CA1286" w:rsidRPr="009B6F5D">
              <w:rPr>
                <w:rFonts w:ascii="Arial Narrow" w:hAnsi="Arial Narrow"/>
                <w:b w:val="0"/>
                <w:szCs w:val="22"/>
              </w:rPr>
              <w:br/>
            </w:r>
            <w:proofErr w:type="spellStart"/>
            <w:r w:rsidR="00CA1286" w:rsidRPr="009B6F5D">
              <w:rPr>
                <w:rFonts w:ascii="Arial Narrow" w:hAnsi="Arial Narrow"/>
                <w:b w:val="0"/>
                <w:color w:val="0000FF"/>
                <w:szCs w:val="22"/>
              </w:rPr>
              <w:t>i</w:t>
            </w:r>
            <w:proofErr w:type="spellEnd"/>
            <w:r w:rsidR="00CA1286" w:rsidRPr="009B6F5D">
              <w:rPr>
                <w:rFonts w:ascii="Arial Narrow" w:hAnsi="Arial Narrow"/>
                <w:b w:val="0"/>
                <w:color w:val="0000FF"/>
                <w:szCs w:val="22"/>
              </w:rPr>
              <w:t>.</w:t>
            </w:r>
            <w:r w:rsidR="00CA1286" w:rsidRPr="009B6F5D">
              <w:rPr>
                <w:rFonts w:ascii="Arial Narrow" w:hAnsi="Arial Narrow"/>
                <w:b w:val="0"/>
                <w:szCs w:val="22"/>
              </w:rPr>
              <w:t xml:space="preserve"> </w:t>
            </w:r>
            <w:r w:rsidR="00CA1286" w:rsidRPr="009B6F5D">
              <w:rPr>
                <w:rFonts w:ascii="Arial Narrow" w:hAnsi="Arial Narrow"/>
                <w:b w:val="0"/>
                <w:szCs w:val="22"/>
              </w:rPr>
              <w:tab/>
            </w:r>
            <w:r w:rsidRPr="009B6F5D">
              <w:rPr>
                <w:rFonts w:ascii="Arial Narrow" w:hAnsi="Arial Narrow"/>
                <w:b w:val="0"/>
                <w:color w:val="0000FF"/>
                <w:szCs w:val="22"/>
              </w:rPr>
              <w:t>No report this month as the Head of hockey was unable to attend HSG meeting</w:t>
            </w:r>
            <w:r w:rsidR="002A0F90"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</w:t>
            </w:r>
          </w:p>
          <w:p w:rsidR="00EC2028" w:rsidRDefault="007F7411" w:rsidP="00EC2028">
            <w:pPr>
              <w:pStyle w:val="TableTitle"/>
              <w:numPr>
                <w:ilvl w:val="0"/>
                <w:numId w:val="2"/>
              </w:numPr>
              <w:tabs>
                <w:tab w:val="left" w:pos="1155"/>
              </w:tabs>
              <w:spacing w:before="60" w:after="6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>General Business</w:t>
            </w:r>
            <w:r w:rsidR="00CA1286" w:rsidRPr="009B6F5D">
              <w:rPr>
                <w:rFonts w:ascii="Arial Narrow" w:hAnsi="Arial Narrow"/>
                <w:b w:val="0"/>
                <w:color w:val="0000FF"/>
                <w:szCs w:val="22"/>
              </w:rPr>
              <w:br/>
            </w:r>
            <w:proofErr w:type="spellStart"/>
            <w:r w:rsidR="00CA1286" w:rsidRPr="009B6F5D">
              <w:rPr>
                <w:rFonts w:ascii="Arial Narrow" w:hAnsi="Arial Narrow"/>
                <w:b w:val="0"/>
                <w:color w:val="0000FF"/>
                <w:szCs w:val="22"/>
              </w:rPr>
              <w:t>i</w:t>
            </w:r>
            <w:proofErr w:type="spellEnd"/>
            <w:r w:rsidR="00CA1286" w:rsidRPr="009B6F5D">
              <w:rPr>
                <w:rFonts w:ascii="Arial Narrow" w:hAnsi="Arial Narrow"/>
                <w:b w:val="0"/>
                <w:color w:val="0000FF"/>
                <w:szCs w:val="22"/>
              </w:rPr>
              <w:t>.</w:t>
            </w:r>
            <w:r w:rsidR="00CA1286" w:rsidRPr="00EC2028">
              <w:rPr>
                <w:rFonts w:ascii="Arial Narrow" w:hAnsi="Arial Narrow"/>
                <w:b w:val="0"/>
                <w:color w:val="0000FF"/>
                <w:szCs w:val="22"/>
              </w:rPr>
              <w:tab/>
            </w:r>
            <w:r w:rsidR="00EC2028">
              <w:rPr>
                <w:rFonts w:ascii="Arial Narrow" w:hAnsi="Arial Narrow"/>
                <w:b w:val="0"/>
                <w:color w:val="0000FF"/>
                <w:szCs w:val="22"/>
              </w:rPr>
              <w:t>Sausage sizzle fundraiser to be organised for next season. HSG has donated $1,000.00 to the Mobile BBQ  Trailer.</w:t>
            </w:r>
          </w:p>
          <w:p w:rsidR="00EC2028" w:rsidRDefault="007C4E43" w:rsidP="00EC2028">
            <w:pPr>
              <w:pStyle w:val="TableTitle"/>
              <w:tabs>
                <w:tab w:val="left" w:pos="1155"/>
              </w:tabs>
              <w:spacing w:before="60" w:after="60"/>
              <w:ind w:left="57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EC2028">
              <w:rPr>
                <w:rFonts w:ascii="Arial Narrow" w:hAnsi="Arial Narrow"/>
                <w:b w:val="0"/>
                <w:color w:val="0000FF"/>
                <w:szCs w:val="22"/>
              </w:rPr>
              <w:t>ii.</w:t>
            </w:r>
            <w:r w:rsidRPr="00EC2028">
              <w:rPr>
                <w:rFonts w:ascii="Arial Narrow" w:hAnsi="Arial Narrow"/>
                <w:b w:val="0"/>
                <w:color w:val="0000FF"/>
                <w:szCs w:val="22"/>
              </w:rPr>
              <w:tab/>
            </w:r>
            <w:r w:rsidR="00EC2028">
              <w:rPr>
                <w:rFonts w:ascii="Arial Narrow" w:hAnsi="Arial Narrow"/>
                <w:b w:val="0"/>
                <w:color w:val="0000FF"/>
                <w:szCs w:val="22"/>
              </w:rPr>
              <w:t>Donna has emailed Carla Wise the breakup invitation.  Carla is able to attend.</w:t>
            </w:r>
            <w:r w:rsidR="003E0EDA" w:rsidRPr="00EC2028">
              <w:rPr>
                <w:rFonts w:ascii="Arial Narrow" w:hAnsi="Arial Narrow"/>
                <w:b w:val="0"/>
                <w:color w:val="0000FF"/>
                <w:szCs w:val="22"/>
              </w:rPr>
              <w:br/>
              <w:t>iii.</w:t>
            </w:r>
            <w:r w:rsidR="003E0EDA" w:rsidRPr="00EC2028">
              <w:rPr>
                <w:rFonts w:ascii="Arial Narrow" w:hAnsi="Arial Narrow"/>
                <w:b w:val="0"/>
                <w:color w:val="0000FF"/>
                <w:szCs w:val="22"/>
              </w:rPr>
              <w:tab/>
            </w:r>
            <w:r w:rsidR="00EC2028">
              <w:rPr>
                <w:rFonts w:ascii="Arial Narrow" w:hAnsi="Arial Narrow"/>
                <w:b w:val="0"/>
                <w:color w:val="0000FF"/>
                <w:szCs w:val="22"/>
              </w:rPr>
              <w:t>Sam Gray will email 6-aside summer hockey information to Donna.</w:t>
            </w:r>
          </w:p>
          <w:p w:rsidR="00EC2028" w:rsidRDefault="003E0EDA" w:rsidP="00EC2028">
            <w:pPr>
              <w:pStyle w:val="TableTitle"/>
              <w:tabs>
                <w:tab w:val="left" w:pos="1155"/>
              </w:tabs>
              <w:spacing w:before="60" w:after="60"/>
              <w:ind w:left="57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EC2028">
              <w:rPr>
                <w:rFonts w:ascii="Arial Narrow" w:hAnsi="Arial Narrow"/>
                <w:b w:val="0"/>
                <w:color w:val="0000FF"/>
                <w:szCs w:val="22"/>
              </w:rPr>
              <w:t>iv.</w:t>
            </w:r>
            <w:r w:rsidRPr="00EC2028">
              <w:rPr>
                <w:rFonts w:ascii="Arial Narrow" w:hAnsi="Arial Narrow"/>
                <w:b w:val="0"/>
                <w:color w:val="0000FF"/>
                <w:szCs w:val="22"/>
              </w:rPr>
              <w:tab/>
            </w:r>
            <w:r w:rsidR="00EC2028">
              <w:rPr>
                <w:rFonts w:ascii="Arial Narrow" w:hAnsi="Arial Narrow"/>
                <w:b w:val="0"/>
                <w:color w:val="0000FF"/>
                <w:szCs w:val="22"/>
              </w:rPr>
              <w:t xml:space="preserve">Donna has spoken with Jessie </w:t>
            </w:r>
            <w:proofErr w:type="spellStart"/>
            <w:r w:rsidR="00EC2028">
              <w:rPr>
                <w:rFonts w:ascii="Arial Narrow" w:hAnsi="Arial Narrow"/>
                <w:b w:val="0"/>
                <w:color w:val="0000FF"/>
                <w:szCs w:val="22"/>
              </w:rPr>
              <w:t>Dimmick</w:t>
            </w:r>
            <w:proofErr w:type="spellEnd"/>
            <w:r w:rsidR="00EC2028">
              <w:rPr>
                <w:rFonts w:ascii="Arial Narrow" w:hAnsi="Arial Narrow"/>
                <w:b w:val="0"/>
                <w:color w:val="0000FF"/>
                <w:szCs w:val="22"/>
              </w:rPr>
              <w:t xml:space="preserve"> regarding Goalie training for next season.</w:t>
            </w:r>
          </w:p>
          <w:p w:rsidR="00B41DDD" w:rsidRDefault="00B41DDD" w:rsidP="00EC2028">
            <w:pPr>
              <w:pStyle w:val="TableTitle"/>
              <w:tabs>
                <w:tab w:val="left" w:pos="1155"/>
              </w:tabs>
              <w:spacing w:before="60" w:after="60"/>
              <w:ind w:left="570"/>
              <w:rPr>
                <w:rFonts w:ascii="Arial Narrow" w:hAnsi="Arial Narrow"/>
                <w:b w:val="0"/>
                <w:color w:val="0000FF"/>
                <w:szCs w:val="22"/>
              </w:rPr>
            </w:pPr>
            <w:r>
              <w:rPr>
                <w:rFonts w:ascii="Arial Narrow" w:hAnsi="Arial Narrow"/>
                <w:b w:val="0"/>
                <w:color w:val="0000FF"/>
                <w:szCs w:val="22"/>
              </w:rPr>
              <w:t>v.         A date needs to be organised for the donut fundraiser in term 4.  After discussion it was decided the 12/10/2011 would be tendered.</w:t>
            </w:r>
          </w:p>
          <w:p w:rsidR="00B41DDD" w:rsidRDefault="00B41DDD" w:rsidP="00EC2028">
            <w:pPr>
              <w:pStyle w:val="TableTitle"/>
              <w:tabs>
                <w:tab w:val="left" w:pos="1155"/>
              </w:tabs>
              <w:spacing w:before="60" w:after="60"/>
              <w:ind w:left="570"/>
              <w:rPr>
                <w:rFonts w:ascii="Arial Narrow" w:hAnsi="Arial Narrow"/>
                <w:b w:val="0"/>
                <w:color w:val="0000FF"/>
                <w:szCs w:val="22"/>
              </w:rPr>
            </w:pPr>
            <w:r>
              <w:rPr>
                <w:rFonts w:ascii="Arial Narrow" w:hAnsi="Arial Narrow"/>
                <w:b w:val="0"/>
                <w:color w:val="0000FF"/>
                <w:szCs w:val="22"/>
              </w:rPr>
              <w:t>vi.        Hockey awards to be funded by HSG are dedication to Hockey, Celebration of Achievement Awards, and Players Player (end of season).</w:t>
            </w:r>
          </w:p>
          <w:p w:rsidR="00B41DDD" w:rsidRDefault="00B41DDD" w:rsidP="00EC2028">
            <w:pPr>
              <w:pStyle w:val="TableTitle"/>
              <w:tabs>
                <w:tab w:val="left" w:pos="1155"/>
              </w:tabs>
              <w:spacing w:before="60" w:after="60"/>
              <w:ind w:left="570"/>
              <w:rPr>
                <w:rFonts w:ascii="Arial Narrow" w:hAnsi="Arial Narrow"/>
                <w:b w:val="0"/>
                <w:color w:val="0000FF"/>
                <w:szCs w:val="22"/>
              </w:rPr>
            </w:pPr>
            <w:r>
              <w:rPr>
                <w:rFonts w:ascii="Arial Narrow" w:hAnsi="Arial Narrow"/>
                <w:b w:val="0"/>
                <w:color w:val="0000FF"/>
                <w:szCs w:val="22"/>
              </w:rPr>
              <w:t>vii.        Gifts for Managers and Coaches to be organised for end of season party.</w:t>
            </w:r>
          </w:p>
          <w:p w:rsidR="00B41DDD" w:rsidRDefault="00B41DDD" w:rsidP="00EC2028">
            <w:pPr>
              <w:pStyle w:val="TableTitle"/>
              <w:tabs>
                <w:tab w:val="left" w:pos="1155"/>
              </w:tabs>
              <w:spacing w:before="60" w:after="60"/>
              <w:ind w:left="570"/>
              <w:rPr>
                <w:rFonts w:ascii="Arial Narrow" w:hAnsi="Arial Narrow"/>
                <w:b w:val="0"/>
                <w:color w:val="0000FF"/>
                <w:szCs w:val="22"/>
              </w:rPr>
            </w:pPr>
            <w:r>
              <w:rPr>
                <w:rFonts w:ascii="Arial Narrow" w:hAnsi="Arial Narrow"/>
                <w:b w:val="0"/>
                <w:color w:val="0000FF"/>
                <w:szCs w:val="22"/>
              </w:rPr>
              <w:t>viii.        Discussion on End of Year Breakup – Refer to action table below.</w:t>
            </w:r>
          </w:p>
          <w:p w:rsidR="00EC2028" w:rsidRDefault="00EC2028" w:rsidP="00EC2028">
            <w:pPr>
              <w:pStyle w:val="TableTitle"/>
              <w:tabs>
                <w:tab w:val="left" w:pos="1155"/>
              </w:tabs>
              <w:spacing w:before="60" w:after="60"/>
              <w:ind w:left="1140"/>
              <w:rPr>
                <w:rFonts w:ascii="Arial Narrow" w:hAnsi="Arial Narrow"/>
                <w:b w:val="0"/>
                <w:color w:val="0000FF"/>
                <w:szCs w:val="22"/>
              </w:rPr>
            </w:pPr>
          </w:p>
          <w:p w:rsidR="00CC0926" w:rsidRPr="009B6F5D" w:rsidRDefault="00CC0926" w:rsidP="00EC2028">
            <w:pPr>
              <w:pStyle w:val="TableTitle"/>
              <w:tabs>
                <w:tab w:val="left" w:pos="1155"/>
              </w:tabs>
              <w:spacing w:before="60" w:after="60"/>
              <w:ind w:left="57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>Next Meeting</w:t>
            </w:r>
            <w:r w:rsidR="002A0F90" w:rsidRPr="009B6F5D">
              <w:rPr>
                <w:rFonts w:ascii="Arial Narrow" w:hAnsi="Arial Narrow"/>
                <w:b w:val="0"/>
                <w:szCs w:val="22"/>
              </w:rPr>
              <w:t xml:space="preserve">: </w:t>
            </w:r>
            <w:r w:rsidR="00325814" w:rsidRPr="009B6F5D">
              <w:rPr>
                <w:rFonts w:ascii="Arial Narrow" w:hAnsi="Arial Narrow"/>
                <w:b w:val="0"/>
                <w:color w:val="0000FF"/>
                <w:szCs w:val="22"/>
              </w:rPr>
              <w:t>Thursday 2</w:t>
            </w:r>
            <w:r w:rsidR="00325814" w:rsidRPr="009B6F5D">
              <w:rPr>
                <w:rFonts w:ascii="Arial Narrow" w:hAnsi="Arial Narrow"/>
                <w:b w:val="0"/>
                <w:color w:val="0000FF"/>
                <w:szCs w:val="22"/>
                <w:vertAlign w:val="superscript"/>
              </w:rPr>
              <w:t>nd</w:t>
            </w:r>
            <w:r w:rsidR="00325814"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June</w:t>
            </w:r>
            <w:r w:rsidR="000C5F9D"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</w:t>
            </w:r>
            <w:r w:rsidR="00FD6F79" w:rsidRPr="009B6F5D">
              <w:rPr>
                <w:rFonts w:ascii="Arial Narrow" w:hAnsi="Arial Narrow"/>
                <w:b w:val="0"/>
                <w:color w:val="0000FF"/>
                <w:szCs w:val="22"/>
              </w:rPr>
              <w:t>2011</w:t>
            </w:r>
            <w:r w:rsidR="00FF5AE5"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at 3:30pm in the library.</w:t>
            </w:r>
          </w:p>
          <w:p w:rsidR="00CC0926" w:rsidRPr="00976AB9" w:rsidRDefault="00B41DDD" w:rsidP="00B41DDD">
            <w:pPr>
              <w:pStyle w:val="TableTitle"/>
              <w:spacing w:before="60" w:after="60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           </w:t>
            </w:r>
            <w:r w:rsidR="00CC0926" w:rsidRPr="009B6F5D">
              <w:rPr>
                <w:rFonts w:ascii="Arial Narrow" w:hAnsi="Arial Narrow"/>
                <w:b w:val="0"/>
                <w:szCs w:val="22"/>
              </w:rPr>
              <w:t xml:space="preserve">Meeting Closed </w:t>
            </w:r>
            <w:r w:rsidR="00B13DE5" w:rsidRPr="009B6F5D">
              <w:rPr>
                <w:rFonts w:ascii="Arial Narrow" w:hAnsi="Arial Narrow"/>
                <w:b w:val="0"/>
                <w:szCs w:val="22"/>
              </w:rPr>
              <w:t>–</w:t>
            </w:r>
            <w:r w:rsidR="00CC0926" w:rsidRPr="009B6F5D">
              <w:rPr>
                <w:rFonts w:ascii="Arial Narrow" w:hAnsi="Arial Narrow"/>
                <w:b w:val="0"/>
                <w:szCs w:val="22"/>
              </w:rPr>
              <w:t xml:space="preserve"> </w:t>
            </w:r>
            <w:r w:rsidR="00CC0926"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Meeting closed at </w:t>
            </w:r>
            <w:r w:rsidR="00325814" w:rsidRPr="009B6F5D">
              <w:rPr>
                <w:rFonts w:ascii="Arial Narrow" w:hAnsi="Arial Narrow"/>
                <w:b w:val="0"/>
                <w:color w:val="0000FF"/>
                <w:szCs w:val="22"/>
              </w:rPr>
              <w:t>4:50pm</w:t>
            </w:r>
            <w:r w:rsidR="00CC0926"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by </w:t>
            </w:r>
            <w:r w:rsidR="00325814" w:rsidRPr="009B6F5D">
              <w:rPr>
                <w:rFonts w:ascii="Arial Narrow" w:hAnsi="Arial Narrow"/>
                <w:b w:val="0"/>
                <w:color w:val="0000FF"/>
                <w:szCs w:val="22"/>
              </w:rPr>
              <w:t>Narelle</w:t>
            </w:r>
            <w:r w:rsidR="00DC399A"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</w:t>
            </w:r>
            <w:r w:rsidR="00325814" w:rsidRPr="009B6F5D">
              <w:rPr>
                <w:rFonts w:ascii="Arial Narrow" w:hAnsi="Arial Narrow"/>
                <w:b w:val="0"/>
                <w:color w:val="0000FF"/>
                <w:szCs w:val="22"/>
              </w:rPr>
              <w:t>Darley</w:t>
            </w:r>
            <w:r w:rsidR="00DC399A"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</w:t>
            </w:r>
          </w:p>
        </w:tc>
      </w:tr>
      <w:tr w:rsidR="00243C9B" w:rsidRPr="00976AB9" w:rsidTr="00B41DDD">
        <w:trPr>
          <w:trHeight w:val="524"/>
        </w:trPr>
        <w:tc>
          <w:tcPr>
            <w:tcW w:w="9781" w:type="dxa"/>
            <w:gridSpan w:val="4"/>
            <w:tcMar>
              <w:left w:w="57" w:type="dxa"/>
              <w:right w:w="57" w:type="dxa"/>
            </w:tcMar>
          </w:tcPr>
          <w:p w:rsidR="00243C9B" w:rsidRPr="009B6F5D" w:rsidRDefault="00243C9B" w:rsidP="00B41DDD">
            <w:pPr>
              <w:pStyle w:val="TableTitle"/>
              <w:tabs>
                <w:tab w:val="left" w:pos="6996"/>
              </w:tabs>
              <w:spacing w:before="60" w:after="60"/>
              <w:rPr>
                <w:rFonts w:ascii="Arial Narrow" w:hAnsi="Arial Narrow"/>
                <w:b w:val="0"/>
                <w:szCs w:val="22"/>
              </w:rPr>
            </w:pPr>
          </w:p>
        </w:tc>
      </w:tr>
      <w:tr w:rsidR="00EC2028" w:rsidRPr="00976AB9" w:rsidTr="00B41DDD">
        <w:trPr>
          <w:trHeight w:val="64"/>
        </w:trPr>
        <w:tc>
          <w:tcPr>
            <w:tcW w:w="9781" w:type="dxa"/>
            <w:gridSpan w:val="4"/>
            <w:tcMar>
              <w:left w:w="57" w:type="dxa"/>
              <w:right w:w="57" w:type="dxa"/>
            </w:tcMar>
          </w:tcPr>
          <w:p w:rsidR="00B41DDD" w:rsidRPr="009B6F5D" w:rsidRDefault="00B41DDD" w:rsidP="00B41DDD">
            <w:pPr>
              <w:pStyle w:val="TableTitle"/>
              <w:spacing w:before="60" w:after="60"/>
              <w:rPr>
                <w:rFonts w:ascii="Arial Narrow" w:hAnsi="Arial Narrow"/>
                <w:b w:val="0"/>
                <w:szCs w:val="22"/>
              </w:rPr>
            </w:pPr>
          </w:p>
        </w:tc>
      </w:tr>
      <w:bookmarkEnd w:id="0"/>
    </w:tbl>
    <w:p w:rsidR="00B41DDD" w:rsidRDefault="00B41DDD" w:rsidP="00CC0926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</w:p>
    <w:p w:rsidR="00CC0926" w:rsidRPr="00CC6C49" w:rsidRDefault="00CC0926" w:rsidP="00CC0926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  <w:r w:rsidRPr="00CC6C49">
        <w:rPr>
          <w:rFonts w:cs="Arial"/>
        </w:rPr>
        <w:t xml:space="preserve">Actions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7016"/>
        <w:gridCol w:w="1008"/>
      </w:tblGrid>
      <w:tr w:rsidR="00325814" w:rsidRPr="009B6F5D" w:rsidTr="00325814">
        <w:tc>
          <w:tcPr>
            <w:tcW w:w="1440" w:type="dxa"/>
            <w:shd w:val="clear" w:color="auto" w:fill="E6E6E6"/>
            <w:vAlign w:val="center"/>
          </w:tcPr>
          <w:p w:rsidR="00325814" w:rsidRPr="009B6F5D" w:rsidRDefault="00325814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b/>
                <w:sz w:val="20"/>
                <w:szCs w:val="20"/>
              </w:rPr>
              <w:t>Description</w:t>
            </w:r>
          </w:p>
        </w:tc>
        <w:tc>
          <w:tcPr>
            <w:tcW w:w="7016" w:type="dxa"/>
            <w:shd w:val="clear" w:color="auto" w:fill="E6E6E6"/>
            <w:vAlign w:val="center"/>
          </w:tcPr>
          <w:p w:rsidR="00325814" w:rsidRPr="009B6F5D" w:rsidRDefault="00325814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008" w:type="dxa"/>
            <w:shd w:val="clear" w:color="auto" w:fill="E6E6E6"/>
            <w:vAlign w:val="center"/>
          </w:tcPr>
          <w:p w:rsidR="00325814" w:rsidRPr="009B6F5D" w:rsidRDefault="00325814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b/>
                <w:sz w:val="20"/>
                <w:szCs w:val="20"/>
              </w:rPr>
              <w:t>Due Date</w:t>
            </w:r>
          </w:p>
        </w:tc>
      </w:tr>
      <w:tr w:rsidR="00325814" w:rsidRPr="009B6F5D" w:rsidTr="00325814">
        <w:tc>
          <w:tcPr>
            <w:tcW w:w="1440" w:type="dxa"/>
            <w:shd w:val="clear" w:color="auto" w:fill="auto"/>
            <w:vAlign w:val="center"/>
          </w:tcPr>
          <w:p w:rsidR="00325814" w:rsidRPr="009B6F5D" w:rsidRDefault="0057453D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Letter to Head of Music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325814" w:rsidRPr="009B6F5D" w:rsidRDefault="0057453D" w:rsidP="00BF4C5A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Narelle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to ask Head of Music about using music playing equipment for breakup at Kedron Wavell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5814" w:rsidRPr="0057453D" w:rsidRDefault="0057453D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1F497D" w:themeColor="text2"/>
                <w:sz w:val="20"/>
                <w:szCs w:val="20"/>
              </w:rPr>
              <w:t>Not  needed</w:t>
            </w:r>
          </w:p>
        </w:tc>
      </w:tr>
      <w:tr w:rsidR="00325814" w:rsidRPr="009B6F5D" w:rsidTr="00325814">
        <w:tc>
          <w:tcPr>
            <w:tcW w:w="1440" w:type="dxa"/>
            <w:shd w:val="clear" w:color="auto" w:fill="auto"/>
            <w:vAlign w:val="center"/>
          </w:tcPr>
          <w:p w:rsidR="00325814" w:rsidRPr="009B6F5D" w:rsidRDefault="0057453D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Ballina Tour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325814" w:rsidRDefault="0057453D" w:rsidP="00F16C19">
            <w:pPr>
              <w:widowControl w:val="0"/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Carla to check with Tim Hughes for a year 8/9 tour to Anglican School in Ballina next year</w:t>
            </w:r>
            <w:r w:rsidR="00E73B2B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E73B2B" w:rsidRPr="009B6F5D" w:rsidRDefault="00E73B2B" w:rsidP="00F16C19">
            <w:pPr>
              <w:widowControl w:val="0"/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 to collecting information on the Anglican School at Ballina.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5814" w:rsidRDefault="00E73B2B" w:rsidP="00F16C19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1F497D" w:themeColor="text2"/>
                <w:sz w:val="20"/>
                <w:szCs w:val="20"/>
              </w:rPr>
              <w:t>On hold</w:t>
            </w:r>
          </w:p>
          <w:p w:rsidR="00E73B2B" w:rsidRPr="0057453D" w:rsidRDefault="00E73B2B" w:rsidP="00F16C19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1F497D" w:themeColor="text2"/>
                <w:sz w:val="20"/>
                <w:szCs w:val="20"/>
              </w:rPr>
              <w:t>Done</w:t>
            </w:r>
          </w:p>
        </w:tc>
      </w:tr>
      <w:tr w:rsidR="00325814" w:rsidRPr="009B6F5D" w:rsidTr="00325814">
        <w:tc>
          <w:tcPr>
            <w:tcW w:w="1440" w:type="dxa"/>
            <w:shd w:val="clear" w:color="auto" w:fill="auto"/>
            <w:vAlign w:val="center"/>
          </w:tcPr>
          <w:p w:rsidR="00325814" w:rsidRPr="009B6F5D" w:rsidRDefault="00CA1286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sz w:val="20"/>
                <w:szCs w:val="20"/>
              </w:rPr>
              <w:t>Goalie Training Information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325814" w:rsidRPr="009B6F5D" w:rsidRDefault="00EA68E7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Donna to contact Carla Wise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5814" w:rsidRPr="009B6F5D" w:rsidRDefault="00EA68E7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FF"/>
                <w:sz w:val="20"/>
                <w:szCs w:val="20"/>
              </w:rPr>
              <w:t>Done</w:t>
            </w:r>
          </w:p>
        </w:tc>
      </w:tr>
      <w:tr w:rsidR="00C37618" w:rsidRPr="009B6F5D" w:rsidTr="00325814">
        <w:tc>
          <w:tcPr>
            <w:tcW w:w="1440" w:type="dxa"/>
            <w:shd w:val="clear" w:color="auto" w:fill="auto"/>
            <w:vAlign w:val="center"/>
          </w:tcPr>
          <w:p w:rsidR="00C37618" w:rsidRPr="009B6F5D" w:rsidRDefault="00C37618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lastRenderedPageBreak/>
              <w:t>Promo in Link about Fundraiser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C37618" w:rsidRDefault="00C37618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Donna to contact Sarah Slade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37618" w:rsidRDefault="00C37618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</w:tr>
      <w:tr w:rsidR="00325814" w:rsidRPr="009B6F5D" w:rsidTr="00325814">
        <w:tc>
          <w:tcPr>
            <w:tcW w:w="1440" w:type="dxa"/>
            <w:shd w:val="clear" w:color="auto" w:fill="auto"/>
            <w:vAlign w:val="center"/>
          </w:tcPr>
          <w:p w:rsidR="00325814" w:rsidRPr="009B6F5D" w:rsidRDefault="00CA1286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sz w:val="20"/>
                <w:szCs w:val="20"/>
              </w:rPr>
              <w:t>Dreamy Donuts fundraiser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325814" w:rsidRPr="009B6F5D" w:rsidRDefault="007C4E43" w:rsidP="00B41DDD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sz w:val="20"/>
                <w:szCs w:val="20"/>
              </w:rPr>
              <w:t xml:space="preserve">Donna to contact Tim Hughes with </w:t>
            </w:r>
            <w:r w:rsidR="00B41DDD">
              <w:rPr>
                <w:rFonts w:ascii="Arial Narrow" w:hAnsi="Arial Narrow" w:cs="Tahoma"/>
                <w:sz w:val="20"/>
                <w:szCs w:val="20"/>
              </w:rPr>
              <w:t>proposed date of 12/10/2011 and speak with donut suppliers.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5814" w:rsidRPr="009B6F5D" w:rsidRDefault="00325814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</w:tr>
      <w:tr w:rsidR="00325814" w:rsidRPr="009B6F5D" w:rsidTr="00325814">
        <w:tc>
          <w:tcPr>
            <w:tcW w:w="1440" w:type="dxa"/>
            <w:shd w:val="clear" w:color="auto" w:fill="auto"/>
            <w:vAlign w:val="center"/>
          </w:tcPr>
          <w:p w:rsidR="00325814" w:rsidRPr="009B6F5D" w:rsidRDefault="00B41DDD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6 a-side hockey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325814" w:rsidRPr="009B6F5D" w:rsidRDefault="00B41DDD" w:rsidP="00C4509E">
            <w:pPr>
              <w:widowControl w:val="0"/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Donna to email to HSG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5814" w:rsidRPr="009B6F5D" w:rsidRDefault="00325814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</w:tr>
      <w:tr w:rsidR="00325814" w:rsidRPr="009B6F5D" w:rsidTr="00325814">
        <w:tc>
          <w:tcPr>
            <w:tcW w:w="1440" w:type="dxa"/>
            <w:shd w:val="clear" w:color="auto" w:fill="auto"/>
            <w:vAlign w:val="center"/>
          </w:tcPr>
          <w:p w:rsidR="00325814" w:rsidRPr="009B6F5D" w:rsidRDefault="00B41DDD" w:rsidP="00B41DDD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Gifts Managers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325814" w:rsidRPr="009B6F5D" w:rsidRDefault="00B41DDD" w:rsidP="00C4509E">
            <w:pPr>
              <w:widowControl w:val="0"/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Donna to buy chocolates and cards.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5814" w:rsidRPr="009B6F5D" w:rsidRDefault="00325814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</w:tr>
      <w:tr w:rsidR="00325814" w:rsidRPr="009B6F5D" w:rsidTr="00325814">
        <w:tc>
          <w:tcPr>
            <w:tcW w:w="1440" w:type="dxa"/>
            <w:shd w:val="clear" w:color="auto" w:fill="auto"/>
            <w:vAlign w:val="center"/>
          </w:tcPr>
          <w:p w:rsidR="00325814" w:rsidRPr="009B6F5D" w:rsidRDefault="00B41DDD" w:rsidP="00B41DDD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Gifts  Coaches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325814" w:rsidRPr="009B6F5D" w:rsidRDefault="00B41DDD" w:rsidP="00C4509E">
            <w:pPr>
              <w:widowControl w:val="0"/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Donna to contact team managers to confirm they will purchase gifts for the coaches.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5814" w:rsidRPr="009B6F5D" w:rsidRDefault="00325814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</w:tr>
      <w:tr w:rsidR="00325814" w:rsidRPr="009B6F5D" w:rsidTr="00325814">
        <w:tc>
          <w:tcPr>
            <w:tcW w:w="1440" w:type="dxa"/>
            <w:shd w:val="clear" w:color="auto" w:fill="auto"/>
            <w:vAlign w:val="center"/>
          </w:tcPr>
          <w:p w:rsidR="00325814" w:rsidRPr="00B14681" w:rsidRDefault="00B41DDD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Players Player gifts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325814" w:rsidRPr="00B14681" w:rsidRDefault="00203CA4" w:rsidP="00B41DDD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B14681">
              <w:rPr>
                <w:rFonts w:ascii="Arial Narrow" w:hAnsi="Arial Narrow" w:cs="Tahoma"/>
                <w:sz w:val="20"/>
                <w:szCs w:val="20"/>
              </w:rPr>
              <w:t>Narelle</w:t>
            </w:r>
            <w:proofErr w:type="spellEnd"/>
            <w:r w:rsidRPr="00B14681">
              <w:rPr>
                <w:rFonts w:ascii="Arial Narrow" w:hAnsi="Arial Narrow" w:cs="Tahoma"/>
                <w:sz w:val="20"/>
                <w:szCs w:val="20"/>
              </w:rPr>
              <w:t xml:space="preserve"> to purchase </w:t>
            </w:r>
            <w:r w:rsidR="00B41DDD">
              <w:rPr>
                <w:rFonts w:ascii="Arial Narrow" w:hAnsi="Arial Narrow" w:cs="Tahoma"/>
                <w:sz w:val="20"/>
                <w:szCs w:val="20"/>
              </w:rPr>
              <w:t>movies tickets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5814" w:rsidRPr="009B6F5D" w:rsidRDefault="00325814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0000FF"/>
                <w:sz w:val="20"/>
                <w:szCs w:val="20"/>
              </w:rPr>
            </w:pPr>
          </w:p>
        </w:tc>
      </w:tr>
      <w:tr w:rsidR="00203CA4" w:rsidRPr="00203CA4" w:rsidTr="00325814">
        <w:tc>
          <w:tcPr>
            <w:tcW w:w="1440" w:type="dxa"/>
            <w:shd w:val="clear" w:color="auto" w:fill="auto"/>
            <w:vAlign w:val="center"/>
          </w:tcPr>
          <w:p w:rsidR="00203CA4" w:rsidRPr="00B14681" w:rsidRDefault="00203CA4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 w:rsidRPr="00B14681">
              <w:rPr>
                <w:rFonts w:ascii="Arial Narrow" w:hAnsi="Arial Narrow" w:cs="Tahoma"/>
                <w:sz w:val="20"/>
                <w:szCs w:val="20"/>
              </w:rPr>
              <w:t>Break up party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203CA4" w:rsidRPr="00B14681" w:rsidRDefault="00203CA4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 w:rsidRPr="00B14681">
              <w:rPr>
                <w:rFonts w:ascii="Arial Narrow" w:hAnsi="Arial Narrow" w:cs="Tahoma"/>
                <w:sz w:val="20"/>
                <w:szCs w:val="20"/>
              </w:rPr>
              <w:t>Donna to order helium balloons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03CA4" w:rsidRPr="0057453D" w:rsidRDefault="0057453D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1F497D" w:themeColor="text2"/>
                <w:sz w:val="20"/>
                <w:szCs w:val="20"/>
              </w:rPr>
              <w:t>Done</w:t>
            </w:r>
          </w:p>
        </w:tc>
      </w:tr>
    </w:tbl>
    <w:p w:rsidR="000C3C88" w:rsidRDefault="000C3C88" w:rsidP="00B64CBD">
      <w:pPr>
        <w:widowControl w:val="0"/>
        <w:tabs>
          <w:tab w:val="left" w:pos="426"/>
        </w:tabs>
        <w:jc w:val="both"/>
        <w:rPr>
          <w:rFonts w:cs="Tahoma"/>
          <w:b/>
          <w:sz w:val="22"/>
          <w:szCs w:val="22"/>
        </w:rPr>
      </w:pPr>
    </w:p>
    <w:p w:rsidR="00CC0926" w:rsidRPr="00CC6C49" w:rsidRDefault="000B5077" w:rsidP="00CC0926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  <w:r>
        <w:rPr>
          <w:rFonts w:cs="Arial"/>
        </w:rPr>
        <w:t>CORRESPONDENCE</w:t>
      </w:r>
    </w:p>
    <w:p w:rsidR="00CC0926" w:rsidRPr="00CC6C49" w:rsidRDefault="00CC0926" w:rsidP="00CC0926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  <w:r w:rsidRPr="00CC6C49">
        <w:rPr>
          <w:rFonts w:cs="Arial"/>
        </w:rPr>
        <w:t>Inwards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371"/>
        <w:gridCol w:w="5935"/>
      </w:tblGrid>
      <w:tr w:rsidR="004809BF" w:rsidRPr="009B6F5D" w:rsidTr="004809BF">
        <w:tc>
          <w:tcPr>
            <w:tcW w:w="1135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4809BF" w:rsidP="00CC0926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2371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4809BF" w:rsidP="00CC0926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From</w:t>
            </w:r>
          </w:p>
        </w:tc>
        <w:tc>
          <w:tcPr>
            <w:tcW w:w="5935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4809BF" w:rsidP="00CC0926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Description</w:t>
            </w:r>
          </w:p>
        </w:tc>
      </w:tr>
      <w:tr w:rsidR="004809BF" w:rsidRPr="009B6F5D" w:rsidTr="004809BF">
        <w:tc>
          <w:tcPr>
            <w:tcW w:w="113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0B5077" w:rsidP="007109FE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line="264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26/5/11</w:t>
            </w:r>
          </w:p>
        </w:tc>
        <w:tc>
          <w:tcPr>
            <w:tcW w:w="237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0B5077" w:rsidP="007109FE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line="264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Carla Wise</w:t>
            </w:r>
          </w:p>
        </w:tc>
        <w:tc>
          <w:tcPr>
            <w:tcW w:w="593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5077" w:rsidRPr="009B6F5D" w:rsidRDefault="000B5077" w:rsidP="000B5077">
            <w:pPr>
              <w:tabs>
                <w:tab w:val="left" w:pos="-1248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line="264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Morning tea for past students</w:t>
            </w:r>
          </w:p>
        </w:tc>
      </w:tr>
      <w:tr w:rsidR="004809BF" w:rsidRPr="009B6F5D" w:rsidTr="004809B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6/6/11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Peter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SPSSA May minutes</w:t>
            </w:r>
          </w:p>
        </w:tc>
      </w:tr>
      <w:tr w:rsidR="004809BF" w:rsidRPr="009B6F5D" w:rsidTr="004809B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15/6/11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Narelle</w:t>
            </w:r>
            <w:proofErr w:type="spellEnd"/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SPSSA meeting</w:t>
            </w:r>
          </w:p>
        </w:tc>
      </w:tr>
      <w:tr w:rsidR="000B5077" w:rsidRPr="009B6F5D" w:rsidTr="004809B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11/7/11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Peter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SPSSA June minutes</w:t>
            </w:r>
          </w:p>
        </w:tc>
      </w:tr>
      <w:tr w:rsidR="000B5077" w:rsidRPr="009B6F5D" w:rsidTr="004809B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18/7/11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Claire Barrett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Visiting school catering for dinner, volunteers required</w:t>
            </w:r>
          </w:p>
        </w:tc>
      </w:tr>
      <w:tr w:rsidR="000B5077" w:rsidRPr="009B6F5D" w:rsidTr="004809B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25/7/11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Peter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Minutes from Supporter Groups available</w:t>
            </w:r>
          </w:p>
        </w:tc>
      </w:tr>
      <w:tr w:rsidR="000B5077" w:rsidRPr="009B6F5D" w:rsidTr="004809B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26/7/11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Kedron Wavell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Confirmation form</w:t>
            </w:r>
          </w:p>
        </w:tc>
      </w:tr>
      <w:tr w:rsidR="000B5077" w:rsidRPr="009B6F5D" w:rsidTr="004809B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28/7/11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5077" w:rsidRDefault="000B5077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Narell</w:t>
            </w:r>
            <w:r w:rsidR="009C6343">
              <w:rPr>
                <w:rFonts w:ascii="Arial Narrow" w:hAnsi="Arial Narrow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5077" w:rsidRDefault="009C6343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Invitation to Mick Skinner to AGM</w:t>
            </w:r>
          </w:p>
        </w:tc>
      </w:tr>
      <w:tr w:rsidR="009C6343" w:rsidRPr="009B6F5D" w:rsidTr="004809B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C6343" w:rsidRDefault="009C6343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3/8/11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C6343" w:rsidRDefault="009C6343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Peter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C6343" w:rsidRDefault="009C6343" w:rsidP="00515DD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SPSSA July minutes</w:t>
            </w:r>
          </w:p>
        </w:tc>
      </w:tr>
    </w:tbl>
    <w:p w:rsidR="00CC0926" w:rsidRPr="00CC6C49" w:rsidRDefault="00CC0926" w:rsidP="00CC0926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  <w:r w:rsidRPr="00CC6C49">
        <w:rPr>
          <w:rFonts w:cs="Arial"/>
        </w:rPr>
        <w:t>Outwards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9"/>
        <w:gridCol w:w="2282"/>
        <w:gridCol w:w="5940"/>
      </w:tblGrid>
      <w:tr w:rsidR="004809BF" w:rsidRPr="009B6F5D" w:rsidTr="004809BF">
        <w:tc>
          <w:tcPr>
            <w:tcW w:w="1219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4809BF" w:rsidP="00CC0926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2282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4809BF" w:rsidP="00CC0926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To</w:t>
            </w:r>
          </w:p>
        </w:tc>
        <w:tc>
          <w:tcPr>
            <w:tcW w:w="5940" w:type="dxa"/>
            <w:shd w:val="pct12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4809BF" w:rsidP="00CC0926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6F5D">
              <w:rPr>
                <w:rFonts w:ascii="Arial Narrow" w:hAnsi="Arial Narrow"/>
                <w:b/>
                <w:sz w:val="20"/>
                <w:szCs w:val="20"/>
              </w:rPr>
              <w:t>Description</w:t>
            </w:r>
          </w:p>
        </w:tc>
      </w:tr>
      <w:tr w:rsidR="004809BF" w:rsidRPr="009B6F5D" w:rsidTr="004809BF"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9C6343" w:rsidP="009E4B7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5/6/11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9C6343" w:rsidP="009E4B7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HSG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9C6343" w:rsidP="009E4B7E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June minutes</w:t>
            </w:r>
          </w:p>
        </w:tc>
      </w:tr>
      <w:tr w:rsidR="004809BF" w:rsidRPr="009B6F5D" w:rsidTr="004809BF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9C6343" w:rsidP="00CC09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9/6/11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9C6343" w:rsidP="00CC09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Carla Wise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809BF" w:rsidRPr="009B6F5D" w:rsidRDefault="009C6343" w:rsidP="00A5517A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Goalie Training</w:t>
            </w:r>
          </w:p>
        </w:tc>
      </w:tr>
      <w:tr w:rsidR="00A62CA0" w:rsidRPr="009B6F5D" w:rsidTr="004809BF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62CA0" w:rsidRPr="009B6F5D" w:rsidRDefault="009C6343" w:rsidP="00CC09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17/6/11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62CA0" w:rsidRPr="009B6F5D" w:rsidRDefault="009C6343" w:rsidP="00CC09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Tim Hughes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62CA0" w:rsidRPr="009B6F5D" w:rsidRDefault="009C6343" w:rsidP="00A5517A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Doughnut Fundraiser</w:t>
            </w:r>
          </w:p>
        </w:tc>
      </w:tr>
      <w:tr w:rsidR="009C6343" w:rsidRPr="009B6F5D" w:rsidTr="004809BF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C6343" w:rsidRDefault="009C6343" w:rsidP="00CC09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27/7/11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C6343" w:rsidRDefault="009C6343" w:rsidP="00CC09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HSG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C6343" w:rsidRDefault="009C6343" w:rsidP="009C634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Invitation</w:t>
            </w:r>
          </w:p>
        </w:tc>
      </w:tr>
      <w:tr w:rsidR="009C6343" w:rsidRPr="009B6F5D" w:rsidTr="004809BF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C6343" w:rsidRDefault="009C6343" w:rsidP="00CC09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27/7/11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C6343" w:rsidRDefault="009C6343" w:rsidP="00CC09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HSG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C6343" w:rsidRDefault="009C6343" w:rsidP="009C634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Volunteers for BBQ dinner visiting school</w:t>
            </w:r>
          </w:p>
        </w:tc>
      </w:tr>
      <w:tr w:rsidR="009C6343" w:rsidRPr="009B6F5D" w:rsidTr="004809BF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C6343" w:rsidRDefault="009C6343" w:rsidP="00CC09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1/8/11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C6343" w:rsidRDefault="009C6343" w:rsidP="00CC09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Carla Wise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C6343" w:rsidRDefault="009C6343" w:rsidP="009C634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Invitation</w:t>
            </w:r>
          </w:p>
        </w:tc>
      </w:tr>
      <w:tr w:rsidR="009C6343" w:rsidRPr="009B6F5D" w:rsidTr="004809BF">
        <w:trPr>
          <w:trHeight w:val="134"/>
        </w:trPr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C6343" w:rsidRDefault="009C6343" w:rsidP="00CC09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3/8/11</w:t>
            </w:r>
          </w:p>
        </w:tc>
        <w:tc>
          <w:tcPr>
            <w:tcW w:w="22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C6343" w:rsidRDefault="009C6343" w:rsidP="00CC09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HSG</w:t>
            </w:r>
          </w:p>
        </w:tc>
        <w:tc>
          <w:tcPr>
            <w:tcW w:w="594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C6343" w:rsidRDefault="009C6343" w:rsidP="009C6343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Agenda AGM &amp; monthly meeting</w:t>
            </w:r>
          </w:p>
        </w:tc>
      </w:tr>
    </w:tbl>
    <w:p w:rsidR="00CC0926" w:rsidRDefault="00CC0926" w:rsidP="00CC0926">
      <w:pPr>
        <w:rPr>
          <w:rFonts w:ascii="Arial" w:hAnsi="Arial"/>
          <w:b/>
        </w:rPr>
      </w:pPr>
    </w:p>
    <w:p w:rsidR="00044212" w:rsidRDefault="00044212" w:rsidP="00BE0CF8">
      <w:pPr>
        <w:jc w:val="both"/>
        <w:rPr>
          <w:rFonts w:ascii="Arial Narrow" w:hAnsi="Arial Narrow"/>
          <w:b/>
          <w:bCs/>
          <w:caps/>
          <w:color w:val="C00000"/>
        </w:rPr>
      </w:pPr>
    </w:p>
    <w:sectPr w:rsidR="00044212" w:rsidSect="007F7411">
      <w:headerReference w:type="default" r:id="rId7"/>
      <w:footerReference w:type="default" r:id="rId8"/>
      <w:headerReference w:type="first" r:id="rId9"/>
      <w:pgSz w:w="11906" w:h="16838" w:code="9"/>
      <w:pgMar w:top="719" w:right="746" w:bottom="899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F30" w:rsidRDefault="00C82F30">
      <w:r>
        <w:separator/>
      </w:r>
    </w:p>
  </w:endnote>
  <w:endnote w:type="continuationSeparator" w:id="0">
    <w:p w:rsidR="00C82F30" w:rsidRDefault="00C82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0E1" w:rsidRPr="00B276F2" w:rsidRDefault="000440E1" w:rsidP="00CC0926">
    <w:pPr>
      <w:pStyle w:val="Footer"/>
      <w:jc w:val="center"/>
      <w:rPr>
        <w:sz w:val="18"/>
        <w:szCs w:val="18"/>
      </w:rPr>
    </w:pPr>
    <w:r w:rsidRPr="00B276F2">
      <w:rPr>
        <w:sz w:val="18"/>
        <w:szCs w:val="18"/>
      </w:rPr>
      <w:t xml:space="preserve">Page </w:t>
    </w:r>
    <w:r w:rsidR="005F5A32" w:rsidRPr="00B276F2">
      <w:rPr>
        <w:sz w:val="18"/>
        <w:szCs w:val="18"/>
      </w:rPr>
      <w:fldChar w:fldCharType="begin"/>
    </w:r>
    <w:r w:rsidRPr="00B276F2">
      <w:rPr>
        <w:sz w:val="18"/>
        <w:szCs w:val="18"/>
      </w:rPr>
      <w:instrText xml:space="preserve"> PAGE </w:instrText>
    </w:r>
    <w:r w:rsidR="005F5A32" w:rsidRPr="00B276F2">
      <w:rPr>
        <w:sz w:val="18"/>
        <w:szCs w:val="18"/>
      </w:rPr>
      <w:fldChar w:fldCharType="separate"/>
    </w:r>
    <w:r w:rsidR="00D0353E">
      <w:rPr>
        <w:noProof/>
        <w:sz w:val="18"/>
        <w:szCs w:val="18"/>
      </w:rPr>
      <w:t>2</w:t>
    </w:r>
    <w:r w:rsidR="005F5A32" w:rsidRPr="00B276F2">
      <w:rPr>
        <w:sz w:val="18"/>
        <w:szCs w:val="18"/>
      </w:rPr>
      <w:fldChar w:fldCharType="end"/>
    </w:r>
    <w:r w:rsidRPr="00B276F2">
      <w:rPr>
        <w:sz w:val="18"/>
        <w:szCs w:val="18"/>
      </w:rPr>
      <w:t xml:space="preserve"> of </w:t>
    </w:r>
    <w:r w:rsidR="005F5A32" w:rsidRPr="00B276F2">
      <w:rPr>
        <w:sz w:val="18"/>
        <w:szCs w:val="18"/>
      </w:rPr>
      <w:fldChar w:fldCharType="begin"/>
    </w:r>
    <w:r w:rsidRPr="00B276F2">
      <w:rPr>
        <w:sz w:val="18"/>
        <w:szCs w:val="18"/>
      </w:rPr>
      <w:instrText xml:space="preserve"> NUMPAGES </w:instrText>
    </w:r>
    <w:r w:rsidR="005F5A32" w:rsidRPr="00B276F2">
      <w:rPr>
        <w:sz w:val="18"/>
        <w:szCs w:val="18"/>
      </w:rPr>
      <w:fldChar w:fldCharType="separate"/>
    </w:r>
    <w:r w:rsidR="00D0353E">
      <w:rPr>
        <w:noProof/>
        <w:sz w:val="18"/>
        <w:szCs w:val="18"/>
      </w:rPr>
      <w:t>2</w:t>
    </w:r>
    <w:r w:rsidR="005F5A32" w:rsidRPr="00B276F2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F30" w:rsidRDefault="00C82F30">
      <w:r>
        <w:separator/>
      </w:r>
    </w:p>
  </w:footnote>
  <w:footnote w:type="continuationSeparator" w:id="0">
    <w:p w:rsidR="00C82F30" w:rsidRDefault="00C82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11" w:rsidRDefault="007F7411" w:rsidP="007F7411">
    <w:pPr>
      <w:jc w:val="both"/>
      <w:outlineLv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11" w:rsidRDefault="002B3327" w:rsidP="007F7411">
    <w:pPr>
      <w:jc w:val="center"/>
      <w:rPr>
        <w:noProof/>
      </w:rPr>
    </w:pPr>
    <w:r>
      <w:rPr>
        <w:noProof/>
        <w:lang w:eastAsia="zh-CN"/>
      </w:rPr>
      <w:drawing>
        <wp:inline distT="0" distB="0" distL="0" distR="0">
          <wp:extent cx="5391785" cy="1078230"/>
          <wp:effectExtent l="19050" t="0" r="0" b="0"/>
          <wp:docPr id="1" name="Picture 0" descr="Description: Supporters Masthead 2011 Ma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Supporters Masthead 2011 Mar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7411" w:rsidRPr="007F7411" w:rsidRDefault="007F7411" w:rsidP="007F7411">
    <w:pPr>
      <w:jc w:val="center"/>
      <w:rPr>
        <w:rFonts w:ascii="Arial" w:hAnsi="Arial" w:cs="Arial"/>
        <w:b/>
        <w:color w:val="CC0000"/>
        <w:sz w:val="32"/>
        <w:szCs w:val="32"/>
      </w:rPr>
    </w:pPr>
    <w:r w:rsidRPr="00853995">
      <w:rPr>
        <w:rFonts w:ascii="Arial" w:hAnsi="Arial" w:cs="Arial"/>
        <w:b/>
        <w:color w:val="CC0000"/>
        <w:sz w:val="32"/>
        <w:szCs w:val="32"/>
      </w:rPr>
      <w:t>Hockey Supporters’ Group</w:t>
    </w:r>
  </w:p>
  <w:p w:rsidR="007F7411" w:rsidRDefault="005F5A32" w:rsidP="007F7411">
    <w:pPr>
      <w:jc w:val="both"/>
      <w:outlineLvl w:val="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75pt;margin-top:6.6pt;width:472.5pt;height:0;z-index:251657728" o:connectortype="straight" strokecolor="#c00000" strokeweight="2pt"/>
      </w:pict>
    </w:r>
  </w:p>
  <w:p w:rsidR="007F7411" w:rsidRDefault="007F74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1B5"/>
    <w:multiLevelType w:val="hybridMultilevel"/>
    <w:tmpl w:val="1F06890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866C43"/>
    <w:multiLevelType w:val="hybridMultilevel"/>
    <w:tmpl w:val="75FCB62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3D5244"/>
    <w:multiLevelType w:val="hybridMultilevel"/>
    <w:tmpl w:val="8C2AB7C4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BFF692E"/>
    <w:multiLevelType w:val="hybridMultilevel"/>
    <w:tmpl w:val="C18834D0"/>
    <w:lvl w:ilvl="0" w:tplc="C7B27BAA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4">
    <w:nsid w:val="0C5303A1"/>
    <w:multiLevelType w:val="hybridMultilevel"/>
    <w:tmpl w:val="32FC6338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57EA3564">
      <w:numFmt w:val="bullet"/>
      <w:lvlText w:val="-"/>
      <w:lvlJc w:val="left"/>
      <w:pPr>
        <w:tabs>
          <w:tab w:val="num" w:pos="3570"/>
        </w:tabs>
        <w:ind w:left="3570" w:hanging="480"/>
      </w:pPr>
      <w:rPr>
        <w:rFonts w:ascii="Arial Narrow" w:eastAsia="Times New Roman" w:hAnsi="Arial Narrow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119815E6"/>
    <w:multiLevelType w:val="hybridMultilevel"/>
    <w:tmpl w:val="8D10216C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A434D"/>
    <w:multiLevelType w:val="multilevel"/>
    <w:tmpl w:val="68E22FA6"/>
    <w:lvl w:ilvl="0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numFmt w:val="bullet"/>
      <w:lvlText w:val="-"/>
      <w:lvlJc w:val="left"/>
      <w:pPr>
        <w:tabs>
          <w:tab w:val="num" w:pos="3570"/>
        </w:tabs>
        <w:ind w:left="3570" w:hanging="480"/>
      </w:pPr>
      <w:rPr>
        <w:rFonts w:ascii="Arial Narrow" w:eastAsia="Times New Roman" w:hAnsi="Arial Narrow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14A702B6"/>
    <w:multiLevelType w:val="hybridMultilevel"/>
    <w:tmpl w:val="7340ECF8"/>
    <w:lvl w:ilvl="0" w:tplc="C7B27B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2" w:tplc="90B860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FCFAA2C8">
      <w:start w:val="1"/>
      <w:numFmt w:val="lowerRoman"/>
      <w:lvlText w:val="%4."/>
      <w:lvlJc w:val="left"/>
      <w:pPr>
        <w:tabs>
          <w:tab w:val="num" w:pos="3090"/>
        </w:tabs>
        <w:ind w:left="3090" w:hanging="570"/>
      </w:pPr>
      <w:rPr>
        <w:rFonts w:hint="default"/>
        <w:b w:val="0"/>
      </w:rPr>
    </w:lvl>
    <w:lvl w:ilvl="4" w:tplc="54743F04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C969D7"/>
    <w:multiLevelType w:val="hybridMultilevel"/>
    <w:tmpl w:val="3618C752"/>
    <w:lvl w:ilvl="0" w:tplc="C7B27B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1C730BB9"/>
    <w:multiLevelType w:val="hybridMultilevel"/>
    <w:tmpl w:val="D33C28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063A1B"/>
    <w:multiLevelType w:val="hybridMultilevel"/>
    <w:tmpl w:val="B6A4681C"/>
    <w:lvl w:ilvl="0" w:tplc="C7B27BAA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FCFAA2C8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11">
    <w:nsid w:val="26C4739A"/>
    <w:multiLevelType w:val="multilevel"/>
    <w:tmpl w:val="7340EC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>
      <w:start w:val="1"/>
      <w:numFmt w:val="lowerRoman"/>
      <w:lvlText w:val="%4."/>
      <w:lvlJc w:val="left"/>
      <w:pPr>
        <w:tabs>
          <w:tab w:val="num" w:pos="3090"/>
        </w:tabs>
        <w:ind w:left="3090" w:hanging="570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053E9"/>
    <w:multiLevelType w:val="hybridMultilevel"/>
    <w:tmpl w:val="F9C21196"/>
    <w:lvl w:ilvl="0" w:tplc="531A7A2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3F3F95"/>
    <w:multiLevelType w:val="hybridMultilevel"/>
    <w:tmpl w:val="02E092D8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>
    <w:nsid w:val="2E9F4BED"/>
    <w:multiLevelType w:val="hybridMultilevel"/>
    <w:tmpl w:val="F6D637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90240D"/>
    <w:multiLevelType w:val="hybridMultilevel"/>
    <w:tmpl w:val="7DF8F660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74A15"/>
    <w:multiLevelType w:val="hybridMultilevel"/>
    <w:tmpl w:val="830CF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C5ED4"/>
    <w:multiLevelType w:val="hybridMultilevel"/>
    <w:tmpl w:val="49AA59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D563A02"/>
    <w:multiLevelType w:val="multilevel"/>
    <w:tmpl w:val="C18834D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19">
    <w:nsid w:val="52DC0D6D"/>
    <w:multiLevelType w:val="hybridMultilevel"/>
    <w:tmpl w:val="8A38001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3246090"/>
    <w:multiLevelType w:val="hybridMultilevel"/>
    <w:tmpl w:val="64F69E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9610A"/>
    <w:multiLevelType w:val="hybridMultilevel"/>
    <w:tmpl w:val="F42CF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60BE0"/>
    <w:multiLevelType w:val="hybridMultilevel"/>
    <w:tmpl w:val="782E08F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65677D5"/>
    <w:multiLevelType w:val="hybridMultilevel"/>
    <w:tmpl w:val="F4A4E5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8D33F8"/>
    <w:multiLevelType w:val="hybridMultilevel"/>
    <w:tmpl w:val="DFCC126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005E76"/>
    <w:multiLevelType w:val="hybridMultilevel"/>
    <w:tmpl w:val="C77C68F2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57EA3564">
      <w:numFmt w:val="bullet"/>
      <w:lvlText w:val="-"/>
      <w:lvlJc w:val="left"/>
      <w:pPr>
        <w:tabs>
          <w:tab w:val="num" w:pos="3570"/>
        </w:tabs>
        <w:ind w:left="3570" w:hanging="480"/>
      </w:pPr>
      <w:rPr>
        <w:rFonts w:ascii="Arial Narrow" w:eastAsia="Times New Roman" w:hAnsi="Arial Narrow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59CC2E7E"/>
    <w:multiLevelType w:val="multilevel"/>
    <w:tmpl w:val="8C2AB7C4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AE668CB"/>
    <w:multiLevelType w:val="multilevel"/>
    <w:tmpl w:val="3618C7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DCB0D81"/>
    <w:multiLevelType w:val="hybridMultilevel"/>
    <w:tmpl w:val="8C5E61A0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1E2447"/>
    <w:multiLevelType w:val="hybridMultilevel"/>
    <w:tmpl w:val="F7B8EDFA"/>
    <w:lvl w:ilvl="0" w:tplc="A074F496">
      <w:start w:val="1"/>
      <w:numFmt w:val="decimal"/>
      <w:pStyle w:val="Agendaitemnumbering"/>
      <w:lvlText w:val="Agenda item %1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83684"/>
    <w:multiLevelType w:val="hybridMultilevel"/>
    <w:tmpl w:val="24C880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254074"/>
    <w:multiLevelType w:val="hybridMultilevel"/>
    <w:tmpl w:val="A49EC36C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2">
    <w:nsid w:val="6BDE6FAE"/>
    <w:multiLevelType w:val="hybridMultilevel"/>
    <w:tmpl w:val="7938F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3D6FE3"/>
    <w:multiLevelType w:val="hybridMultilevel"/>
    <w:tmpl w:val="E5661D6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6A05D8"/>
    <w:multiLevelType w:val="hybridMultilevel"/>
    <w:tmpl w:val="DC368E80"/>
    <w:lvl w:ilvl="0" w:tplc="C7B27B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3"/>
  </w:num>
  <w:num w:numId="4">
    <w:abstractNumId w:val="4"/>
  </w:num>
  <w:num w:numId="5">
    <w:abstractNumId w:val="1"/>
  </w:num>
  <w:num w:numId="6">
    <w:abstractNumId w:val="17"/>
  </w:num>
  <w:num w:numId="7">
    <w:abstractNumId w:val="19"/>
  </w:num>
  <w:num w:numId="8">
    <w:abstractNumId w:val="23"/>
  </w:num>
  <w:num w:numId="9">
    <w:abstractNumId w:val="22"/>
  </w:num>
  <w:num w:numId="10">
    <w:abstractNumId w:val="0"/>
  </w:num>
  <w:num w:numId="11">
    <w:abstractNumId w:val="20"/>
  </w:num>
  <w:num w:numId="12">
    <w:abstractNumId w:val="30"/>
  </w:num>
  <w:num w:numId="13">
    <w:abstractNumId w:val="14"/>
  </w:num>
  <w:num w:numId="14">
    <w:abstractNumId w:val="24"/>
  </w:num>
  <w:num w:numId="15">
    <w:abstractNumId w:val="6"/>
  </w:num>
  <w:num w:numId="16">
    <w:abstractNumId w:val="5"/>
  </w:num>
  <w:num w:numId="17">
    <w:abstractNumId w:val="32"/>
  </w:num>
  <w:num w:numId="18">
    <w:abstractNumId w:val="21"/>
  </w:num>
  <w:num w:numId="19">
    <w:abstractNumId w:val="9"/>
  </w:num>
  <w:num w:numId="20">
    <w:abstractNumId w:val="16"/>
  </w:num>
  <w:num w:numId="21">
    <w:abstractNumId w:val="34"/>
  </w:num>
  <w:num w:numId="22">
    <w:abstractNumId w:val="8"/>
  </w:num>
  <w:num w:numId="23">
    <w:abstractNumId w:val="27"/>
  </w:num>
  <w:num w:numId="24">
    <w:abstractNumId w:val="2"/>
  </w:num>
  <w:num w:numId="25">
    <w:abstractNumId w:val="26"/>
  </w:num>
  <w:num w:numId="26">
    <w:abstractNumId w:val="28"/>
  </w:num>
  <w:num w:numId="27">
    <w:abstractNumId w:val="7"/>
  </w:num>
  <w:num w:numId="28">
    <w:abstractNumId w:val="11"/>
  </w:num>
  <w:num w:numId="29">
    <w:abstractNumId w:val="15"/>
  </w:num>
  <w:num w:numId="30">
    <w:abstractNumId w:val="3"/>
  </w:num>
  <w:num w:numId="31">
    <w:abstractNumId w:val="18"/>
  </w:num>
  <w:num w:numId="32">
    <w:abstractNumId w:val="10"/>
  </w:num>
  <w:num w:numId="33">
    <w:abstractNumId w:val="31"/>
  </w:num>
  <w:num w:numId="34">
    <w:abstractNumId w:val="33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02239"/>
    <w:rsid w:val="0000665C"/>
    <w:rsid w:val="00021A5E"/>
    <w:rsid w:val="0002407B"/>
    <w:rsid w:val="00024460"/>
    <w:rsid w:val="00031B1C"/>
    <w:rsid w:val="00036A8E"/>
    <w:rsid w:val="000440E1"/>
    <w:rsid w:val="00044212"/>
    <w:rsid w:val="00050D86"/>
    <w:rsid w:val="00055CD7"/>
    <w:rsid w:val="00056EF9"/>
    <w:rsid w:val="00066E0A"/>
    <w:rsid w:val="000958FE"/>
    <w:rsid w:val="000B5077"/>
    <w:rsid w:val="000C3C88"/>
    <w:rsid w:val="000C5F9D"/>
    <w:rsid w:val="000C7AD5"/>
    <w:rsid w:val="000D65F8"/>
    <w:rsid w:val="000F25A2"/>
    <w:rsid w:val="001004A3"/>
    <w:rsid w:val="00110E09"/>
    <w:rsid w:val="00116B4C"/>
    <w:rsid w:val="00134168"/>
    <w:rsid w:val="00141CD5"/>
    <w:rsid w:val="0014744C"/>
    <w:rsid w:val="001507F8"/>
    <w:rsid w:val="00156191"/>
    <w:rsid w:val="00167916"/>
    <w:rsid w:val="001711D7"/>
    <w:rsid w:val="001754EE"/>
    <w:rsid w:val="00177804"/>
    <w:rsid w:val="0018514A"/>
    <w:rsid w:val="001909B7"/>
    <w:rsid w:val="00190C61"/>
    <w:rsid w:val="00192D78"/>
    <w:rsid w:val="001A1962"/>
    <w:rsid w:val="001A4AAA"/>
    <w:rsid w:val="001A6C88"/>
    <w:rsid w:val="001B5A3E"/>
    <w:rsid w:val="001B70DC"/>
    <w:rsid w:val="001B79C7"/>
    <w:rsid w:val="001C1141"/>
    <w:rsid w:val="001D4257"/>
    <w:rsid w:val="0020079D"/>
    <w:rsid w:val="00202239"/>
    <w:rsid w:val="0020387D"/>
    <w:rsid w:val="00203CA4"/>
    <w:rsid w:val="00210543"/>
    <w:rsid w:val="00210640"/>
    <w:rsid w:val="002125F1"/>
    <w:rsid w:val="00223938"/>
    <w:rsid w:val="00232962"/>
    <w:rsid w:val="002338BC"/>
    <w:rsid w:val="00243C9B"/>
    <w:rsid w:val="002467D6"/>
    <w:rsid w:val="00251D6A"/>
    <w:rsid w:val="00253135"/>
    <w:rsid w:val="00287FFE"/>
    <w:rsid w:val="00292AB5"/>
    <w:rsid w:val="002A0F90"/>
    <w:rsid w:val="002A5CF6"/>
    <w:rsid w:val="002B3327"/>
    <w:rsid w:val="002D00E6"/>
    <w:rsid w:val="002F442F"/>
    <w:rsid w:val="0031006F"/>
    <w:rsid w:val="003168B6"/>
    <w:rsid w:val="00325814"/>
    <w:rsid w:val="00327EAC"/>
    <w:rsid w:val="00332E91"/>
    <w:rsid w:val="00334577"/>
    <w:rsid w:val="003406E0"/>
    <w:rsid w:val="00340DB6"/>
    <w:rsid w:val="00342DAB"/>
    <w:rsid w:val="00350691"/>
    <w:rsid w:val="00372160"/>
    <w:rsid w:val="00375BC5"/>
    <w:rsid w:val="003802DB"/>
    <w:rsid w:val="00383B6D"/>
    <w:rsid w:val="0038754A"/>
    <w:rsid w:val="003908A7"/>
    <w:rsid w:val="003A2727"/>
    <w:rsid w:val="003B5357"/>
    <w:rsid w:val="003D0144"/>
    <w:rsid w:val="003D4D52"/>
    <w:rsid w:val="003D540D"/>
    <w:rsid w:val="003D5C7E"/>
    <w:rsid w:val="003D69B1"/>
    <w:rsid w:val="003E0EDA"/>
    <w:rsid w:val="003E1AD1"/>
    <w:rsid w:val="003E7393"/>
    <w:rsid w:val="003E7E3A"/>
    <w:rsid w:val="003F78F2"/>
    <w:rsid w:val="00405330"/>
    <w:rsid w:val="004106D3"/>
    <w:rsid w:val="00420269"/>
    <w:rsid w:val="00431806"/>
    <w:rsid w:val="00432CD1"/>
    <w:rsid w:val="004352D4"/>
    <w:rsid w:val="00436C6A"/>
    <w:rsid w:val="00451D21"/>
    <w:rsid w:val="00474F29"/>
    <w:rsid w:val="004809BF"/>
    <w:rsid w:val="0048224B"/>
    <w:rsid w:val="00493F74"/>
    <w:rsid w:val="004972E6"/>
    <w:rsid w:val="004B007D"/>
    <w:rsid w:val="004B4DCA"/>
    <w:rsid w:val="004C0097"/>
    <w:rsid w:val="004C09CE"/>
    <w:rsid w:val="004C0B81"/>
    <w:rsid w:val="004C3C7D"/>
    <w:rsid w:val="004D1D8D"/>
    <w:rsid w:val="004D33FA"/>
    <w:rsid w:val="004D7892"/>
    <w:rsid w:val="004E22C0"/>
    <w:rsid w:val="004E59BD"/>
    <w:rsid w:val="004E79DA"/>
    <w:rsid w:val="004E7C02"/>
    <w:rsid w:val="004F0ACC"/>
    <w:rsid w:val="004F118D"/>
    <w:rsid w:val="0051054B"/>
    <w:rsid w:val="00511771"/>
    <w:rsid w:val="00514E3F"/>
    <w:rsid w:val="00515DD3"/>
    <w:rsid w:val="00522E74"/>
    <w:rsid w:val="005419B0"/>
    <w:rsid w:val="0057453D"/>
    <w:rsid w:val="005774BE"/>
    <w:rsid w:val="005A58DD"/>
    <w:rsid w:val="005A5964"/>
    <w:rsid w:val="005C3726"/>
    <w:rsid w:val="005C54BD"/>
    <w:rsid w:val="005D1EC2"/>
    <w:rsid w:val="005D1FB2"/>
    <w:rsid w:val="005D2092"/>
    <w:rsid w:val="005D729A"/>
    <w:rsid w:val="005E104C"/>
    <w:rsid w:val="005E13D6"/>
    <w:rsid w:val="005E2F72"/>
    <w:rsid w:val="005F5A32"/>
    <w:rsid w:val="006036BD"/>
    <w:rsid w:val="006141BD"/>
    <w:rsid w:val="00614E38"/>
    <w:rsid w:val="00620B84"/>
    <w:rsid w:val="0063085D"/>
    <w:rsid w:val="006324F6"/>
    <w:rsid w:val="006451CC"/>
    <w:rsid w:val="0065281A"/>
    <w:rsid w:val="006657EF"/>
    <w:rsid w:val="00665E6F"/>
    <w:rsid w:val="006671D3"/>
    <w:rsid w:val="006672B8"/>
    <w:rsid w:val="00683E7E"/>
    <w:rsid w:val="00683EAE"/>
    <w:rsid w:val="006869E5"/>
    <w:rsid w:val="006A07D6"/>
    <w:rsid w:val="006C03E1"/>
    <w:rsid w:val="006C6B9F"/>
    <w:rsid w:val="006C7874"/>
    <w:rsid w:val="006D003B"/>
    <w:rsid w:val="006D6A8F"/>
    <w:rsid w:val="006E0877"/>
    <w:rsid w:val="006E611E"/>
    <w:rsid w:val="006E64A8"/>
    <w:rsid w:val="006F13FB"/>
    <w:rsid w:val="007109FE"/>
    <w:rsid w:val="00712CE3"/>
    <w:rsid w:val="00713813"/>
    <w:rsid w:val="00717E6A"/>
    <w:rsid w:val="00717FD3"/>
    <w:rsid w:val="007223C2"/>
    <w:rsid w:val="00722883"/>
    <w:rsid w:val="0072735B"/>
    <w:rsid w:val="0073029C"/>
    <w:rsid w:val="007303ED"/>
    <w:rsid w:val="00730E84"/>
    <w:rsid w:val="0075777E"/>
    <w:rsid w:val="007615DD"/>
    <w:rsid w:val="007629B7"/>
    <w:rsid w:val="007651E0"/>
    <w:rsid w:val="007655E0"/>
    <w:rsid w:val="0078070D"/>
    <w:rsid w:val="00784F00"/>
    <w:rsid w:val="00792BCB"/>
    <w:rsid w:val="0079532C"/>
    <w:rsid w:val="007A1EAD"/>
    <w:rsid w:val="007A3ED5"/>
    <w:rsid w:val="007B072E"/>
    <w:rsid w:val="007B25D4"/>
    <w:rsid w:val="007B56CF"/>
    <w:rsid w:val="007B5A69"/>
    <w:rsid w:val="007C0D48"/>
    <w:rsid w:val="007C4E43"/>
    <w:rsid w:val="007D12AB"/>
    <w:rsid w:val="007D2EB6"/>
    <w:rsid w:val="007D53A5"/>
    <w:rsid w:val="007D7CCF"/>
    <w:rsid w:val="007E3450"/>
    <w:rsid w:val="007F6351"/>
    <w:rsid w:val="007F6B4D"/>
    <w:rsid w:val="007F7411"/>
    <w:rsid w:val="00800D63"/>
    <w:rsid w:val="00806A77"/>
    <w:rsid w:val="0082140D"/>
    <w:rsid w:val="00822158"/>
    <w:rsid w:val="00823981"/>
    <w:rsid w:val="00824721"/>
    <w:rsid w:val="00832CD3"/>
    <w:rsid w:val="008346E7"/>
    <w:rsid w:val="00834943"/>
    <w:rsid w:val="00846D6A"/>
    <w:rsid w:val="008605F6"/>
    <w:rsid w:val="0086215C"/>
    <w:rsid w:val="00864369"/>
    <w:rsid w:val="00871658"/>
    <w:rsid w:val="00880B97"/>
    <w:rsid w:val="008859FC"/>
    <w:rsid w:val="00895E8D"/>
    <w:rsid w:val="008A7B20"/>
    <w:rsid w:val="008B4BCA"/>
    <w:rsid w:val="008D6D1B"/>
    <w:rsid w:val="008E7500"/>
    <w:rsid w:val="008F62FD"/>
    <w:rsid w:val="00900A60"/>
    <w:rsid w:val="00907B23"/>
    <w:rsid w:val="009131A3"/>
    <w:rsid w:val="009218A3"/>
    <w:rsid w:val="00940598"/>
    <w:rsid w:val="0094195B"/>
    <w:rsid w:val="009454DC"/>
    <w:rsid w:val="00960732"/>
    <w:rsid w:val="009663DB"/>
    <w:rsid w:val="0097110A"/>
    <w:rsid w:val="00976AB9"/>
    <w:rsid w:val="00996F02"/>
    <w:rsid w:val="009A50D5"/>
    <w:rsid w:val="009A67C1"/>
    <w:rsid w:val="009B18E7"/>
    <w:rsid w:val="009B4FF5"/>
    <w:rsid w:val="009B6F5D"/>
    <w:rsid w:val="009C6343"/>
    <w:rsid w:val="009D4B6E"/>
    <w:rsid w:val="009E4B7E"/>
    <w:rsid w:val="009F7CDA"/>
    <w:rsid w:val="00A07F06"/>
    <w:rsid w:val="00A145E4"/>
    <w:rsid w:val="00A16190"/>
    <w:rsid w:val="00A22ED5"/>
    <w:rsid w:val="00A26AEA"/>
    <w:rsid w:val="00A309E2"/>
    <w:rsid w:val="00A45004"/>
    <w:rsid w:val="00A536C4"/>
    <w:rsid w:val="00A53E04"/>
    <w:rsid w:val="00A5517A"/>
    <w:rsid w:val="00A55279"/>
    <w:rsid w:val="00A62CA0"/>
    <w:rsid w:val="00A67FAC"/>
    <w:rsid w:val="00A72B6B"/>
    <w:rsid w:val="00A809B7"/>
    <w:rsid w:val="00A824B8"/>
    <w:rsid w:val="00A85455"/>
    <w:rsid w:val="00A87432"/>
    <w:rsid w:val="00A91999"/>
    <w:rsid w:val="00AA4656"/>
    <w:rsid w:val="00AA49FA"/>
    <w:rsid w:val="00AB180D"/>
    <w:rsid w:val="00AD55B1"/>
    <w:rsid w:val="00AE34B0"/>
    <w:rsid w:val="00AF07B7"/>
    <w:rsid w:val="00B13DE5"/>
    <w:rsid w:val="00B14681"/>
    <w:rsid w:val="00B17E78"/>
    <w:rsid w:val="00B30CB1"/>
    <w:rsid w:val="00B41DDD"/>
    <w:rsid w:val="00B420A8"/>
    <w:rsid w:val="00B432BF"/>
    <w:rsid w:val="00B500B5"/>
    <w:rsid w:val="00B64CBD"/>
    <w:rsid w:val="00B73888"/>
    <w:rsid w:val="00B77004"/>
    <w:rsid w:val="00B77D5E"/>
    <w:rsid w:val="00B82EE7"/>
    <w:rsid w:val="00B94AD8"/>
    <w:rsid w:val="00B96D59"/>
    <w:rsid w:val="00BA4205"/>
    <w:rsid w:val="00BB301C"/>
    <w:rsid w:val="00BD29D4"/>
    <w:rsid w:val="00BE00CC"/>
    <w:rsid w:val="00BE0CF8"/>
    <w:rsid w:val="00BE3289"/>
    <w:rsid w:val="00BF4C5A"/>
    <w:rsid w:val="00C041D5"/>
    <w:rsid w:val="00C12A71"/>
    <w:rsid w:val="00C1385D"/>
    <w:rsid w:val="00C22407"/>
    <w:rsid w:val="00C22E9A"/>
    <w:rsid w:val="00C24C14"/>
    <w:rsid w:val="00C30A00"/>
    <w:rsid w:val="00C3336F"/>
    <w:rsid w:val="00C35124"/>
    <w:rsid w:val="00C37618"/>
    <w:rsid w:val="00C4509E"/>
    <w:rsid w:val="00C63C4E"/>
    <w:rsid w:val="00C74BCB"/>
    <w:rsid w:val="00C82F30"/>
    <w:rsid w:val="00C92FC5"/>
    <w:rsid w:val="00CA1286"/>
    <w:rsid w:val="00CA57AA"/>
    <w:rsid w:val="00CA6AC2"/>
    <w:rsid w:val="00CB1A4B"/>
    <w:rsid w:val="00CB204A"/>
    <w:rsid w:val="00CB2720"/>
    <w:rsid w:val="00CB3BA2"/>
    <w:rsid w:val="00CC0926"/>
    <w:rsid w:val="00CC2CD0"/>
    <w:rsid w:val="00CC5315"/>
    <w:rsid w:val="00CD07B2"/>
    <w:rsid w:val="00CD1AD9"/>
    <w:rsid w:val="00CD69D1"/>
    <w:rsid w:val="00CE14EF"/>
    <w:rsid w:val="00CF74EF"/>
    <w:rsid w:val="00D0353E"/>
    <w:rsid w:val="00D06D3E"/>
    <w:rsid w:val="00D12E34"/>
    <w:rsid w:val="00D44A44"/>
    <w:rsid w:val="00D44BB9"/>
    <w:rsid w:val="00D52D07"/>
    <w:rsid w:val="00D57A0A"/>
    <w:rsid w:val="00D81590"/>
    <w:rsid w:val="00D851CF"/>
    <w:rsid w:val="00DA10FA"/>
    <w:rsid w:val="00DB0AC8"/>
    <w:rsid w:val="00DB5EC2"/>
    <w:rsid w:val="00DC100A"/>
    <w:rsid w:val="00DC310D"/>
    <w:rsid w:val="00DC399A"/>
    <w:rsid w:val="00DD6584"/>
    <w:rsid w:val="00DE7423"/>
    <w:rsid w:val="00DF598F"/>
    <w:rsid w:val="00E00822"/>
    <w:rsid w:val="00E0197D"/>
    <w:rsid w:val="00E11D5A"/>
    <w:rsid w:val="00E142E0"/>
    <w:rsid w:val="00E27114"/>
    <w:rsid w:val="00E27833"/>
    <w:rsid w:val="00E501CB"/>
    <w:rsid w:val="00E53DB2"/>
    <w:rsid w:val="00E607C8"/>
    <w:rsid w:val="00E6265E"/>
    <w:rsid w:val="00E62E7A"/>
    <w:rsid w:val="00E66AB7"/>
    <w:rsid w:val="00E672EF"/>
    <w:rsid w:val="00E72BFD"/>
    <w:rsid w:val="00E73B2B"/>
    <w:rsid w:val="00E81182"/>
    <w:rsid w:val="00E83255"/>
    <w:rsid w:val="00E86737"/>
    <w:rsid w:val="00E96F5A"/>
    <w:rsid w:val="00EA12B6"/>
    <w:rsid w:val="00EA68E7"/>
    <w:rsid w:val="00EB0504"/>
    <w:rsid w:val="00EB0DC2"/>
    <w:rsid w:val="00EB1715"/>
    <w:rsid w:val="00EB4670"/>
    <w:rsid w:val="00EC1F86"/>
    <w:rsid w:val="00EC2028"/>
    <w:rsid w:val="00ED06E3"/>
    <w:rsid w:val="00ED66E9"/>
    <w:rsid w:val="00EE0A05"/>
    <w:rsid w:val="00EE7E3C"/>
    <w:rsid w:val="00EF0590"/>
    <w:rsid w:val="00EF2906"/>
    <w:rsid w:val="00F01FCA"/>
    <w:rsid w:val="00F058D6"/>
    <w:rsid w:val="00F10877"/>
    <w:rsid w:val="00F1233C"/>
    <w:rsid w:val="00F124BE"/>
    <w:rsid w:val="00F16264"/>
    <w:rsid w:val="00F16C19"/>
    <w:rsid w:val="00F20BFC"/>
    <w:rsid w:val="00F217CD"/>
    <w:rsid w:val="00F32409"/>
    <w:rsid w:val="00F501B7"/>
    <w:rsid w:val="00F507BA"/>
    <w:rsid w:val="00F62397"/>
    <w:rsid w:val="00F63A9B"/>
    <w:rsid w:val="00F87876"/>
    <w:rsid w:val="00F92963"/>
    <w:rsid w:val="00FA124D"/>
    <w:rsid w:val="00FB204F"/>
    <w:rsid w:val="00FB6483"/>
    <w:rsid w:val="00FB6A6C"/>
    <w:rsid w:val="00FC03A3"/>
    <w:rsid w:val="00FC465B"/>
    <w:rsid w:val="00FD6F79"/>
    <w:rsid w:val="00FE4F3E"/>
    <w:rsid w:val="00FE5ED6"/>
    <w:rsid w:val="00FF3162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77"/>
    <w:rPr>
      <w:rFonts w:ascii="Tahoma" w:hAnsi="Tahoma"/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8D1DAB"/>
    <w:pPr>
      <w:keepNext/>
      <w:widowControl w:val="0"/>
      <w:tabs>
        <w:tab w:val="left" w:pos="-1248"/>
        <w:tab w:val="left" w:pos="-720"/>
        <w:tab w:val="left" w:pos="0"/>
        <w:tab w:val="left" w:pos="1080"/>
        <w:tab w:val="left" w:pos="1440"/>
        <w:tab w:val="left" w:pos="2880"/>
      </w:tabs>
      <w:jc w:val="center"/>
      <w:outlineLvl w:val="0"/>
    </w:pPr>
    <w:rPr>
      <w:rFonts w:ascii="Arial" w:hAnsi="Arial"/>
      <w:b/>
      <w:snapToGrid w:val="0"/>
      <w:szCs w:val="20"/>
      <w:lang w:eastAsia="en-US"/>
    </w:rPr>
  </w:style>
  <w:style w:type="paragraph" w:styleId="Heading4">
    <w:name w:val="heading 4"/>
    <w:basedOn w:val="Normal"/>
    <w:next w:val="Normal"/>
    <w:qFormat/>
    <w:rsid w:val="00300CD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34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34C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506382"/>
    <w:pPr>
      <w:shd w:val="clear" w:color="auto" w:fill="000080"/>
    </w:pPr>
    <w:rPr>
      <w:rFonts w:cs="Tahoma"/>
      <w:sz w:val="20"/>
      <w:szCs w:val="20"/>
    </w:rPr>
  </w:style>
  <w:style w:type="table" w:styleId="TableGrid">
    <w:name w:val="Table Grid"/>
    <w:basedOn w:val="TableNormal"/>
    <w:rsid w:val="008D1DA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B52D6"/>
    <w:rPr>
      <w:rFonts w:cs="Tahoma"/>
      <w:sz w:val="16"/>
      <w:szCs w:val="16"/>
    </w:rPr>
  </w:style>
  <w:style w:type="character" w:styleId="Hyperlink">
    <w:name w:val="Hyperlink"/>
    <w:unhideWhenUsed/>
    <w:rsid w:val="00074560"/>
    <w:rPr>
      <w:color w:val="0000FF"/>
      <w:u w:val="single"/>
    </w:rPr>
  </w:style>
  <w:style w:type="paragraph" w:customStyle="1" w:styleId="Default">
    <w:name w:val="Default"/>
    <w:rsid w:val="002E6FC3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AU"/>
    </w:rPr>
  </w:style>
  <w:style w:type="character" w:styleId="CommentReference">
    <w:name w:val="annotation reference"/>
    <w:semiHidden/>
    <w:rsid w:val="00496415"/>
    <w:rPr>
      <w:sz w:val="16"/>
      <w:szCs w:val="16"/>
    </w:rPr>
  </w:style>
  <w:style w:type="paragraph" w:styleId="CommentText">
    <w:name w:val="annotation text"/>
    <w:basedOn w:val="Normal"/>
    <w:semiHidden/>
    <w:rsid w:val="0049641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96415"/>
    <w:rPr>
      <w:b/>
      <w:bCs/>
    </w:rPr>
  </w:style>
  <w:style w:type="paragraph" w:customStyle="1" w:styleId="msolistparagraph0">
    <w:name w:val="msolistparagraph"/>
    <w:basedOn w:val="Normal"/>
    <w:rsid w:val="003F2CE5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qFormat/>
    <w:rsid w:val="00E11C42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E0C94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6E0C9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al1">
    <w:name w:val="Normal1"/>
    <w:basedOn w:val="Normal"/>
    <w:rsid w:val="008D1C05"/>
    <w:pPr>
      <w:pBdr>
        <w:top w:val="single" w:sz="6" w:space="0" w:color="4890C4"/>
        <w:left w:val="single" w:sz="6" w:space="5" w:color="4890C4"/>
        <w:bottom w:val="single" w:sz="2" w:space="0" w:color="4890C4"/>
        <w:right w:val="single" w:sz="6" w:space="5" w:color="4890C4"/>
      </w:pBdr>
      <w:shd w:val="clear" w:color="auto" w:fill="EAF3F9"/>
      <w:spacing w:before="240"/>
    </w:pPr>
    <w:rPr>
      <w:rFonts w:ascii="Verdana" w:hAnsi="Verdana"/>
      <w:color w:val="424242"/>
      <w:lang w:val="en-US" w:eastAsia="en-US"/>
    </w:rPr>
  </w:style>
  <w:style w:type="paragraph" w:customStyle="1" w:styleId="msolistparagraph1">
    <w:name w:val="msolistparagraph1"/>
    <w:basedOn w:val="Normal"/>
    <w:rsid w:val="00416152"/>
    <w:pPr>
      <w:pBdr>
        <w:top w:val="single" w:sz="6" w:space="0" w:color="4890C4"/>
        <w:left w:val="single" w:sz="6" w:space="5" w:color="4890C4"/>
        <w:bottom w:val="single" w:sz="2" w:space="0" w:color="4890C4"/>
        <w:right w:val="single" w:sz="6" w:space="5" w:color="4890C4"/>
      </w:pBdr>
      <w:shd w:val="clear" w:color="auto" w:fill="EAF3F9"/>
      <w:spacing w:before="240"/>
    </w:pPr>
    <w:rPr>
      <w:rFonts w:ascii="Verdana" w:hAnsi="Verdana"/>
      <w:color w:val="424242"/>
      <w:lang w:val="en-US" w:eastAsia="en-US"/>
    </w:rPr>
  </w:style>
  <w:style w:type="paragraph" w:styleId="NoSpacing">
    <w:name w:val="No Spacing"/>
    <w:qFormat/>
    <w:rsid w:val="00BB44F7"/>
    <w:rPr>
      <w:rFonts w:ascii="Calibri" w:eastAsia="Calibri" w:hAnsi="Calibri"/>
      <w:sz w:val="22"/>
      <w:szCs w:val="22"/>
      <w:lang w:eastAsia="en-US"/>
    </w:rPr>
  </w:style>
  <w:style w:type="paragraph" w:customStyle="1" w:styleId="TableText">
    <w:name w:val="Table Text"/>
    <w:basedOn w:val="Normal"/>
    <w:rsid w:val="00BB293E"/>
    <w:pPr>
      <w:keepLines/>
      <w:spacing w:before="120" w:after="120"/>
    </w:pPr>
    <w:rPr>
      <w:rFonts w:ascii="Times New Roman" w:hAnsi="Times New Roman"/>
      <w:sz w:val="22"/>
      <w:szCs w:val="20"/>
      <w:lang w:eastAsia="en-US"/>
    </w:rPr>
  </w:style>
  <w:style w:type="paragraph" w:customStyle="1" w:styleId="TableTitle">
    <w:name w:val="Table Title"/>
    <w:basedOn w:val="TableText"/>
    <w:rsid w:val="00BB293E"/>
    <w:rPr>
      <w:rFonts w:ascii="Arial" w:hAnsi="Arial"/>
      <w:b/>
    </w:rPr>
  </w:style>
  <w:style w:type="paragraph" w:styleId="BodyText">
    <w:name w:val="Body Text"/>
    <w:basedOn w:val="Normal"/>
    <w:rsid w:val="00BB293E"/>
    <w:pPr>
      <w:spacing w:after="120" w:line="300" w:lineRule="atLeast"/>
    </w:pPr>
    <w:rPr>
      <w:rFonts w:ascii="Times New Roman" w:hAnsi="Times New Roman"/>
      <w:sz w:val="22"/>
      <w:lang w:eastAsia="en-US"/>
    </w:rPr>
  </w:style>
  <w:style w:type="paragraph" w:customStyle="1" w:styleId="Agendaitemnumbering">
    <w:name w:val="Agenda item numbering"/>
    <w:basedOn w:val="TableTitle"/>
    <w:rsid w:val="00BB293E"/>
    <w:pPr>
      <w:numPr>
        <w:numId w:val="1"/>
      </w:numPr>
    </w:pPr>
  </w:style>
  <w:style w:type="character" w:styleId="FootnoteReference">
    <w:name w:val="footnote reference"/>
    <w:semiHidden/>
    <w:rsid w:val="00722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616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525558028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30498551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46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91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1925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392732644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</w:div>
          </w:divsChild>
        </w:div>
      </w:divsChild>
    </w:div>
    <w:div w:id="172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024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356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708381877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200943223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414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883">
          <w:marLeft w:val="0"/>
          <w:marRight w:val="0"/>
          <w:marTop w:val="0"/>
          <w:marBottom w:val="0"/>
          <w:divBdr>
            <w:top w:val="single" w:sz="4" w:space="0" w:color="4890C4"/>
            <w:left w:val="single" w:sz="4" w:space="4" w:color="4890C4"/>
            <w:bottom w:val="single" w:sz="2" w:space="0" w:color="4890C4"/>
            <w:right w:val="single" w:sz="4" w:space="4" w:color="4890C4"/>
          </w:divBdr>
          <w:divsChild>
            <w:div w:id="705330666">
              <w:marLeft w:val="0"/>
              <w:marRight w:val="0"/>
              <w:marTop w:val="240"/>
              <w:marBottom w:val="240"/>
              <w:divBdr>
                <w:top w:val="single" w:sz="4" w:space="0" w:color="4890C4"/>
                <w:left w:val="single" w:sz="4" w:space="4" w:color="4890C4"/>
                <w:bottom w:val="single" w:sz="2" w:space="0" w:color="4890C4"/>
                <w:right w:val="single" w:sz="4" w:space="4" w:color="4890C4"/>
              </w:divBdr>
              <w:divsChild>
                <w:div w:id="806976155">
                  <w:marLeft w:val="0"/>
                  <w:marRight w:val="0"/>
                  <w:marTop w:val="100"/>
                  <w:marBottom w:val="100"/>
                  <w:divBdr>
                    <w:top w:val="single" w:sz="4" w:space="0" w:color="4890C4"/>
                    <w:left w:val="single" w:sz="4" w:space="4" w:color="4890C4"/>
                    <w:bottom w:val="single" w:sz="2" w:space="0" w:color="4890C4"/>
                    <w:right w:val="single" w:sz="4" w:space="4" w:color="4890C4"/>
                  </w:divBdr>
                </w:div>
              </w:divsChild>
            </w:div>
          </w:divsChild>
        </w:div>
      </w:divsChild>
    </w:div>
    <w:div w:id="428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9980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6587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27461701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627050723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498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936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731492679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743019831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544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0737">
          <w:marLeft w:val="0"/>
          <w:marRight w:val="0"/>
          <w:marTop w:val="0"/>
          <w:marBottom w:val="0"/>
          <w:divBdr>
            <w:top w:val="single" w:sz="4" w:space="0" w:color="4890C4"/>
            <w:left w:val="single" w:sz="4" w:space="4" w:color="4890C4"/>
            <w:bottom w:val="single" w:sz="2" w:space="0" w:color="4890C4"/>
            <w:right w:val="single" w:sz="4" w:space="4" w:color="4890C4"/>
          </w:divBdr>
          <w:divsChild>
            <w:div w:id="1022242068">
              <w:marLeft w:val="0"/>
              <w:marRight w:val="0"/>
              <w:marTop w:val="240"/>
              <w:marBottom w:val="240"/>
              <w:divBdr>
                <w:top w:val="single" w:sz="4" w:space="0" w:color="4890C4"/>
                <w:left w:val="single" w:sz="4" w:space="4" w:color="4890C4"/>
                <w:bottom w:val="single" w:sz="2" w:space="0" w:color="4890C4"/>
                <w:right w:val="single" w:sz="4" w:space="4" w:color="4890C4"/>
              </w:divBdr>
              <w:divsChild>
                <w:div w:id="1857421423">
                  <w:marLeft w:val="0"/>
                  <w:marRight w:val="0"/>
                  <w:marTop w:val="100"/>
                  <w:marBottom w:val="100"/>
                  <w:divBdr>
                    <w:top w:val="single" w:sz="4" w:space="0" w:color="4890C4"/>
                    <w:left w:val="single" w:sz="4" w:space="4" w:color="4890C4"/>
                    <w:bottom w:val="single" w:sz="2" w:space="0" w:color="4890C4"/>
                    <w:right w:val="single" w:sz="4" w:space="4" w:color="4890C4"/>
                  </w:divBdr>
                </w:div>
              </w:divsChild>
            </w:div>
          </w:divsChild>
        </w:div>
      </w:divsChild>
    </w:div>
    <w:div w:id="570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56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777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556312215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130128086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66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748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3663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6037">
                  <w:marLeft w:val="0"/>
                  <w:marRight w:val="0"/>
                  <w:marTop w:val="0"/>
                  <w:marBottom w:val="0"/>
                  <w:divBdr>
                    <w:top w:val="single" w:sz="6" w:space="0" w:color="4890C4"/>
                    <w:left w:val="single" w:sz="6" w:space="0" w:color="4890C4"/>
                    <w:bottom w:val="single" w:sz="6" w:space="0" w:color="4890C4"/>
                    <w:right w:val="single" w:sz="6" w:space="0" w:color="4890C4"/>
                  </w:divBdr>
                  <w:divsChild>
                    <w:div w:id="1449157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  <w:divsChild>
                        <w:div w:id="14229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890C4"/>
                            <w:left w:val="single" w:sz="6" w:space="5" w:color="4890C4"/>
                            <w:bottom w:val="single" w:sz="2" w:space="0" w:color="4890C4"/>
                            <w:right w:val="single" w:sz="6" w:space="5" w:color="4890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93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992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487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570">
                  <w:marLeft w:val="0"/>
                  <w:marRight w:val="0"/>
                  <w:marTop w:val="0"/>
                  <w:marBottom w:val="0"/>
                  <w:divBdr>
                    <w:top w:val="single" w:sz="6" w:space="0" w:color="4890C4"/>
                    <w:left w:val="single" w:sz="6" w:space="0" w:color="4890C4"/>
                    <w:bottom w:val="single" w:sz="6" w:space="0" w:color="4890C4"/>
                    <w:right w:val="single" w:sz="6" w:space="0" w:color="4890C4"/>
                  </w:divBdr>
                  <w:divsChild>
                    <w:div w:id="784692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  <w:divsChild>
                        <w:div w:id="66829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890C4"/>
                            <w:left w:val="single" w:sz="6" w:space="5" w:color="4890C4"/>
                            <w:bottom w:val="single" w:sz="2" w:space="0" w:color="4890C4"/>
                            <w:right w:val="single" w:sz="6" w:space="5" w:color="4890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5192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712846144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754086842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797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33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233056543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326710459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8041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53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3220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4317">
                  <w:marLeft w:val="0"/>
                  <w:marRight w:val="0"/>
                  <w:marTop w:val="0"/>
                  <w:marBottom w:val="0"/>
                  <w:divBdr>
                    <w:top w:val="single" w:sz="6" w:space="0" w:color="4890C4"/>
                    <w:left w:val="single" w:sz="6" w:space="0" w:color="4890C4"/>
                    <w:bottom w:val="single" w:sz="6" w:space="0" w:color="4890C4"/>
                    <w:right w:val="single" w:sz="6" w:space="0" w:color="4890C4"/>
                  </w:divBdr>
                  <w:divsChild>
                    <w:div w:id="1401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  <w:divsChild>
                        <w:div w:id="60530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890C4"/>
                            <w:left w:val="single" w:sz="6" w:space="5" w:color="4890C4"/>
                            <w:bottom w:val="single" w:sz="2" w:space="0" w:color="4890C4"/>
                            <w:right w:val="single" w:sz="6" w:space="5" w:color="4890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33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1491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349380841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302925449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052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678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926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9204">
                  <w:marLeft w:val="0"/>
                  <w:marRight w:val="0"/>
                  <w:marTop w:val="0"/>
                  <w:marBottom w:val="0"/>
                  <w:divBdr>
                    <w:top w:val="single" w:sz="6" w:space="0" w:color="4890C4"/>
                    <w:left w:val="single" w:sz="6" w:space="0" w:color="4890C4"/>
                    <w:bottom w:val="single" w:sz="6" w:space="0" w:color="4890C4"/>
                    <w:right w:val="single" w:sz="6" w:space="0" w:color="4890C4"/>
                  </w:divBdr>
                  <w:divsChild>
                    <w:div w:id="431555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  <w:divsChild>
                        <w:div w:id="7116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890C4"/>
                            <w:left w:val="single" w:sz="6" w:space="5" w:color="4890C4"/>
                            <w:bottom w:val="single" w:sz="2" w:space="0" w:color="4890C4"/>
                            <w:right w:val="single" w:sz="6" w:space="5" w:color="4890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8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23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753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622269338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</w:div>
          </w:divsChild>
        </w:div>
      </w:divsChild>
    </w:div>
    <w:div w:id="1258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026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991590463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626738999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397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863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926836714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</w:div>
          </w:divsChild>
        </w:div>
      </w:divsChild>
    </w:div>
    <w:div w:id="1429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28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2968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426262369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</w:div>
          </w:divsChild>
        </w:div>
      </w:divsChild>
    </w:div>
    <w:div w:id="1455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439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524514994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960916893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  <w:divsChild>
                    <w:div w:id="3650654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8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890C4"/>
                            <w:left w:val="single" w:sz="6" w:space="5" w:color="4890C4"/>
                            <w:bottom w:val="single" w:sz="2" w:space="0" w:color="4890C4"/>
                            <w:right w:val="single" w:sz="6" w:space="5" w:color="4890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944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206221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595478433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488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71164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975451880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638149195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50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30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325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374549070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172601191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656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715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440371199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</w:div>
          </w:divsChild>
        </w:div>
      </w:divsChild>
    </w:div>
    <w:div w:id="1758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506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96814981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268809590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8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348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7487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402338067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236982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15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791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18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1862">
          <w:marLeft w:val="0"/>
          <w:marRight w:val="0"/>
          <w:marTop w:val="0"/>
          <w:marBottom w:val="0"/>
          <w:divBdr>
            <w:top w:val="single" w:sz="4" w:space="0" w:color="4890C4"/>
            <w:left w:val="single" w:sz="4" w:space="4" w:color="4890C4"/>
            <w:bottom w:val="single" w:sz="2" w:space="0" w:color="4890C4"/>
            <w:right w:val="single" w:sz="4" w:space="4" w:color="4890C4"/>
          </w:divBdr>
          <w:divsChild>
            <w:div w:id="1486160815">
              <w:marLeft w:val="0"/>
              <w:marRight w:val="0"/>
              <w:marTop w:val="240"/>
              <w:marBottom w:val="240"/>
              <w:divBdr>
                <w:top w:val="single" w:sz="4" w:space="0" w:color="4890C4"/>
                <w:left w:val="single" w:sz="4" w:space="4" w:color="4890C4"/>
                <w:bottom w:val="single" w:sz="2" w:space="0" w:color="4890C4"/>
                <w:right w:val="single" w:sz="4" w:space="4" w:color="4890C4"/>
              </w:divBdr>
              <w:divsChild>
                <w:div w:id="591862902">
                  <w:marLeft w:val="0"/>
                  <w:marRight w:val="0"/>
                  <w:marTop w:val="100"/>
                  <w:marBottom w:val="100"/>
                  <w:divBdr>
                    <w:top w:val="single" w:sz="4" w:space="0" w:color="4890C4"/>
                    <w:left w:val="single" w:sz="4" w:space="4" w:color="4890C4"/>
                    <w:bottom w:val="single" w:sz="2" w:space="0" w:color="4890C4"/>
                    <w:right w:val="single" w:sz="4" w:space="4" w:color="4890C4"/>
                  </w:divBdr>
                </w:div>
              </w:divsChild>
            </w:div>
          </w:divsChild>
        </w:div>
      </w:divsChild>
    </w:div>
    <w:div w:id="1895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2857">
          <w:marLeft w:val="0"/>
          <w:marRight w:val="0"/>
          <w:marTop w:val="0"/>
          <w:marBottom w:val="0"/>
          <w:divBdr>
            <w:top w:val="single" w:sz="4" w:space="0" w:color="4890C4"/>
            <w:left w:val="single" w:sz="4" w:space="4" w:color="4890C4"/>
            <w:bottom w:val="single" w:sz="2" w:space="0" w:color="4890C4"/>
            <w:right w:val="single" w:sz="4" w:space="4" w:color="4890C4"/>
          </w:divBdr>
          <w:divsChild>
            <w:div w:id="1303929627">
              <w:marLeft w:val="0"/>
              <w:marRight w:val="0"/>
              <w:marTop w:val="240"/>
              <w:marBottom w:val="240"/>
              <w:divBdr>
                <w:top w:val="single" w:sz="4" w:space="0" w:color="4890C4"/>
                <w:left w:val="single" w:sz="4" w:space="4" w:color="4890C4"/>
                <w:bottom w:val="single" w:sz="2" w:space="0" w:color="4890C4"/>
                <w:right w:val="single" w:sz="4" w:space="4" w:color="4890C4"/>
              </w:divBdr>
              <w:divsChild>
                <w:div w:id="1211957854">
                  <w:marLeft w:val="0"/>
                  <w:marRight w:val="0"/>
                  <w:marTop w:val="100"/>
                  <w:marBottom w:val="100"/>
                  <w:divBdr>
                    <w:top w:val="single" w:sz="4" w:space="0" w:color="4890C4"/>
                    <w:left w:val="single" w:sz="4" w:space="4" w:color="4890C4"/>
                    <w:bottom w:val="single" w:sz="2" w:space="0" w:color="4890C4"/>
                    <w:right w:val="single" w:sz="4" w:space="4" w:color="4890C4"/>
                  </w:divBdr>
                </w:div>
              </w:divsChild>
            </w:div>
          </w:divsChild>
        </w:div>
      </w:divsChild>
    </w:div>
    <w:div w:id="1933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5021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924337550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4205604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5427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</w:div>
                    <w:div w:id="812019916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</w:div>
                    <w:div w:id="1250118401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</w:div>
                    <w:div w:id="155106949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</w:div>
                    <w:div w:id="1946687742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</w:div>
                  </w:divsChild>
                </w:div>
              </w:divsChild>
            </w:div>
          </w:divsChild>
        </w:div>
      </w:divsChild>
    </w:div>
    <w:div w:id="1997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852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840852816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5984154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37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7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7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61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Documents\HSG%20Minutes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HSG Minutes Template 2</Template>
  <TotalTime>157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 Key Pty Ltd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7</cp:revision>
  <cp:lastPrinted>2011-02-23T03:42:00Z</cp:lastPrinted>
  <dcterms:created xsi:type="dcterms:W3CDTF">2011-08-04T08:57:00Z</dcterms:created>
  <dcterms:modified xsi:type="dcterms:W3CDTF">2011-08-21T23:44:00Z</dcterms:modified>
</cp:coreProperties>
</file>