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6" w:rsidRDefault="00CC0926" w:rsidP="007F7411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ED06E3">
        <w:rPr>
          <w:rFonts w:ascii="Arial" w:hAnsi="Arial" w:cs="Arial"/>
          <w:b/>
          <w:sz w:val="26"/>
          <w:szCs w:val="26"/>
        </w:rPr>
        <w:t>Minutes of General Meeting</w:t>
      </w:r>
    </w:p>
    <w:p w:rsidR="007F7411" w:rsidRPr="00ED06E3" w:rsidRDefault="007F7411" w:rsidP="00CC0926">
      <w:pPr>
        <w:jc w:val="both"/>
        <w:outlineLvl w:val="0"/>
        <w:rPr>
          <w:rFonts w:ascii="Arial" w:hAnsi="Arial" w:cs="Arial"/>
          <w:b/>
          <w:sz w:val="26"/>
          <w:szCs w:val="26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48"/>
        <w:gridCol w:w="4989"/>
        <w:gridCol w:w="1080"/>
        <w:gridCol w:w="2079"/>
      </w:tblGrid>
      <w:tr w:rsidR="00CC0926" w:rsidRPr="00B64CBD" w:rsidTr="007D53A5">
        <w:tc>
          <w:tcPr>
            <w:tcW w:w="1548" w:type="dxa"/>
            <w:shd w:val="clear" w:color="auto" w:fill="C0C0C0"/>
          </w:tcPr>
          <w:p w:rsidR="00CC0926" w:rsidRPr="00B64CBD" w:rsidRDefault="00CC0926" w:rsidP="00CC0926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bookmarkStart w:id="0" w:name="OLE_LINK2"/>
            <w:r w:rsidRPr="00B64CBD">
              <w:rPr>
                <w:rFonts w:ascii="Arial Narrow" w:hAnsi="Arial Narrow"/>
                <w:sz w:val="20"/>
              </w:rPr>
              <w:t>Date</w:t>
            </w:r>
          </w:p>
        </w:tc>
        <w:tc>
          <w:tcPr>
            <w:tcW w:w="4989" w:type="dxa"/>
          </w:tcPr>
          <w:p w:rsidR="00CC0926" w:rsidRPr="00B64CBD" w:rsidRDefault="00940598" w:rsidP="0014744C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Thursday, </w:t>
            </w:r>
            <w:r w:rsidR="00390827">
              <w:rPr>
                <w:rFonts w:ascii="Arial Narrow" w:hAnsi="Arial Narrow"/>
                <w:sz w:val="20"/>
              </w:rPr>
              <w:t>1</w:t>
            </w:r>
            <w:r w:rsidR="00390827" w:rsidRPr="00390827">
              <w:rPr>
                <w:rFonts w:ascii="Arial Narrow" w:hAnsi="Arial Narrow"/>
                <w:sz w:val="20"/>
                <w:vertAlign w:val="superscript"/>
              </w:rPr>
              <w:t>st</w:t>
            </w:r>
            <w:r w:rsidR="00390827">
              <w:rPr>
                <w:rFonts w:ascii="Arial Narrow" w:hAnsi="Arial Narrow"/>
                <w:sz w:val="20"/>
              </w:rPr>
              <w:t xml:space="preserve"> March 2012</w:t>
            </w:r>
          </w:p>
        </w:tc>
        <w:tc>
          <w:tcPr>
            <w:tcW w:w="1080" w:type="dxa"/>
            <w:shd w:val="clear" w:color="auto" w:fill="C0C0C0"/>
          </w:tcPr>
          <w:p w:rsidR="00CC0926" w:rsidRPr="00B64CBD" w:rsidRDefault="00CC0926" w:rsidP="00CC0926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r w:rsidRPr="00B64CBD"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2079" w:type="dxa"/>
          </w:tcPr>
          <w:p w:rsidR="00CC0926" w:rsidRPr="00B64CBD" w:rsidRDefault="00940598" w:rsidP="00CC0926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3:30pm</w:t>
            </w:r>
          </w:p>
        </w:tc>
      </w:tr>
      <w:tr w:rsidR="00CC0926" w:rsidRPr="00B64CBD" w:rsidTr="007D53A5">
        <w:tc>
          <w:tcPr>
            <w:tcW w:w="1548" w:type="dxa"/>
            <w:shd w:val="clear" w:color="auto" w:fill="C0C0C0"/>
          </w:tcPr>
          <w:p w:rsidR="00CC0926" w:rsidRPr="00B64CBD" w:rsidRDefault="00CC0926" w:rsidP="00CC0926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r w:rsidRPr="00B64CBD">
              <w:rPr>
                <w:rFonts w:ascii="Arial Narrow" w:hAnsi="Arial Narrow"/>
                <w:sz w:val="20"/>
              </w:rPr>
              <w:t>Place</w:t>
            </w:r>
          </w:p>
        </w:tc>
        <w:tc>
          <w:tcPr>
            <w:tcW w:w="8148" w:type="dxa"/>
            <w:gridSpan w:val="3"/>
          </w:tcPr>
          <w:p w:rsidR="00CC0926" w:rsidRPr="00B64CBD" w:rsidRDefault="00390827" w:rsidP="00CC0926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Sippers</w:t>
            </w:r>
          </w:p>
        </w:tc>
      </w:tr>
      <w:tr w:rsidR="00CC0926" w:rsidRPr="00B64CBD" w:rsidTr="0068300E">
        <w:trPr>
          <w:trHeight w:val="298"/>
        </w:trPr>
        <w:tc>
          <w:tcPr>
            <w:tcW w:w="9696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:rsidR="00CC0926" w:rsidRPr="00B64CBD" w:rsidRDefault="00DC49AC" w:rsidP="00DC49AC">
            <w:pPr>
              <w:pStyle w:val="TableText"/>
              <w:keepNext/>
              <w:tabs>
                <w:tab w:val="left" w:pos="1698"/>
                <w:tab w:val="center" w:pos="4791"/>
              </w:tabs>
              <w:spacing w:before="60" w:after="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ab/>
            </w:r>
            <w:r w:rsidR="00CC0926" w:rsidRPr="00B64CBD">
              <w:rPr>
                <w:rFonts w:ascii="Arial Narrow" w:hAnsi="Arial Narrow"/>
                <w:b/>
                <w:bCs/>
                <w:sz w:val="20"/>
              </w:rPr>
              <w:t>Minutes</w:t>
            </w:r>
          </w:p>
        </w:tc>
      </w:tr>
      <w:tr w:rsidR="00CC0926" w:rsidRPr="00976AB9" w:rsidTr="0068300E">
        <w:trPr>
          <w:trHeight w:val="524"/>
        </w:trPr>
        <w:tc>
          <w:tcPr>
            <w:tcW w:w="9696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325814" w:rsidRPr="00390827" w:rsidRDefault="00325814" w:rsidP="00CC0926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Welcome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– </w:t>
            </w: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Narelle </w:t>
            </w:r>
            <w:r w:rsidR="00864369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Darley opened the meeting at 3:3</w:t>
            </w: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0pm.</w:t>
            </w:r>
          </w:p>
          <w:p w:rsidR="001A3696" w:rsidRPr="00390827" w:rsidRDefault="00CC0926" w:rsidP="001A3696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  <w:r w:rsidRPr="001A3696">
              <w:rPr>
                <w:rFonts w:ascii="Arial Narrow" w:hAnsi="Arial Narrow"/>
                <w:b w:val="0"/>
                <w:szCs w:val="22"/>
              </w:rPr>
              <w:t xml:space="preserve">Attendance and apologies </w:t>
            </w:r>
            <w:r w:rsidR="001A3696">
              <w:rPr>
                <w:rFonts w:ascii="Arial Narrow" w:hAnsi="Arial Narrow"/>
                <w:b w:val="0"/>
                <w:szCs w:val="22"/>
              </w:rPr>
              <w:t xml:space="preserve">– </w:t>
            </w:r>
            <w:r w:rsid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Apologies</w:t>
            </w:r>
            <w:r w:rsidR="001A369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Kerry </w:t>
            </w:r>
            <w:proofErr w:type="spellStart"/>
            <w:r w:rsidR="001A369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Kingwell</w:t>
            </w:r>
            <w:proofErr w:type="spellEnd"/>
            <w:r w:rsidR="001A369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, Jo </w:t>
            </w:r>
            <w:proofErr w:type="spellStart"/>
            <w:r w:rsidR="001A369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Delahunty</w:t>
            </w:r>
            <w:proofErr w:type="spellEnd"/>
            <w:r w:rsidR="001A369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, </w:t>
            </w:r>
            <w:proofErr w:type="spellStart"/>
            <w:r w:rsidR="001A369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Gaenor</w:t>
            </w:r>
            <w:proofErr w:type="spellEnd"/>
            <w:r w:rsidR="001A369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McKenzie</w:t>
            </w:r>
          </w:p>
          <w:p w:rsidR="00CC0926" w:rsidRPr="00390827" w:rsidRDefault="00514E3F" w:rsidP="001A3696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  <w:r w:rsidRPr="001A3696">
              <w:rPr>
                <w:rFonts w:ascii="Arial Narrow" w:hAnsi="Arial Narrow"/>
                <w:b w:val="0"/>
                <w:szCs w:val="22"/>
              </w:rPr>
              <w:t xml:space="preserve">Confirmation of Minutes from previous meeting </w:t>
            </w:r>
            <w:r w:rsidR="00C041D5" w:rsidRPr="001A3696">
              <w:rPr>
                <w:rFonts w:ascii="Arial Narrow" w:hAnsi="Arial Narrow"/>
                <w:b w:val="0"/>
                <w:szCs w:val="22"/>
              </w:rPr>
              <w:t>–</w:t>
            </w:r>
            <w:r w:rsidRPr="001A3696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The minutes of the general meeting held on </w:t>
            </w:r>
            <w:r w:rsidR="00940598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14</w:t>
            </w:r>
            <w:r w:rsidR="00940598" w:rsidRPr="00390827">
              <w:rPr>
                <w:rFonts w:ascii="Arial Narrow" w:hAnsi="Arial Narrow"/>
                <w:b w:val="0"/>
                <w:color w:val="1F497D" w:themeColor="text2"/>
                <w:szCs w:val="22"/>
                <w:vertAlign w:val="superscript"/>
              </w:rPr>
              <w:t>th</w:t>
            </w:r>
            <w:r w:rsidR="00940598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April</w:t>
            </w: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w</w:t>
            </w:r>
            <w:r w:rsidR="00C74BCB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ere</w:t>
            </w:r>
            <w:r w:rsidR="00CC092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tabled </w:t>
            </w:r>
            <w:r w:rsidR="00C4509E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&amp;</w:t>
            </w:r>
            <w:r w:rsidR="00CC092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moved </w:t>
            </w:r>
            <w:proofErr w:type="spellStart"/>
            <w:r w:rsidR="00DC49AC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Narelle</w:t>
            </w:r>
            <w:proofErr w:type="spellEnd"/>
            <w:r w:rsidR="00DC49AC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Darley</w:t>
            </w:r>
            <w:r w:rsidR="00CC092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/</w:t>
            </w: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</w:t>
            </w:r>
            <w:r w:rsidR="00CC092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seconded </w:t>
            </w:r>
            <w:r w:rsidR="00DC49AC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Donna McKay</w:t>
            </w:r>
            <w:r w:rsidR="00CC0926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. Carried.</w:t>
            </w:r>
          </w:p>
          <w:p w:rsidR="007D2EB6" w:rsidRPr="009B6F5D" w:rsidRDefault="00CC0926" w:rsidP="006E611E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FFC000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Business or Actions arising from previous minutes/meeting </w:t>
            </w:r>
            <w:r w:rsidR="00C041D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="007D2EB6" w:rsidRPr="009B6F5D">
              <w:rPr>
                <w:rFonts w:ascii="Arial Narrow" w:hAnsi="Arial Narrow"/>
                <w:b w:val="0"/>
                <w:color w:val="FFC000"/>
                <w:szCs w:val="22"/>
              </w:rPr>
              <w:t xml:space="preserve">. </w:t>
            </w:r>
            <w:r w:rsidR="006E611E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Refer to the action table below</w:t>
            </w:r>
            <w:r w:rsidR="00292AB5" w:rsidRPr="009B6F5D">
              <w:rPr>
                <w:rFonts w:ascii="Arial Narrow" w:hAnsi="Arial Narrow"/>
                <w:b w:val="0"/>
                <w:color w:val="FFC000"/>
                <w:szCs w:val="22"/>
              </w:rPr>
              <w:t>.</w:t>
            </w:r>
          </w:p>
          <w:p w:rsidR="006671D3" w:rsidRPr="00390827" w:rsidRDefault="00CC0926" w:rsidP="00D12E34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Correspondence </w:t>
            </w:r>
            <w:r w:rsidR="00C041D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As tabled </w:t>
            </w:r>
          </w:p>
          <w:p w:rsidR="00D12E34" w:rsidRPr="00390827" w:rsidRDefault="006C7874" w:rsidP="00D12E34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szCs w:val="22"/>
              </w:rPr>
            </w:pPr>
            <w:r w:rsidRPr="00390827">
              <w:rPr>
                <w:rFonts w:ascii="Arial Narrow" w:hAnsi="Arial Narrow"/>
                <w:b w:val="0"/>
                <w:szCs w:val="22"/>
              </w:rPr>
              <w:t xml:space="preserve">Treasurer’s report </w:t>
            </w:r>
          </w:p>
          <w:p w:rsidR="009131A3" w:rsidRPr="00390827" w:rsidRDefault="00DC49AC" w:rsidP="00864369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No report thi</w:t>
            </w:r>
            <w:r w:rsidR="00864369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s month, Treasurer was unable to attend meeting.</w:t>
            </w:r>
          </w:p>
          <w:p w:rsidR="00940598" w:rsidRPr="00DC49AC" w:rsidRDefault="00940598" w:rsidP="00DC49AC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Cs w:val="22"/>
              </w:rPr>
            </w:pPr>
            <w:r w:rsidRPr="00DC49AC">
              <w:rPr>
                <w:rFonts w:ascii="Arial Narrow" w:hAnsi="Arial Narrow"/>
                <w:b w:val="0"/>
                <w:szCs w:val="22"/>
              </w:rPr>
              <w:t>Presidents report</w:t>
            </w:r>
            <w:r w:rsidR="00DC49AC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="00DC49AC">
              <w:rPr>
                <w:rFonts w:ascii="Arial Narrow" w:hAnsi="Arial Narrow"/>
                <w:b w:val="0"/>
                <w:color w:val="365F91" w:themeColor="accent1" w:themeShade="BF"/>
                <w:szCs w:val="22"/>
              </w:rPr>
              <w:t>– No report this month.</w:t>
            </w:r>
          </w:p>
          <w:p w:rsidR="00DC49AC" w:rsidRPr="00390827" w:rsidRDefault="00DC49AC" w:rsidP="001E7AD2">
            <w:pPr>
              <w:pStyle w:val="HTMLPreformatted"/>
              <w:numPr>
                <w:ilvl w:val="0"/>
                <w:numId w:val="37"/>
              </w:numPr>
              <w:rPr>
                <w:rFonts w:ascii="Arial Narrow" w:hAnsi="Arial Narrow"/>
                <w:color w:val="1F497D" w:themeColor="text2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 </w:t>
            </w:r>
            <w:r w:rsidR="00940598" w:rsidRPr="009B6F5D">
              <w:rPr>
                <w:rFonts w:ascii="Arial Narrow" w:hAnsi="Arial Narrow"/>
                <w:szCs w:val="22"/>
              </w:rPr>
              <w:t>School report</w:t>
            </w:r>
            <w:r w:rsidR="00CA1286" w:rsidRPr="009B6F5D">
              <w:rPr>
                <w:rFonts w:ascii="Arial Narrow" w:hAnsi="Arial Narrow"/>
                <w:szCs w:val="22"/>
              </w:rPr>
              <w:br/>
            </w:r>
            <w:r w:rsidR="0068300E">
              <w:rPr>
                <w:rFonts w:ascii="Arial Narrow" w:hAnsi="Arial Narrow"/>
                <w:color w:val="1F497D" w:themeColor="text2"/>
                <w:szCs w:val="22"/>
              </w:rPr>
              <w:t xml:space="preserve"> </w:t>
            </w:r>
            <w:proofErr w:type="spellStart"/>
            <w:r w:rsidR="001E7AD2" w:rsidRPr="00390827">
              <w:rPr>
                <w:rFonts w:ascii="Arial Narrow" w:hAnsi="Arial Narrow"/>
                <w:color w:val="1F497D" w:themeColor="text2"/>
                <w:szCs w:val="22"/>
              </w:rPr>
              <w:t>i</w:t>
            </w:r>
            <w:proofErr w:type="spellEnd"/>
            <w:r w:rsidR="00CA1286" w:rsidRPr="00390827">
              <w:rPr>
                <w:rFonts w:ascii="Arial Narrow" w:hAnsi="Arial Narrow"/>
                <w:color w:val="1F497D" w:themeColor="text2"/>
                <w:szCs w:val="22"/>
              </w:rPr>
              <w:tab/>
            </w:r>
            <w:r w:rsidR="002A0F90" w:rsidRPr="00390827">
              <w:rPr>
                <w:rFonts w:ascii="Arial Narrow" w:hAnsi="Arial Narrow"/>
                <w:color w:val="1F497D" w:themeColor="text2"/>
                <w:szCs w:val="22"/>
              </w:rPr>
              <w:t xml:space="preserve"> </w:t>
            </w:r>
            <w:r w:rsidR="00B87A67" w:rsidRPr="00390827">
              <w:rPr>
                <w:rFonts w:ascii="Arial Narrow" w:hAnsi="Arial Narrow"/>
                <w:color w:val="1F497D" w:themeColor="text2"/>
                <w:szCs w:val="22"/>
              </w:rPr>
              <w:t xml:space="preserve">   </w:t>
            </w:r>
            <w:r w:rsidRPr="00390827">
              <w:rPr>
                <w:rFonts w:ascii="Arial Narrow" w:hAnsi="Arial Narrow"/>
                <w:color w:val="1F497D" w:themeColor="text2"/>
                <w:sz w:val="22"/>
                <w:szCs w:val="22"/>
              </w:rPr>
              <w:t>Training. Informal training starting next Tuesday and following Tuesday</w:t>
            </w:r>
            <w:r w:rsidR="001E7AD2" w:rsidRPr="00390827">
              <w:rPr>
                <w:rFonts w:ascii="Arial Narrow" w:hAnsi="Arial Narrow"/>
                <w:color w:val="1F497D" w:themeColor="text2"/>
                <w:sz w:val="22"/>
                <w:szCs w:val="22"/>
              </w:rPr>
              <w:t xml:space="preserve">.  </w:t>
            </w:r>
            <w:r w:rsidRPr="00390827">
              <w:rPr>
                <w:rFonts w:ascii="Arial Narrow" w:hAnsi="Arial Narrow"/>
                <w:color w:val="1F497D" w:themeColor="text2"/>
                <w:sz w:val="22"/>
                <w:szCs w:val="22"/>
              </w:rPr>
              <w:t>Training days should be Tuesday for all teams</w:t>
            </w:r>
            <w:r w:rsidR="001E7AD2" w:rsidRPr="00390827">
              <w:rPr>
                <w:rFonts w:ascii="Arial Narrow" w:hAnsi="Arial Narrow"/>
                <w:color w:val="1F497D" w:themeColor="text2"/>
                <w:sz w:val="22"/>
                <w:szCs w:val="22"/>
              </w:rPr>
              <w:t>.</w:t>
            </w:r>
          </w:p>
          <w:p w:rsidR="00DC49AC" w:rsidRPr="00390827" w:rsidRDefault="00B87A67" w:rsidP="001E7AD2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</w:pP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</w:t>
            </w:r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Coaches - Neil White, Dee Sutherland, Ashley </w:t>
            </w:r>
            <w:proofErr w:type="spellStart"/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Simonic</w:t>
            </w:r>
            <w:proofErr w:type="spellEnd"/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, C</w:t>
            </w:r>
            <w:r w:rsidR="001E7AD2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h</w:t>
            </w:r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loe Wegner</w:t>
            </w:r>
          </w:p>
          <w:p w:rsidR="00DC49AC" w:rsidRPr="00390827" w:rsidRDefault="00B87A67" w:rsidP="001E7AD2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</w:pP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</w:t>
            </w:r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Trial days - TBA after development day</w:t>
            </w:r>
          </w:p>
          <w:p w:rsidR="00DC49AC" w:rsidRPr="00DC49AC" w:rsidRDefault="001E7AD2" w:rsidP="00DC4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</w:pP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        iv .  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</w:t>
            </w:r>
            <w:r w:rsidR="00DC49AC" w:rsidRPr="00DC49AC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Goal keeper training - TBA after sign ups</w:t>
            </w:r>
          </w:p>
          <w:p w:rsidR="00DC49AC" w:rsidRPr="00DC49AC" w:rsidRDefault="001E7AD2" w:rsidP="00B87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</w:pP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        v,   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 I</w:t>
            </w:r>
            <w:r w:rsidR="00DC49AC" w:rsidRPr="00DC49AC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nfo days - Done for senio</w:t>
            </w: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rs and middle school,</w:t>
            </w:r>
            <w:r w:rsidR="00DC49AC" w:rsidRPr="00DC49AC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another 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info day is being organised </w:t>
            </w:r>
            <w:r w:rsidR="00DC49AC" w:rsidRPr="00DC49AC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for M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iddle school.</w:t>
            </w: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                       </w:t>
            </w:r>
          </w:p>
          <w:p w:rsidR="00DC49AC" w:rsidRPr="00DC49AC" w:rsidRDefault="001E7AD2" w:rsidP="00DC4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</w:pP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        vi.   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</w:t>
            </w:r>
            <w:r w:rsidR="00DC49AC" w:rsidRPr="00DC49AC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Neil has done FSUR for dev day including trailer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.</w:t>
            </w:r>
          </w:p>
          <w:p w:rsidR="00DC49AC" w:rsidRPr="00390827" w:rsidRDefault="001E7AD2" w:rsidP="00390827">
            <w:pPr>
              <w:pStyle w:val="ListParagraph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</w:pP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vii.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</w:t>
            </w: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</w:t>
            </w:r>
            <w:r w:rsid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</w:t>
            </w:r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Dev day - </w:t>
            </w:r>
            <w:proofErr w:type="spellStart"/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Tegan</w:t>
            </w:r>
            <w:proofErr w:type="spellEnd"/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and Jasmine from BWHA confirmed. Kent </w:t>
            </w:r>
            <w:proofErr w:type="spellStart"/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Harle</w:t>
            </w:r>
            <w:proofErr w:type="spellEnd"/>
            <w:r w:rsidR="00DC49AC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hopefully coming too. </w:t>
            </w:r>
          </w:p>
          <w:p w:rsidR="00B87A67" w:rsidRPr="00390827" w:rsidRDefault="001E7AD2" w:rsidP="00B87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</w:pP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           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v</w:t>
            </w:r>
            <w:r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iii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.    </w:t>
            </w:r>
            <w:r w:rsid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</w:t>
            </w:r>
            <w:r w:rsidR="00DC49AC" w:rsidRPr="00DC49AC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Referees - Ashleigh De Pasquale, Ashleigh </w:t>
            </w:r>
            <w:proofErr w:type="spellStart"/>
            <w:r w:rsidR="00DC49AC" w:rsidRPr="00DC49AC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Simonic</w:t>
            </w:r>
            <w:proofErr w:type="spellEnd"/>
            <w:r w:rsidR="00DC49AC" w:rsidRPr="00DC49AC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 xml:space="preserve"> and C</w:t>
            </w:r>
            <w:r w:rsidR="00B87A67" w:rsidRPr="00390827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h</w:t>
            </w:r>
            <w:r w:rsidR="00DC49AC" w:rsidRPr="00DC49AC">
              <w:rPr>
                <w:rFonts w:ascii="Arial Narrow" w:hAnsi="Arial Narrow" w:cs="Courier New"/>
                <w:color w:val="1F497D" w:themeColor="text2"/>
                <w:sz w:val="22"/>
                <w:szCs w:val="22"/>
                <w:lang w:eastAsia="zh-CN"/>
              </w:rPr>
              <w:t>loe Wegner.</w:t>
            </w:r>
          </w:p>
          <w:p w:rsidR="00390827" w:rsidRPr="00390827" w:rsidRDefault="00390827" w:rsidP="00390827">
            <w:pPr>
              <w:pStyle w:val="NoSpacing"/>
              <w:rPr>
                <w:rFonts w:ascii="Arial Narrow" w:eastAsia="Times New Roman" w:hAnsi="Arial Narrow" w:cs="Courier New"/>
                <w:color w:val="1F497D" w:themeColor="text2"/>
                <w:lang w:eastAsia="zh-CN"/>
              </w:rPr>
            </w:pPr>
          </w:p>
          <w:p w:rsidR="00390827" w:rsidRPr="00390827" w:rsidRDefault="00B87A67" w:rsidP="00390827">
            <w:pPr>
              <w:pStyle w:val="NoSpacing"/>
              <w:numPr>
                <w:ilvl w:val="0"/>
                <w:numId w:val="39"/>
              </w:numPr>
              <w:rPr>
                <w:rFonts w:cs="Courier New"/>
                <w:color w:val="1F497D" w:themeColor="text2"/>
                <w:lang w:eastAsia="zh-CN"/>
              </w:rPr>
            </w:pPr>
            <w:r w:rsidRPr="00390827">
              <w:rPr>
                <w:rFonts w:ascii="Arial Narrow" w:hAnsi="Arial Narrow"/>
              </w:rPr>
              <w:t>Genera</w:t>
            </w:r>
            <w:r w:rsidR="00390827" w:rsidRPr="00390827">
              <w:rPr>
                <w:rFonts w:ascii="Arial Narrow" w:hAnsi="Arial Narrow"/>
              </w:rPr>
              <w:t>l</w:t>
            </w:r>
            <w:r w:rsidRPr="00390827">
              <w:rPr>
                <w:rFonts w:ascii="Arial Narrow" w:hAnsi="Arial Narrow"/>
              </w:rPr>
              <w:t xml:space="preserve"> Business</w:t>
            </w:r>
            <w:r w:rsidR="00CA1286" w:rsidRPr="00390827">
              <w:rPr>
                <w:rFonts w:ascii="Arial Narrow" w:hAnsi="Arial Narrow"/>
              </w:rPr>
              <w:br/>
            </w:r>
            <w:proofErr w:type="spellStart"/>
            <w:r w:rsidR="00390827" w:rsidRPr="00390827">
              <w:rPr>
                <w:color w:val="1F497D" w:themeColor="text2"/>
              </w:rPr>
              <w:t>i</w:t>
            </w:r>
            <w:proofErr w:type="spellEnd"/>
            <w:r w:rsidR="00390827" w:rsidRPr="00390827">
              <w:rPr>
                <w:color w:val="1F497D" w:themeColor="text2"/>
              </w:rPr>
              <w:t>.</w:t>
            </w:r>
            <w:r w:rsidRPr="00390827">
              <w:rPr>
                <w:color w:val="1F497D" w:themeColor="text2"/>
              </w:rPr>
              <w:tab/>
              <w:t xml:space="preserve"> </w:t>
            </w:r>
            <w:r w:rsidR="00390827" w:rsidRPr="00390827">
              <w:rPr>
                <w:color w:val="1F497D" w:themeColor="text2"/>
              </w:rPr>
              <w:t xml:space="preserve">        </w:t>
            </w:r>
            <w:r w:rsidRPr="00390827">
              <w:rPr>
                <w:color w:val="1F497D" w:themeColor="text2"/>
              </w:rPr>
              <w:t>Bacon</w:t>
            </w:r>
            <w:r w:rsidR="0068300E">
              <w:rPr>
                <w:color w:val="1F497D" w:themeColor="text2"/>
              </w:rPr>
              <w:t>/sausage</w:t>
            </w:r>
            <w:r w:rsidRPr="00390827">
              <w:rPr>
                <w:color w:val="1F497D" w:themeColor="text2"/>
              </w:rPr>
              <w:t xml:space="preserve"> Sizzle for home games, (trailer booked</w:t>
            </w:r>
            <w:r w:rsidR="0068300E">
              <w:rPr>
                <w:color w:val="1F497D" w:themeColor="text2"/>
              </w:rPr>
              <w:t>)</w:t>
            </w:r>
          </w:p>
          <w:p w:rsidR="00390827" w:rsidRPr="00390827" w:rsidRDefault="00390827" w:rsidP="00390827">
            <w:pPr>
              <w:pStyle w:val="NoSpacing"/>
              <w:numPr>
                <w:ilvl w:val="0"/>
                <w:numId w:val="39"/>
              </w:numPr>
              <w:rPr>
                <w:rFonts w:cs="Courier New"/>
                <w:color w:val="1F497D" w:themeColor="text2"/>
                <w:lang w:eastAsia="zh-CN"/>
              </w:rPr>
            </w:pPr>
            <w:r w:rsidRPr="00390827">
              <w:rPr>
                <w:rFonts w:ascii="Arial Narrow" w:hAnsi="Arial Narrow" w:cs="Arial"/>
                <w:color w:val="1F497D" w:themeColor="text2"/>
              </w:rPr>
              <w:t xml:space="preserve">ii.       </w:t>
            </w:r>
            <w:r w:rsidR="00B87A67" w:rsidRPr="00390827">
              <w:rPr>
                <w:rFonts w:ascii="Arial Narrow" w:hAnsi="Arial Narrow" w:cs="Arial"/>
                <w:color w:val="1F497D" w:themeColor="text2"/>
              </w:rPr>
              <w:t>. Sale of Muffins, lollies, cold drinks and tea/coffee for home games</w:t>
            </w:r>
            <w:r w:rsidR="0068300E">
              <w:rPr>
                <w:rFonts w:ascii="Arial Narrow" w:hAnsi="Arial Narrow" w:cs="Arial"/>
                <w:color w:val="1F497D" w:themeColor="text2"/>
              </w:rPr>
              <w:t>.</w:t>
            </w:r>
            <w:r w:rsidR="00B87A67" w:rsidRPr="00390827">
              <w:rPr>
                <w:rFonts w:ascii="Arial Narrow" w:hAnsi="Arial Narrow" w:cs="Arial"/>
                <w:color w:val="1F497D" w:themeColor="text2"/>
              </w:rPr>
              <w:t xml:space="preserve"> </w:t>
            </w:r>
          </w:p>
          <w:p w:rsidR="00390827" w:rsidRPr="00390827" w:rsidRDefault="00390827" w:rsidP="00390827">
            <w:pPr>
              <w:pStyle w:val="NoSpacing"/>
              <w:numPr>
                <w:ilvl w:val="0"/>
                <w:numId w:val="39"/>
              </w:numPr>
              <w:rPr>
                <w:rFonts w:cs="Courier New"/>
                <w:color w:val="1F497D" w:themeColor="text2"/>
                <w:lang w:eastAsia="zh-CN"/>
              </w:rPr>
            </w:pPr>
            <w:r w:rsidRPr="00390827">
              <w:rPr>
                <w:rFonts w:ascii="Arial Narrow" w:hAnsi="Arial Narrow" w:cs="Arial"/>
                <w:color w:val="1F497D" w:themeColor="text2"/>
              </w:rPr>
              <w:t xml:space="preserve">iii.       </w:t>
            </w:r>
            <w:r w:rsidR="00B87A67" w:rsidRPr="00390827">
              <w:rPr>
                <w:rFonts w:ascii="Arial Narrow" w:hAnsi="Arial Narrow" w:cs="Arial"/>
                <w:color w:val="1F497D" w:themeColor="text2"/>
              </w:rPr>
              <w:t xml:space="preserve"> </w:t>
            </w:r>
            <w:r w:rsidRPr="00390827">
              <w:rPr>
                <w:rFonts w:ascii="Arial Narrow" w:hAnsi="Arial Narrow" w:cs="Arial"/>
                <w:color w:val="1F497D" w:themeColor="text2"/>
              </w:rPr>
              <w:t>Bunning’s</w:t>
            </w:r>
            <w:r w:rsidR="00B87A67" w:rsidRPr="00390827">
              <w:rPr>
                <w:rFonts w:ascii="Arial Narrow" w:hAnsi="Arial Narrow" w:cs="Arial"/>
                <w:color w:val="1F497D" w:themeColor="text2"/>
              </w:rPr>
              <w:t xml:space="preserve"> fundraiser – mid week and weekend</w:t>
            </w:r>
          </w:p>
          <w:p w:rsidR="00B87A67" w:rsidRPr="00390827" w:rsidRDefault="00390827" w:rsidP="00390827">
            <w:pPr>
              <w:pStyle w:val="NoSpacing"/>
              <w:numPr>
                <w:ilvl w:val="0"/>
                <w:numId w:val="39"/>
              </w:numPr>
              <w:rPr>
                <w:rFonts w:cs="Courier New"/>
                <w:color w:val="1F497D" w:themeColor="text2"/>
                <w:lang w:eastAsia="zh-CN"/>
              </w:rPr>
            </w:pPr>
            <w:r w:rsidRPr="00390827">
              <w:rPr>
                <w:rFonts w:ascii="Arial Narrow" w:hAnsi="Arial Narrow" w:cs="Arial"/>
                <w:color w:val="1F497D" w:themeColor="text2"/>
              </w:rPr>
              <w:t xml:space="preserve">iv.        </w:t>
            </w:r>
            <w:r w:rsidR="00B87A67" w:rsidRPr="00390827">
              <w:rPr>
                <w:rFonts w:ascii="Arial Narrow" w:hAnsi="Arial Narrow" w:cs="Arial"/>
                <w:color w:val="1F497D" w:themeColor="text2"/>
              </w:rPr>
              <w:t>Easter clinics 2</w:t>
            </w:r>
            <w:r w:rsidR="00B87A67" w:rsidRPr="00390827">
              <w:rPr>
                <w:rFonts w:ascii="Arial Narrow" w:hAnsi="Arial Narrow" w:cs="Arial"/>
                <w:color w:val="1F497D" w:themeColor="text2"/>
                <w:vertAlign w:val="superscript"/>
              </w:rPr>
              <w:t>nd</w:t>
            </w:r>
            <w:r w:rsidR="00B87A67" w:rsidRPr="00390827">
              <w:rPr>
                <w:rFonts w:ascii="Arial Narrow" w:hAnsi="Arial Narrow" w:cs="Arial"/>
                <w:color w:val="1F497D" w:themeColor="text2"/>
              </w:rPr>
              <w:t xml:space="preserve"> &amp; 3</w:t>
            </w:r>
            <w:r w:rsidR="00B87A67" w:rsidRPr="00390827">
              <w:rPr>
                <w:rFonts w:ascii="Arial Narrow" w:hAnsi="Arial Narrow" w:cs="Arial"/>
                <w:color w:val="1F497D" w:themeColor="text2"/>
                <w:vertAlign w:val="superscript"/>
              </w:rPr>
              <w:t>rd</w:t>
            </w:r>
            <w:r w:rsidR="00B87A67" w:rsidRPr="00390827">
              <w:rPr>
                <w:rFonts w:ascii="Arial Narrow" w:hAnsi="Arial Narrow" w:cs="Arial"/>
                <w:color w:val="1F497D" w:themeColor="text2"/>
              </w:rPr>
              <w:t xml:space="preserve"> of April</w:t>
            </w:r>
            <w:r w:rsidRPr="00390827">
              <w:rPr>
                <w:rFonts w:ascii="Arial Narrow" w:hAnsi="Arial Narrow" w:cs="Arial"/>
                <w:color w:val="1F497D" w:themeColor="text2"/>
              </w:rPr>
              <w:t xml:space="preserve"> waiting on confirmation from Qld Hockey.</w:t>
            </w:r>
          </w:p>
          <w:p w:rsidR="003E0EDA" w:rsidRPr="00390827" w:rsidRDefault="003E0EDA" w:rsidP="00390827">
            <w:pPr>
              <w:pStyle w:val="TableTitle"/>
              <w:numPr>
                <w:ilvl w:val="0"/>
                <w:numId w:val="38"/>
              </w:numPr>
              <w:tabs>
                <w:tab w:val="left" w:pos="1155"/>
              </w:tabs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</w:p>
          <w:p w:rsidR="00CC0926" w:rsidRPr="00390827" w:rsidRDefault="00CC0926" w:rsidP="0068300E">
            <w:pPr>
              <w:pStyle w:val="TableTitle"/>
              <w:numPr>
                <w:ilvl w:val="0"/>
                <w:numId w:val="38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  <w:r w:rsidRPr="00B87A67">
              <w:rPr>
                <w:rFonts w:ascii="Arial Narrow" w:hAnsi="Arial Narrow"/>
                <w:b w:val="0"/>
                <w:szCs w:val="22"/>
              </w:rPr>
              <w:t>Next Meeting</w:t>
            </w:r>
            <w:r w:rsidR="002A0F90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: </w:t>
            </w:r>
            <w:r w:rsidR="00325814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Thursday </w:t>
            </w:r>
            <w:r w:rsidR="0068300E">
              <w:rPr>
                <w:rFonts w:ascii="Arial Narrow" w:hAnsi="Arial Narrow"/>
                <w:b w:val="0"/>
                <w:color w:val="1F497D" w:themeColor="text2"/>
                <w:szCs w:val="22"/>
              </w:rPr>
              <w:t>19</w:t>
            </w:r>
            <w:r w:rsidR="0068300E" w:rsidRPr="0068300E">
              <w:rPr>
                <w:rFonts w:ascii="Arial Narrow" w:hAnsi="Arial Narrow"/>
                <w:b w:val="0"/>
                <w:color w:val="1F497D" w:themeColor="text2"/>
                <w:szCs w:val="22"/>
                <w:vertAlign w:val="superscript"/>
              </w:rPr>
              <w:t>th</w:t>
            </w:r>
            <w:r w:rsidR="0068300E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April</w:t>
            </w:r>
            <w:r w:rsidR="00FF5AE5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at 3:30pm in the library.</w:t>
            </w:r>
          </w:p>
          <w:p w:rsidR="00CC0926" w:rsidRPr="00976AB9" w:rsidRDefault="00CC0926" w:rsidP="00390827">
            <w:pPr>
              <w:pStyle w:val="TableTitle"/>
              <w:numPr>
                <w:ilvl w:val="0"/>
                <w:numId w:val="38"/>
              </w:numPr>
              <w:spacing w:before="60" w:after="60"/>
              <w:rPr>
                <w:rFonts w:ascii="Arial Narrow" w:hAnsi="Arial Narrow"/>
                <w:b w:val="0"/>
                <w:sz w:val="20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Meeting Closed </w:t>
            </w:r>
            <w:r w:rsidR="00B13DE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Meeting closed at </w:t>
            </w:r>
            <w:r w:rsidR="0068300E">
              <w:rPr>
                <w:rFonts w:ascii="Arial Narrow" w:hAnsi="Arial Narrow"/>
                <w:b w:val="0"/>
                <w:color w:val="1F497D" w:themeColor="text2"/>
                <w:szCs w:val="22"/>
              </w:rPr>
              <w:t>5.00</w:t>
            </w:r>
            <w:r w:rsidR="00325814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pm</w:t>
            </w:r>
            <w:r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by </w:t>
            </w:r>
            <w:proofErr w:type="spellStart"/>
            <w:r w:rsidR="00325814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Narelle</w:t>
            </w:r>
            <w:proofErr w:type="spellEnd"/>
            <w:r w:rsidR="00DC399A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 xml:space="preserve"> </w:t>
            </w:r>
            <w:r w:rsidR="00325814" w:rsidRPr="00390827">
              <w:rPr>
                <w:rFonts w:ascii="Arial Narrow" w:hAnsi="Arial Narrow"/>
                <w:b w:val="0"/>
                <w:color w:val="1F497D" w:themeColor="text2"/>
                <w:szCs w:val="22"/>
              </w:rPr>
              <w:t>Darley</w:t>
            </w:r>
            <w:r w:rsidR="00DC399A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</w:t>
            </w:r>
          </w:p>
        </w:tc>
      </w:tr>
      <w:tr w:rsidR="00243C9B" w:rsidRPr="00976AB9" w:rsidTr="0068300E">
        <w:trPr>
          <w:trHeight w:val="524"/>
        </w:trPr>
        <w:tc>
          <w:tcPr>
            <w:tcW w:w="9696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</w:tcPr>
          <w:p w:rsidR="00243C9B" w:rsidRPr="009B6F5D" w:rsidRDefault="00243C9B" w:rsidP="00390827">
            <w:pPr>
              <w:pStyle w:val="TableTitle"/>
              <w:numPr>
                <w:ilvl w:val="0"/>
                <w:numId w:val="38"/>
              </w:numPr>
              <w:spacing w:before="60" w:after="60"/>
              <w:rPr>
                <w:rFonts w:ascii="Arial Narrow" w:hAnsi="Arial Narrow"/>
                <w:b w:val="0"/>
                <w:szCs w:val="22"/>
              </w:rPr>
            </w:pPr>
          </w:p>
        </w:tc>
      </w:tr>
    </w:tbl>
    <w:bookmarkEnd w:id="0"/>
    <w:p w:rsidR="00CC0926" w:rsidRPr="00CC6C49" w:rsidRDefault="00CC0926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 xml:space="preserve">Actions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7016"/>
        <w:gridCol w:w="1008"/>
      </w:tblGrid>
      <w:tr w:rsidR="0068300E" w:rsidRPr="009B6F5D" w:rsidTr="00DD579B">
        <w:tc>
          <w:tcPr>
            <w:tcW w:w="1440" w:type="dxa"/>
            <w:shd w:val="clear" w:color="auto" w:fill="E6E6E6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7016" w:type="dxa"/>
            <w:shd w:val="clear" w:color="auto" w:fill="E6E6E6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008" w:type="dxa"/>
            <w:shd w:val="clear" w:color="auto" w:fill="E6E6E6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Due Date</w:t>
            </w:r>
          </w:p>
        </w:tc>
      </w:tr>
      <w:tr w:rsidR="0068300E" w:rsidRPr="009B6F5D" w:rsidTr="00DD579B">
        <w:tc>
          <w:tcPr>
            <w:tcW w:w="1440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Season Calendar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organise calendar for distribution at Development  evening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</w:tc>
      </w:tr>
      <w:tr w:rsidR="0068300E" w:rsidRPr="009B6F5D" w:rsidTr="00DD579B">
        <w:tc>
          <w:tcPr>
            <w:tcW w:w="1440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>Team Managers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Donna to contact previous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years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team  managers </w:t>
            </w:r>
            <w:r w:rsidRPr="009B6F5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Yr 9, Firsts Manager</w:t>
            </w:r>
          </w:p>
        </w:tc>
      </w:tr>
      <w:tr w:rsidR="0068300E" w:rsidRPr="009B6F5D" w:rsidTr="00DD579B">
        <w:tc>
          <w:tcPr>
            <w:tcW w:w="1440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>Goalie Training Information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Neil White organising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68300E" w:rsidRPr="009B6F5D" w:rsidTr="00DD579B">
        <w:tc>
          <w:tcPr>
            <w:tcW w:w="1440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lastRenderedPageBreak/>
              <w:t>Easter training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 xml:space="preserve">Donna to contact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Qld Hockey at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Comslie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and have flyer to distribute at Development  Evening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Done</w:t>
            </w:r>
          </w:p>
        </w:tc>
      </w:tr>
      <w:tr w:rsidR="0068300E" w:rsidRPr="009B6F5D" w:rsidTr="00DD579B">
        <w:tc>
          <w:tcPr>
            <w:tcW w:w="1440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Trailer for fundraising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 contact Mr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Kersnovski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with home game dates and Russell to assist if possible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done</w:t>
            </w:r>
          </w:p>
        </w:tc>
      </w:tr>
      <w:tr w:rsidR="0068300E" w:rsidRPr="009B6F5D" w:rsidTr="00DD579B">
        <w:tc>
          <w:tcPr>
            <w:tcW w:w="1440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Fundraising Sausage sizzle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checking out Bunning’s source for BBQ sausages, bacon, bread etc for home games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done</w:t>
            </w:r>
          </w:p>
        </w:tc>
      </w:tr>
      <w:tr w:rsidR="0068300E" w:rsidRPr="009B6F5D" w:rsidTr="00DD579B">
        <w:tc>
          <w:tcPr>
            <w:tcW w:w="1440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Lolly bags for home games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Pr="009B6F5D" w:rsidRDefault="0068300E" w:rsidP="00DD579B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 organise for all home games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68300E" w:rsidRPr="009B6F5D" w:rsidTr="00DD579B">
        <w:tc>
          <w:tcPr>
            <w:tcW w:w="1440" w:type="dxa"/>
            <w:shd w:val="clear" w:color="auto" w:fill="auto"/>
            <w:vAlign w:val="center"/>
          </w:tcPr>
          <w:p w:rsidR="0068300E" w:rsidRPr="00B14681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Softdrinks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for home games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Pr="00B14681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Jo to purchase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68300E" w:rsidRPr="00203CA4" w:rsidTr="00DD579B">
        <w:tc>
          <w:tcPr>
            <w:tcW w:w="1440" w:type="dxa"/>
            <w:shd w:val="clear" w:color="auto" w:fill="auto"/>
            <w:vAlign w:val="center"/>
          </w:tcPr>
          <w:p w:rsidR="0068300E" w:rsidRPr="00B14681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Hockey Captain Badge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to purchase from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officeworks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once the Hockey Captain has been selected.</w:t>
            </w:r>
          </w:p>
          <w:p w:rsidR="0068300E" w:rsidRPr="00B14681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68300E" w:rsidRPr="00203CA4" w:rsidTr="00DD579B">
        <w:tc>
          <w:tcPr>
            <w:tcW w:w="1440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Coaches for teams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Neil White to organise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done</w:t>
            </w:r>
          </w:p>
        </w:tc>
      </w:tr>
      <w:tr w:rsidR="0068300E" w:rsidRPr="00203CA4" w:rsidTr="00DD579B">
        <w:tc>
          <w:tcPr>
            <w:tcW w:w="1440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Letter of congratulation to Neil  White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email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done</w:t>
            </w:r>
          </w:p>
        </w:tc>
      </w:tr>
      <w:tr w:rsidR="0068300E" w:rsidRPr="00203CA4" w:rsidTr="00DD579B">
        <w:tc>
          <w:tcPr>
            <w:tcW w:w="1440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Sign up and Trial dates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Neil to organise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68300E" w:rsidRPr="00203CA4" w:rsidTr="00DD579B">
        <w:tc>
          <w:tcPr>
            <w:tcW w:w="1440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School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facebook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page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Neil </w:t>
            </w:r>
            <w:r w:rsidR="0068300E">
              <w:rPr>
                <w:rFonts w:ascii="Arial Narrow" w:hAnsi="Arial Narrow" w:cs="Tahoma"/>
                <w:sz w:val="20"/>
                <w:szCs w:val="20"/>
              </w:rPr>
              <w:t xml:space="preserve"> to contact Sarah Slade to advertise sign up and trial dates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68300E" w:rsidRPr="00203CA4" w:rsidTr="00DD579B">
        <w:tc>
          <w:tcPr>
            <w:tcW w:w="1440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End of Season Breakup at Sippers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 checking out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68300E" w:rsidRPr="00203CA4" w:rsidTr="00DD579B">
        <w:tc>
          <w:tcPr>
            <w:tcW w:w="1440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Prepartion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for home games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to bring banner,  lolly bags and purchase urn, tea coffee sugar milk, Jo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softdrinks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</w:p>
        </w:tc>
      </w:tr>
      <w:tr w:rsidR="0068300E" w:rsidRPr="00203CA4" w:rsidTr="00DD579B">
        <w:tc>
          <w:tcPr>
            <w:tcW w:w="1440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Development  evening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prepartions</w:t>
            </w:r>
            <w:proofErr w:type="spellEnd"/>
          </w:p>
        </w:tc>
        <w:tc>
          <w:tcPr>
            <w:tcW w:w="7016" w:type="dxa"/>
            <w:shd w:val="clear" w:color="auto" w:fill="auto"/>
            <w:vAlign w:val="center"/>
          </w:tcPr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Kerri to book PEC in case of inclement weather </w:t>
            </w:r>
          </w:p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Neil to organise coaches and FSUR form for tables eskies water ice chairs and possible BBQ trailer</w:t>
            </w:r>
          </w:p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purchase chocolates and cards for coaches</w:t>
            </w:r>
          </w:p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organise fruit platters for afternoon tea</w:t>
            </w:r>
          </w:p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Donna to organise contact sheets, information on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easter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training days,</w:t>
            </w:r>
          </w:p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to book trailer for BBQ Dinner</w:t>
            </w:r>
          </w:p>
          <w:p w:rsidR="0068300E" w:rsidRDefault="0068300E" w:rsidP="00DD579B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to bring banner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done</w:t>
            </w:r>
          </w:p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done</w:t>
            </w:r>
          </w:p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done</w:t>
            </w:r>
          </w:p>
          <w:p w:rsidR="0068300E" w:rsidRPr="00375C77" w:rsidRDefault="002E3216" w:rsidP="00DD579B">
            <w:pPr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done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E6E6E6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7016" w:type="dxa"/>
            <w:shd w:val="clear" w:color="auto" w:fill="E6E6E6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6E6E6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0C3C88" w:rsidRDefault="000C3C88" w:rsidP="00B64CBD">
      <w:pPr>
        <w:widowControl w:val="0"/>
        <w:tabs>
          <w:tab w:val="left" w:pos="426"/>
        </w:tabs>
        <w:jc w:val="both"/>
        <w:rPr>
          <w:rFonts w:cs="Tahoma"/>
          <w:b/>
          <w:sz w:val="22"/>
          <w:szCs w:val="22"/>
        </w:rPr>
      </w:pPr>
    </w:p>
    <w:p w:rsidR="00CC0926" w:rsidRPr="00CC6C49" w:rsidRDefault="00CC0926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 xml:space="preserve">CORRESPONDENCE: </w:t>
      </w:r>
      <w:r w:rsidR="007109FE">
        <w:rPr>
          <w:rFonts w:cs="Arial"/>
        </w:rPr>
        <w:t>March</w:t>
      </w:r>
      <w:r w:rsidRPr="00CC6C49">
        <w:rPr>
          <w:rFonts w:cs="Arial"/>
        </w:rPr>
        <w:t xml:space="preserve"> 201</w:t>
      </w:r>
      <w:r w:rsidR="007109FE">
        <w:rPr>
          <w:rFonts w:cs="Arial"/>
        </w:rPr>
        <w:t>1</w:t>
      </w:r>
      <w:r w:rsidRPr="00CC6C49">
        <w:rPr>
          <w:rFonts w:cs="Arial"/>
        </w:rPr>
        <w:t>-</w:t>
      </w:r>
      <w:r w:rsidR="004B007D">
        <w:rPr>
          <w:rFonts w:cs="Arial"/>
        </w:rPr>
        <w:t xml:space="preserve"> </w:t>
      </w:r>
      <w:r w:rsidR="007109FE">
        <w:rPr>
          <w:rFonts w:cs="Arial"/>
        </w:rPr>
        <w:t>April</w:t>
      </w:r>
      <w:r w:rsidR="00BF4C5A">
        <w:rPr>
          <w:rFonts w:cs="Arial"/>
        </w:rPr>
        <w:t xml:space="preserve"> 2011</w:t>
      </w:r>
    </w:p>
    <w:p w:rsidR="00CC0926" w:rsidRPr="00CC6C49" w:rsidRDefault="00CC0926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>Inwards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371"/>
        <w:gridCol w:w="5935"/>
      </w:tblGrid>
      <w:tr w:rsidR="004809BF" w:rsidRPr="009B6F5D" w:rsidTr="004809BF">
        <w:tc>
          <w:tcPr>
            <w:tcW w:w="1135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371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From</w:t>
            </w:r>
          </w:p>
        </w:tc>
        <w:tc>
          <w:tcPr>
            <w:tcW w:w="5935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Description</w:t>
            </w:r>
          </w:p>
        </w:tc>
      </w:tr>
      <w:tr w:rsidR="004809BF" w:rsidRPr="009B6F5D" w:rsidTr="004809BF">
        <w:tc>
          <w:tcPr>
            <w:tcW w:w="11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2E3216" w:rsidP="007109FE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Feb 2012</w:t>
            </w:r>
          </w:p>
        </w:tc>
        <w:tc>
          <w:tcPr>
            <w:tcW w:w="23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2E3216" w:rsidP="007109FE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Peter</w:t>
            </w:r>
          </w:p>
        </w:tc>
        <w:tc>
          <w:tcPr>
            <w:tcW w:w="59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2E3216" w:rsidP="007109FE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Supporter Groups AGM &amp; SPSSA forms</w:t>
            </w:r>
          </w:p>
        </w:tc>
      </w:tr>
      <w:tr w:rsidR="004809BF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2E3216" w:rsidRDefault="002E3216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 2012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2E3216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Qld Hockey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EB50BE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Easter Clinic Brochure</w:t>
            </w:r>
          </w:p>
        </w:tc>
      </w:tr>
      <w:tr w:rsidR="004809BF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EB50BE" w:rsidRDefault="00EB50BE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EB50BE">
              <w:rPr>
                <w:rFonts w:ascii="Arial Narrow" w:hAnsi="Arial Narrow"/>
                <w:sz w:val="20"/>
                <w:szCs w:val="20"/>
              </w:rPr>
              <w:t>Feb 2012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EB50BE" w:rsidRDefault="00EB50BE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EB50BE">
              <w:rPr>
                <w:rFonts w:ascii="Arial Narrow" w:hAnsi="Arial Narrow"/>
                <w:sz w:val="20"/>
                <w:szCs w:val="20"/>
              </w:rPr>
              <w:t xml:space="preserve">Neil </w:t>
            </w:r>
            <w:proofErr w:type="spellStart"/>
            <w:r w:rsidRPr="00EB50BE">
              <w:rPr>
                <w:rFonts w:ascii="Arial Narrow" w:hAnsi="Arial Narrow"/>
                <w:sz w:val="20"/>
                <w:szCs w:val="20"/>
              </w:rPr>
              <w:t>Whte</w:t>
            </w:r>
            <w:proofErr w:type="spellEnd"/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Pr="00EB50BE" w:rsidRDefault="00EB50BE" w:rsidP="00EB50B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Thank you letter</w:t>
            </w:r>
          </w:p>
        </w:tc>
      </w:tr>
      <w:tr w:rsidR="00EB50BE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Pr="00EB50BE" w:rsidRDefault="00EB50BE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 2012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Pr="00EB50BE" w:rsidRDefault="00EB50BE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Bunnings</w:t>
            </w:r>
            <w:proofErr w:type="spellEnd"/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Default="00EB50BE" w:rsidP="00EB50B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Letter regarding fundraising</w:t>
            </w:r>
          </w:p>
        </w:tc>
      </w:tr>
      <w:tr w:rsidR="00EB50BE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Default="00EB50BE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 2012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Default="00EB50BE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Mick Skinner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Default="00EB50BE" w:rsidP="00EB50B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Email regarding a meeting to be held with supporter groups re fundraising</w:t>
            </w:r>
          </w:p>
        </w:tc>
      </w:tr>
    </w:tbl>
    <w:p w:rsidR="00CC0926" w:rsidRPr="00CC6C49" w:rsidRDefault="00CC0926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>Outwards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2282"/>
        <w:gridCol w:w="5940"/>
      </w:tblGrid>
      <w:tr w:rsidR="004809BF" w:rsidRPr="009B6F5D" w:rsidTr="004809BF">
        <w:tc>
          <w:tcPr>
            <w:tcW w:w="1219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282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To</w:t>
            </w:r>
          </w:p>
        </w:tc>
        <w:tc>
          <w:tcPr>
            <w:tcW w:w="5940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Description</w:t>
            </w:r>
          </w:p>
        </w:tc>
      </w:tr>
      <w:tr w:rsidR="004809BF" w:rsidRPr="009B6F5D" w:rsidTr="004809BF"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EB50BE" w:rsidRDefault="00EB50BE" w:rsidP="009E4B7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 2012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EB50BE" w:rsidP="009E4B7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Bunnings</w:t>
            </w:r>
            <w:proofErr w:type="spellEnd"/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EB50BE" w:rsidP="009E4B7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Letter regarding fundraising</w:t>
            </w:r>
          </w:p>
        </w:tc>
      </w:tr>
      <w:tr w:rsidR="004809BF" w:rsidRPr="009B6F5D" w:rsidTr="004809BF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EB50BE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 2012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EB50BE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HSG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EB50BE" w:rsidP="00A5517A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 Minutes</w:t>
            </w:r>
          </w:p>
        </w:tc>
      </w:tr>
      <w:tr w:rsidR="00A62CA0" w:rsidRPr="009B6F5D" w:rsidTr="004809BF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2CA0" w:rsidRPr="009B6F5D" w:rsidRDefault="00EB50BE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 2012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Pr="009B6F5D" w:rsidRDefault="00EB50BE" w:rsidP="00EB5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Neil White 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2CA0" w:rsidRPr="009B6F5D" w:rsidRDefault="00EB50BE" w:rsidP="00A5517A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Letter of Congratulations</w:t>
            </w:r>
          </w:p>
        </w:tc>
      </w:tr>
      <w:tr w:rsidR="00EB50BE" w:rsidRPr="009B6F5D" w:rsidTr="004809BF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Default="00EB50BE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 2012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Default="00EB50BE" w:rsidP="00EB5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HSG committee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B50BE" w:rsidRDefault="00EB50BE" w:rsidP="00A5517A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Easter clinic brochure</w:t>
            </w:r>
          </w:p>
        </w:tc>
      </w:tr>
    </w:tbl>
    <w:p w:rsidR="00CC0926" w:rsidRDefault="00CC0926" w:rsidP="00CC0926">
      <w:pPr>
        <w:rPr>
          <w:rFonts w:ascii="Arial" w:hAnsi="Arial"/>
          <w:b/>
        </w:rPr>
      </w:pPr>
    </w:p>
    <w:p w:rsidR="00044212" w:rsidRDefault="00044212" w:rsidP="00BE0CF8">
      <w:pPr>
        <w:jc w:val="both"/>
        <w:rPr>
          <w:rFonts w:ascii="Arial Narrow" w:hAnsi="Arial Narrow"/>
          <w:b/>
          <w:bCs/>
          <w:caps/>
          <w:color w:val="C00000"/>
        </w:rPr>
      </w:pPr>
    </w:p>
    <w:sectPr w:rsidR="00044212" w:rsidSect="007F7411">
      <w:headerReference w:type="default" r:id="rId7"/>
      <w:footerReference w:type="default" r:id="rId8"/>
      <w:headerReference w:type="first" r:id="rId9"/>
      <w:pgSz w:w="11906" w:h="16838" w:code="9"/>
      <w:pgMar w:top="719" w:right="746" w:bottom="89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1F" w:rsidRDefault="00691D1F">
      <w:r>
        <w:separator/>
      </w:r>
    </w:p>
  </w:endnote>
  <w:endnote w:type="continuationSeparator" w:id="0">
    <w:p w:rsidR="00691D1F" w:rsidRDefault="0069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E1" w:rsidRPr="00B276F2" w:rsidRDefault="000440E1" w:rsidP="00CC0926">
    <w:pPr>
      <w:pStyle w:val="Footer"/>
      <w:jc w:val="center"/>
      <w:rPr>
        <w:sz w:val="18"/>
        <w:szCs w:val="18"/>
      </w:rPr>
    </w:pPr>
    <w:r w:rsidRPr="00B276F2">
      <w:rPr>
        <w:sz w:val="18"/>
        <w:szCs w:val="18"/>
      </w:rPr>
      <w:t xml:space="preserve">Page </w:t>
    </w:r>
    <w:r w:rsidR="00771253" w:rsidRPr="00B276F2">
      <w:rPr>
        <w:sz w:val="18"/>
        <w:szCs w:val="18"/>
      </w:rPr>
      <w:fldChar w:fldCharType="begin"/>
    </w:r>
    <w:r w:rsidRPr="00B276F2">
      <w:rPr>
        <w:sz w:val="18"/>
        <w:szCs w:val="18"/>
      </w:rPr>
      <w:instrText xml:space="preserve"> PAGE </w:instrText>
    </w:r>
    <w:r w:rsidR="00771253" w:rsidRPr="00B276F2">
      <w:rPr>
        <w:sz w:val="18"/>
        <w:szCs w:val="18"/>
      </w:rPr>
      <w:fldChar w:fldCharType="separate"/>
    </w:r>
    <w:r w:rsidR="00EB50BE">
      <w:rPr>
        <w:noProof/>
        <w:sz w:val="18"/>
        <w:szCs w:val="18"/>
      </w:rPr>
      <w:t>2</w:t>
    </w:r>
    <w:r w:rsidR="00771253" w:rsidRPr="00B276F2">
      <w:rPr>
        <w:sz w:val="18"/>
        <w:szCs w:val="18"/>
      </w:rPr>
      <w:fldChar w:fldCharType="end"/>
    </w:r>
    <w:r w:rsidRPr="00B276F2">
      <w:rPr>
        <w:sz w:val="18"/>
        <w:szCs w:val="18"/>
      </w:rPr>
      <w:t xml:space="preserve"> of </w:t>
    </w:r>
    <w:r w:rsidR="00771253" w:rsidRPr="00B276F2">
      <w:rPr>
        <w:sz w:val="18"/>
        <w:szCs w:val="18"/>
      </w:rPr>
      <w:fldChar w:fldCharType="begin"/>
    </w:r>
    <w:r w:rsidRPr="00B276F2">
      <w:rPr>
        <w:sz w:val="18"/>
        <w:szCs w:val="18"/>
      </w:rPr>
      <w:instrText xml:space="preserve"> NUMPAGES </w:instrText>
    </w:r>
    <w:r w:rsidR="00771253" w:rsidRPr="00B276F2">
      <w:rPr>
        <w:sz w:val="18"/>
        <w:szCs w:val="18"/>
      </w:rPr>
      <w:fldChar w:fldCharType="separate"/>
    </w:r>
    <w:r w:rsidR="00EB50BE">
      <w:rPr>
        <w:noProof/>
        <w:sz w:val="18"/>
        <w:szCs w:val="18"/>
      </w:rPr>
      <w:t>2</w:t>
    </w:r>
    <w:r w:rsidR="00771253" w:rsidRPr="00B276F2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1F" w:rsidRDefault="00691D1F">
      <w:r>
        <w:separator/>
      </w:r>
    </w:p>
  </w:footnote>
  <w:footnote w:type="continuationSeparator" w:id="0">
    <w:p w:rsidR="00691D1F" w:rsidRDefault="00691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11" w:rsidRDefault="007F7411" w:rsidP="007F7411">
    <w:pPr>
      <w:jc w:val="both"/>
      <w:outlineLv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11" w:rsidRDefault="002B3327" w:rsidP="007F7411">
    <w:pPr>
      <w:jc w:val="center"/>
      <w:rPr>
        <w:noProof/>
      </w:rPr>
    </w:pPr>
    <w:r>
      <w:rPr>
        <w:noProof/>
        <w:lang w:eastAsia="zh-CN"/>
      </w:rPr>
      <w:drawing>
        <wp:inline distT="0" distB="0" distL="0" distR="0">
          <wp:extent cx="5391785" cy="1078230"/>
          <wp:effectExtent l="19050" t="0" r="0" b="0"/>
          <wp:docPr id="1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7411" w:rsidRPr="007F7411" w:rsidRDefault="007F7411" w:rsidP="007F7411">
    <w:pPr>
      <w:jc w:val="center"/>
      <w:rPr>
        <w:rFonts w:ascii="Arial" w:hAnsi="Arial" w:cs="Arial"/>
        <w:b/>
        <w:color w:val="CC0000"/>
        <w:sz w:val="32"/>
        <w:szCs w:val="32"/>
      </w:rPr>
    </w:pPr>
    <w:r w:rsidRPr="00853995">
      <w:rPr>
        <w:rFonts w:ascii="Arial" w:hAnsi="Arial" w:cs="Arial"/>
        <w:b/>
        <w:color w:val="CC0000"/>
        <w:sz w:val="32"/>
        <w:szCs w:val="32"/>
      </w:rPr>
      <w:t>Hockey Supporters’ Group</w:t>
    </w:r>
  </w:p>
  <w:p w:rsidR="007F7411" w:rsidRDefault="00771253" w:rsidP="007F7411">
    <w:pPr>
      <w:jc w:val="both"/>
      <w:outlineLvl w:val="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75pt;margin-top:6.6pt;width:472.5pt;height:0;z-index:251657728" o:connectortype="straight" strokecolor="#c00000" strokeweight="2pt"/>
      </w:pict>
    </w:r>
  </w:p>
  <w:p w:rsidR="007F7411" w:rsidRDefault="007F74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B5"/>
    <w:multiLevelType w:val="hybridMultilevel"/>
    <w:tmpl w:val="1F06890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66C43"/>
    <w:multiLevelType w:val="hybridMultilevel"/>
    <w:tmpl w:val="75FCB6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D5244"/>
    <w:multiLevelType w:val="hybridMultilevel"/>
    <w:tmpl w:val="8C2AB7C4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BFF692E"/>
    <w:multiLevelType w:val="hybridMultilevel"/>
    <w:tmpl w:val="C18834D0"/>
    <w:lvl w:ilvl="0" w:tplc="C7B27BAA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4">
    <w:nsid w:val="0C5303A1"/>
    <w:multiLevelType w:val="hybridMultilevel"/>
    <w:tmpl w:val="68E22FA6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7EA3564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119815E6"/>
    <w:multiLevelType w:val="hybridMultilevel"/>
    <w:tmpl w:val="8D10216C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A434D"/>
    <w:multiLevelType w:val="multilevel"/>
    <w:tmpl w:val="68E22FA6"/>
    <w:lvl w:ilvl="0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14A702B6"/>
    <w:multiLevelType w:val="hybridMultilevel"/>
    <w:tmpl w:val="7340ECF8"/>
    <w:lvl w:ilvl="0" w:tplc="C7B27B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2" w:tplc="90B860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FCFAA2C8">
      <w:start w:val="1"/>
      <w:numFmt w:val="lowerRoman"/>
      <w:lvlText w:val="%4."/>
      <w:lvlJc w:val="left"/>
      <w:pPr>
        <w:tabs>
          <w:tab w:val="num" w:pos="3090"/>
        </w:tabs>
        <w:ind w:left="3090" w:hanging="570"/>
      </w:pPr>
      <w:rPr>
        <w:rFonts w:hint="default"/>
        <w:b w:val="0"/>
      </w:rPr>
    </w:lvl>
    <w:lvl w:ilvl="4" w:tplc="54743F0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969D7"/>
    <w:multiLevelType w:val="hybridMultilevel"/>
    <w:tmpl w:val="3618C752"/>
    <w:lvl w:ilvl="0" w:tplc="C7B27B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C730BB9"/>
    <w:multiLevelType w:val="hybridMultilevel"/>
    <w:tmpl w:val="D33C28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063A1B"/>
    <w:multiLevelType w:val="hybridMultilevel"/>
    <w:tmpl w:val="B6A4681C"/>
    <w:lvl w:ilvl="0" w:tplc="C7B27BAA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FCFAA2C8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1">
    <w:nsid w:val="24156E32"/>
    <w:multiLevelType w:val="hybridMultilevel"/>
    <w:tmpl w:val="726ADA9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4739A"/>
    <w:multiLevelType w:val="multilevel"/>
    <w:tmpl w:val="7340EC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>
      <w:start w:val="1"/>
      <w:numFmt w:val="lowerRoman"/>
      <w:lvlText w:val="%4."/>
      <w:lvlJc w:val="left"/>
      <w:pPr>
        <w:tabs>
          <w:tab w:val="num" w:pos="3090"/>
        </w:tabs>
        <w:ind w:left="3090" w:hanging="570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053E9"/>
    <w:multiLevelType w:val="hybridMultilevel"/>
    <w:tmpl w:val="F496A970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3F3F95"/>
    <w:multiLevelType w:val="hybridMultilevel"/>
    <w:tmpl w:val="02E092D8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2E9F4BED"/>
    <w:multiLevelType w:val="hybridMultilevel"/>
    <w:tmpl w:val="F6D637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40D"/>
    <w:multiLevelType w:val="hybridMultilevel"/>
    <w:tmpl w:val="7DF8F660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74A15"/>
    <w:multiLevelType w:val="hybridMultilevel"/>
    <w:tmpl w:val="830CF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C5ED4"/>
    <w:multiLevelType w:val="hybridMultilevel"/>
    <w:tmpl w:val="49AA59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563A02"/>
    <w:multiLevelType w:val="multilevel"/>
    <w:tmpl w:val="C18834D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0">
    <w:nsid w:val="46624F84"/>
    <w:multiLevelType w:val="hybridMultilevel"/>
    <w:tmpl w:val="C108C1EE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B12576"/>
    <w:multiLevelType w:val="hybridMultilevel"/>
    <w:tmpl w:val="BDE20EF2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886682"/>
    <w:multiLevelType w:val="hybridMultilevel"/>
    <w:tmpl w:val="FE189598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DC0D6D"/>
    <w:multiLevelType w:val="hybridMultilevel"/>
    <w:tmpl w:val="8A38001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246090"/>
    <w:multiLevelType w:val="hybridMultilevel"/>
    <w:tmpl w:val="64F69E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9610A"/>
    <w:multiLevelType w:val="hybridMultilevel"/>
    <w:tmpl w:val="F42CF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60BE0"/>
    <w:multiLevelType w:val="hybridMultilevel"/>
    <w:tmpl w:val="782E08F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65677D5"/>
    <w:multiLevelType w:val="hybridMultilevel"/>
    <w:tmpl w:val="F4A4E5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8D33F8"/>
    <w:multiLevelType w:val="hybridMultilevel"/>
    <w:tmpl w:val="DFCC126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7005E76"/>
    <w:multiLevelType w:val="hybridMultilevel"/>
    <w:tmpl w:val="C77C68F2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7EA3564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59CC2E7E"/>
    <w:multiLevelType w:val="multilevel"/>
    <w:tmpl w:val="8C2AB7C4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5AE668CB"/>
    <w:multiLevelType w:val="multilevel"/>
    <w:tmpl w:val="3618C7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5DCB0D81"/>
    <w:multiLevelType w:val="hybridMultilevel"/>
    <w:tmpl w:val="8C5E61A0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583684"/>
    <w:multiLevelType w:val="hybridMultilevel"/>
    <w:tmpl w:val="24C880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254074"/>
    <w:multiLevelType w:val="hybridMultilevel"/>
    <w:tmpl w:val="A49EC36C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>
    <w:nsid w:val="6BDE6FAE"/>
    <w:multiLevelType w:val="hybridMultilevel"/>
    <w:tmpl w:val="7938F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D6FE3"/>
    <w:multiLevelType w:val="hybridMultilevel"/>
    <w:tmpl w:val="E5661D6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6A05D8"/>
    <w:multiLevelType w:val="hybridMultilevel"/>
    <w:tmpl w:val="DC368E80"/>
    <w:lvl w:ilvl="0" w:tplc="C7B27B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18"/>
  </w:num>
  <w:num w:numId="7">
    <w:abstractNumId w:val="23"/>
  </w:num>
  <w:num w:numId="8">
    <w:abstractNumId w:val="27"/>
  </w:num>
  <w:num w:numId="9">
    <w:abstractNumId w:val="26"/>
  </w:num>
  <w:num w:numId="10">
    <w:abstractNumId w:val="0"/>
  </w:num>
  <w:num w:numId="11">
    <w:abstractNumId w:val="24"/>
  </w:num>
  <w:num w:numId="12">
    <w:abstractNumId w:val="34"/>
  </w:num>
  <w:num w:numId="13">
    <w:abstractNumId w:val="15"/>
  </w:num>
  <w:num w:numId="14">
    <w:abstractNumId w:val="28"/>
  </w:num>
  <w:num w:numId="15">
    <w:abstractNumId w:val="6"/>
  </w:num>
  <w:num w:numId="16">
    <w:abstractNumId w:val="5"/>
  </w:num>
  <w:num w:numId="17">
    <w:abstractNumId w:val="36"/>
  </w:num>
  <w:num w:numId="18">
    <w:abstractNumId w:val="25"/>
  </w:num>
  <w:num w:numId="19">
    <w:abstractNumId w:val="9"/>
  </w:num>
  <w:num w:numId="20">
    <w:abstractNumId w:val="17"/>
  </w:num>
  <w:num w:numId="21">
    <w:abstractNumId w:val="38"/>
  </w:num>
  <w:num w:numId="22">
    <w:abstractNumId w:val="8"/>
  </w:num>
  <w:num w:numId="23">
    <w:abstractNumId w:val="31"/>
  </w:num>
  <w:num w:numId="24">
    <w:abstractNumId w:val="2"/>
  </w:num>
  <w:num w:numId="25">
    <w:abstractNumId w:val="30"/>
  </w:num>
  <w:num w:numId="26">
    <w:abstractNumId w:val="32"/>
  </w:num>
  <w:num w:numId="27">
    <w:abstractNumId w:val="7"/>
  </w:num>
  <w:num w:numId="28">
    <w:abstractNumId w:val="12"/>
  </w:num>
  <w:num w:numId="29">
    <w:abstractNumId w:val="16"/>
  </w:num>
  <w:num w:numId="30">
    <w:abstractNumId w:val="3"/>
  </w:num>
  <w:num w:numId="31">
    <w:abstractNumId w:val="19"/>
  </w:num>
  <w:num w:numId="32">
    <w:abstractNumId w:val="10"/>
  </w:num>
  <w:num w:numId="33">
    <w:abstractNumId w:val="35"/>
  </w:num>
  <w:num w:numId="34">
    <w:abstractNumId w:val="37"/>
  </w:num>
  <w:num w:numId="35">
    <w:abstractNumId w:val="29"/>
  </w:num>
  <w:num w:numId="36">
    <w:abstractNumId w:val="11"/>
  </w:num>
  <w:num w:numId="37">
    <w:abstractNumId w:val="22"/>
  </w:num>
  <w:num w:numId="38">
    <w:abstractNumId w:val="20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C49AC"/>
    <w:rsid w:val="00021A5E"/>
    <w:rsid w:val="0002407B"/>
    <w:rsid w:val="00024460"/>
    <w:rsid w:val="00031B1C"/>
    <w:rsid w:val="00036A8E"/>
    <w:rsid w:val="000440E1"/>
    <w:rsid w:val="00044212"/>
    <w:rsid w:val="00050D86"/>
    <w:rsid w:val="00055CD7"/>
    <w:rsid w:val="00066E0A"/>
    <w:rsid w:val="000958FE"/>
    <w:rsid w:val="000C3C88"/>
    <w:rsid w:val="000C5F9D"/>
    <w:rsid w:val="000D65F8"/>
    <w:rsid w:val="000F25A2"/>
    <w:rsid w:val="001004A3"/>
    <w:rsid w:val="00110E09"/>
    <w:rsid w:val="00116B4C"/>
    <w:rsid w:val="00134168"/>
    <w:rsid w:val="00141CD5"/>
    <w:rsid w:val="0014744C"/>
    <w:rsid w:val="001507F8"/>
    <w:rsid w:val="00156191"/>
    <w:rsid w:val="00167916"/>
    <w:rsid w:val="001711D7"/>
    <w:rsid w:val="001754EE"/>
    <w:rsid w:val="00177804"/>
    <w:rsid w:val="0018514A"/>
    <w:rsid w:val="001909B7"/>
    <w:rsid w:val="00190C61"/>
    <w:rsid w:val="00192D78"/>
    <w:rsid w:val="001A1962"/>
    <w:rsid w:val="001A1E19"/>
    <w:rsid w:val="001A3696"/>
    <w:rsid w:val="001A4AAA"/>
    <w:rsid w:val="001A6C88"/>
    <w:rsid w:val="001B70DC"/>
    <w:rsid w:val="001B79C7"/>
    <w:rsid w:val="001C1141"/>
    <w:rsid w:val="001D4257"/>
    <w:rsid w:val="001E7AD2"/>
    <w:rsid w:val="0020079D"/>
    <w:rsid w:val="0020387D"/>
    <w:rsid w:val="00203CA4"/>
    <w:rsid w:val="00210543"/>
    <w:rsid w:val="00210640"/>
    <w:rsid w:val="002125F1"/>
    <w:rsid w:val="00223938"/>
    <w:rsid w:val="00232962"/>
    <w:rsid w:val="00243C9B"/>
    <w:rsid w:val="002467D6"/>
    <w:rsid w:val="00251D6A"/>
    <w:rsid w:val="00253135"/>
    <w:rsid w:val="00287FFE"/>
    <w:rsid w:val="00292AB5"/>
    <w:rsid w:val="002A0F90"/>
    <w:rsid w:val="002A5CF6"/>
    <w:rsid w:val="002B3327"/>
    <w:rsid w:val="002D00E6"/>
    <w:rsid w:val="002E3216"/>
    <w:rsid w:val="002F442F"/>
    <w:rsid w:val="0031006F"/>
    <w:rsid w:val="003168B6"/>
    <w:rsid w:val="00325814"/>
    <w:rsid w:val="00327EAC"/>
    <w:rsid w:val="00332E91"/>
    <w:rsid w:val="00334577"/>
    <w:rsid w:val="003406E0"/>
    <w:rsid w:val="00340DB6"/>
    <w:rsid w:val="00342DAB"/>
    <w:rsid w:val="00350691"/>
    <w:rsid w:val="00372160"/>
    <w:rsid w:val="00375BC5"/>
    <w:rsid w:val="003802DB"/>
    <w:rsid w:val="00383B6D"/>
    <w:rsid w:val="0038754A"/>
    <w:rsid w:val="00390827"/>
    <w:rsid w:val="003908A7"/>
    <w:rsid w:val="003A2727"/>
    <w:rsid w:val="003B5357"/>
    <w:rsid w:val="003D0144"/>
    <w:rsid w:val="003D4D52"/>
    <w:rsid w:val="003D540D"/>
    <w:rsid w:val="003D5C7E"/>
    <w:rsid w:val="003D69B1"/>
    <w:rsid w:val="003E0EDA"/>
    <w:rsid w:val="003F78F2"/>
    <w:rsid w:val="00405330"/>
    <w:rsid w:val="004106D3"/>
    <w:rsid w:val="00420269"/>
    <w:rsid w:val="00431806"/>
    <w:rsid w:val="00432CD1"/>
    <w:rsid w:val="004352D4"/>
    <w:rsid w:val="00436C6A"/>
    <w:rsid w:val="00451D21"/>
    <w:rsid w:val="00474F29"/>
    <w:rsid w:val="004809BF"/>
    <w:rsid w:val="0048224B"/>
    <w:rsid w:val="00493F74"/>
    <w:rsid w:val="004972E6"/>
    <w:rsid w:val="004B007D"/>
    <w:rsid w:val="004B4DCA"/>
    <w:rsid w:val="004C0097"/>
    <w:rsid w:val="004C09CE"/>
    <w:rsid w:val="004C0B81"/>
    <w:rsid w:val="004C3C7D"/>
    <w:rsid w:val="004D1D8D"/>
    <w:rsid w:val="004D33FA"/>
    <w:rsid w:val="004D7892"/>
    <w:rsid w:val="004E22C0"/>
    <w:rsid w:val="004E59BD"/>
    <w:rsid w:val="004E79DA"/>
    <w:rsid w:val="004F0ACC"/>
    <w:rsid w:val="004F118D"/>
    <w:rsid w:val="0051054B"/>
    <w:rsid w:val="00511771"/>
    <w:rsid w:val="00514E3F"/>
    <w:rsid w:val="00515DD3"/>
    <w:rsid w:val="00522E74"/>
    <w:rsid w:val="005419B0"/>
    <w:rsid w:val="005774BE"/>
    <w:rsid w:val="005A58DD"/>
    <w:rsid w:val="005A5964"/>
    <w:rsid w:val="005C3726"/>
    <w:rsid w:val="005C54BD"/>
    <w:rsid w:val="005D1EC2"/>
    <w:rsid w:val="005D1FB2"/>
    <w:rsid w:val="005D2092"/>
    <w:rsid w:val="005D729A"/>
    <w:rsid w:val="005E104C"/>
    <w:rsid w:val="005E13D6"/>
    <w:rsid w:val="005E2F72"/>
    <w:rsid w:val="006036BD"/>
    <w:rsid w:val="006141BD"/>
    <w:rsid w:val="00614E38"/>
    <w:rsid w:val="00620B84"/>
    <w:rsid w:val="006324F6"/>
    <w:rsid w:val="006451CC"/>
    <w:rsid w:val="0065281A"/>
    <w:rsid w:val="006657EF"/>
    <w:rsid w:val="00665E6F"/>
    <w:rsid w:val="006671D3"/>
    <w:rsid w:val="006672B8"/>
    <w:rsid w:val="0068300E"/>
    <w:rsid w:val="00683E7E"/>
    <w:rsid w:val="00683EAE"/>
    <w:rsid w:val="006869E5"/>
    <w:rsid w:val="00691D1F"/>
    <w:rsid w:val="006A07D6"/>
    <w:rsid w:val="006C03E1"/>
    <w:rsid w:val="006C6B9F"/>
    <w:rsid w:val="006C7874"/>
    <w:rsid w:val="006D003B"/>
    <w:rsid w:val="006D6A8F"/>
    <w:rsid w:val="006E0877"/>
    <w:rsid w:val="006E611E"/>
    <w:rsid w:val="006E64A8"/>
    <w:rsid w:val="006F13FB"/>
    <w:rsid w:val="007109FE"/>
    <w:rsid w:val="00712CE3"/>
    <w:rsid w:val="00713813"/>
    <w:rsid w:val="00717E6A"/>
    <w:rsid w:val="00717FD3"/>
    <w:rsid w:val="007223C2"/>
    <w:rsid w:val="00722883"/>
    <w:rsid w:val="0072735B"/>
    <w:rsid w:val="0073029C"/>
    <w:rsid w:val="00730E84"/>
    <w:rsid w:val="0075777E"/>
    <w:rsid w:val="007615DD"/>
    <w:rsid w:val="007629B7"/>
    <w:rsid w:val="007651E0"/>
    <w:rsid w:val="007655E0"/>
    <w:rsid w:val="00771253"/>
    <w:rsid w:val="0078070D"/>
    <w:rsid w:val="00784F00"/>
    <w:rsid w:val="00792BCB"/>
    <w:rsid w:val="0079532C"/>
    <w:rsid w:val="007A1EAD"/>
    <w:rsid w:val="007A3ED5"/>
    <w:rsid w:val="007B072E"/>
    <w:rsid w:val="007B25D4"/>
    <w:rsid w:val="007B56CF"/>
    <w:rsid w:val="007B5A69"/>
    <w:rsid w:val="007C0D48"/>
    <w:rsid w:val="007C4E43"/>
    <w:rsid w:val="007D12AB"/>
    <w:rsid w:val="007D2EB6"/>
    <w:rsid w:val="007D53A5"/>
    <w:rsid w:val="007D7CCF"/>
    <w:rsid w:val="007E3450"/>
    <w:rsid w:val="007F6351"/>
    <w:rsid w:val="007F6B4D"/>
    <w:rsid w:val="007F7411"/>
    <w:rsid w:val="00800D63"/>
    <w:rsid w:val="00806A77"/>
    <w:rsid w:val="0082140D"/>
    <w:rsid w:val="00822158"/>
    <w:rsid w:val="00823981"/>
    <w:rsid w:val="00824721"/>
    <w:rsid w:val="00832CD3"/>
    <w:rsid w:val="008346E7"/>
    <w:rsid w:val="00834943"/>
    <w:rsid w:val="00846D6A"/>
    <w:rsid w:val="008605F6"/>
    <w:rsid w:val="0086215C"/>
    <w:rsid w:val="00864369"/>
    <w:rsid w:val="00871658"/>
    <w:rsid w:val="00880B97"/>
    <w:rsid w:val="008859FC"/>
    <w:rsid w:val="00895E8D"/>
    <w:rsid w:val="008A7B20"/>
    <w:rsid w:val="008B4BCA"/>
    <w:rsid w:val="008D6D1B"/>
    <w:rsid w:val="008E7500"/>
    <w:rsid w:val="008F62FD"/>
    <w:rsid w:val="00900A60"/>
    <w:rsid w:val="00907B23"/>
    <w:rsid w:val="009131A3"/>
    <w:rsid w:val="009218A3"/>
    <w:rsid w:val="00940598"/>
    <w:rsid w:val="0094195B"/>
    <w:rsid w:val="009454DC"/>
    <w:rsid w:val="00960732"/>
    <w:rsid w:val="009663DB"/>
    <w:rsid w:val="0097110A"/>
    <w:rsid w:val="00976AB9"/>
    <w:rsid w:val="00996F02"/>
    <w:rsid w:val="009A50D5"/>
    <w:rsid w:val="009A67C1"/>
    <w:rsid w:val="009B18E7"/>
    <w:rsid w:val="009B6F5D"/>
    <w:rsid w:val="009D4B6E"/>
    <w:rsid w:val="009E4B7E"/>
    <w:rsid w:val="009F7CDA"/>
    <w:rsid w:val="00A07F06"/>
    <w:rsid w:val="00A145E4"/>
    <w:rsid w:val="00A16190"/>
    <w:rsid w:val="00A22ED5"/>
    <w:rsid w:val="00A26AEA"/>
    <w:rsid w:val="00A309E2"/>
    <w:rsid w:val="00A45004"/>
    <w:rsid w:val="00A536C4"/>
    <w:rsid w:val="00A53E04"/>
    <w:rsid w:val="00A5517A"/>
    <w:rsid w:val="00A55279"/>
    <w:rsid w:val="00A62CA0"/>
    <w:rsid w:val="00A67FAC"/>
    <w:rsid w:val="00A72B6B"/>
    <w:rsid w:val="00A809B7"/>
    <w:rsid w:val="00A824B8"/>
    <w:rsid w:val="00A85455"/>
    <w:rsid w:val="00A91999"/>
    <w:rsid w:val="00AA4656"/>
    <w:rsid w:val="00AB180D"/>
    <w:rsid w:val="00AD55B1"/>
    <w:rsid w:val="00AE34B0"/>
    <w:rsid w:val="00AF07B7"/>
    <w:rsid w:val="00B13DE5"/>
    <w:rsid w:val="00B14681"/>
    <w:rsid w:val="00B17E78"/>
    <w:rsid w:val="00B420A8"/>
    <w:rsid w:val="00B432BF"/>
    <w:rsid w:val="00B500B5"/>
    <w:rsid w:val="00B64CBD"/>
    <w:rsid w:val="00B73888"/>
    <w:rsid w:val="00B77004"/>
    <w:rsid w:val="00B77D5E"/>
    <w:rsid w:val="00B82EE7"/>
    <w:rsid w:val="00B87A67"/>
    <w:rsid w:val="00B94AD8"/>
    <w:rsid w:val="00B96D59"/>
    <w:rsid w:val="00BA4205"/>
    <w:rsid w:val="00BB301C"/>
    <w:rsid w:val="00BD29D4"/>
    <w:rsid w:val="00BE00CC"/>
    <w:rsid w:val="00BE0CF8"/>
    <w:rsid w:val="00BE3289"/>
    <w:rsid w:val="00BF4C5A"/>
    <w:rsid w:val="00C041D5"/>
    <w:rsid w:val="00C12A71"/>
    <w:rsid w:val="00C1385D"/>
    <w:rsid w:val="00C22407"/>
    <w:rsid w:val="00C22E9A"/>
    <w:rsid w:val="00C24C14"/>
    <w:rsid w:val="00C30A00"/>
    <w:rsid w:val="00C35124"/>
    <w:rsid w:val="00C4509E"/>
    <w:rsid w:val="00C63C4E"/>
    <w:rsid w:val="00C74BCB"/>
    <w:rsid w:val="00C92FC5"/>
    <w:rsid w:val="00CA1286"/>
    <w:rsid w:val="00CA57AA"/>
    <w:rsid w:val="00CA6AC2"/>
    <w:rsid w:val="00CB1A4B"/>
    <w:rsid w:val="00CB204A"/>
    <w:rsid w:val="00CB2720"/>
    <w:rsid w:val="00CB3BA2"/>
    <w:rsid w:val="00CC0926"/>
    <w:rsid w:val="00CC2CD0"/>
    <w:rsid w:val="00CC5315"/>
    <w:rsid w:val="00CD07B2"/>
    <w:rsid w:val="00CD1AD9"/>
    <w:rsid w:val="00CD69D1"/>
    <w:rsid w:val="00CE14EF"/>
    <w:rsid w:val="00CF74EF"/>
    <w:rsid w:val="00D12E34"/>
    <w:rsid w:val="00D44A44"/>
    <w:rsid w:val="00D44BB9"/>
    <w:rsid w:val="00D52D07"/>
    <w:rsid w:val="00D57A0A"/>
    <w:rsid w:val="00D81590"/>
    <w:rsid w:val="00D851CF"/>
    <w:rsid w:val="00DA10FA"/>
    <w:rsid w:val="00DB0AC8"/>
    <w:rsid w:val="00DB5EC2"/>
    <w:rsid w:val="00DC100A"/>
    <w:rsid w:val="00DC310D"/>
    <w:rsid w:val="00DC399A"/>
    <w:rsid w:val="00DC49AC"/>
    <w:rsid w:val="00DD6584"/>
    <w:rsid w:val="00DE7423"/>
    <w:rsid w:val="00DF598F"/>
    <w:rsid w:val="00E00822"/>
    <w:rsid w:val="00E0197D"/>
    <w:rsid w:val="00E11D5A"/>
    <w:rsid w:val="00E142E0"/>
    <w:rsid w:val="00E27114"/>
    <w:rsid w:val="00E27833"/>
    <w:rsid w:val="00E501CB"/>
    <w:rsid w:val="00E53DB2"/>
    <w:rsid w:val="00E607C8"/>
    <w:rsid w:val="00E6265E"/>
    <w:rsid w:val="00E62E7A"/>
    <w:rsid w:val="00E66AB7"/>
    <w:rsid w:val="00E672EF"/>
    <w:rsid w:val="00E72BFD"/>
    <w:rsid w:val="00E81182"/>
    <w:rsid w:val="00E83255"/>
    <w:rsid w:val="00E86737"/>
    <w:rsid w:val="00E96F5A"/>
    <w:rsid w:val="00EA12B6"/>
    <w:rsid w:val="00EB0504"/>
    <w:rsid w:val="00EB0DC2"/>
    <w:rsid w:val="00EB1715"/>
    <w:rsid w:val="00EB4670"/>
    <w:rsid w:val="00EB50BE"/>
    <w:rsid w:val="00EC1F86"/>
    <w:rsid w:val="00ED06E3"/>
    <w:rsid w:val="00ED66E9"/>
    <w:rsid w:val="00EE0A05"/>
    <w:rsid w:val="00EE7E3C"/>
    <w:rsid w:val="00EF0590"/>
    <w:rsid w:val="00EF2906"/>
    <w:rsid w:val="00F01FCA"/>
    <w:rsid w:val="00F058D6"/>
    <w:rsid w:val="00F10877"/>
    <w:rsid w:val="00F1233C"/>
    <w:rsid w:val="00F124BE"/>
    <w:rsid w:val="00F16264"/>
    <w:rsid w:val="00F16C19"/>
    <w:rsid w:val="00F20BFC"/>
    <w:rsid w:val="00F217CD"/>
    <w:rsid w:val="00F32409"/>
    <w:rsid w:val="00F501B7"/>
    <w:rsid w:val="00F507BA"/>
    <w:rsid w:val="00F63A9B"/>
    <w:rsid w:val="00F87876"/>
    <w:rsid w:val="00FA124D"/>
    <w:rsid w:val="00FB204F"/>
    <w:rsid w:val="00FB6483"/>
    <w:rsid w:val="00FB6A6C"/>
    <w:rsid w:val="00FC03A3"/>
    <w:rsid w:val="00FC465B"/>
    <w:rsid w:val="00FD6F79"/>
    <w:rsid w:val="00FE4F3E"/>
    <w:rsid w:val="00FE5ED6"/>
    <w:rsid w:val="00FF3162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77"/>
    <w:rPr>
      <w:rFonts w:ascii="Tahoma" w:hAnsi="Tahoma"/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D1DAB"/>
    <w:pPr>
      <w:keepNext/>
      <w:widowControl w:val="0"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/>
      <w:b/>
      <w:snapToGrid w:val="0"/>
      <w:szCs w:val="20"/>
      <w:lang w:eastAsia="en-US"/>
    </w:rPr>
  </w:style>
  <w:style w:type="paragraph" w:styleId="Heading4">
    <w:name w:val="heading 4"/>
    <w:basedOn w:val="Normal"/>
    <w:next w:val="Normal"/>
    <w:qFormat/>
    <w:rsid w:val="00300C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4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34C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506382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8D1D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B52D6"/>
    <w:rPr>
      <w:rFonts w:cs="Tahoma"/>
      <w:sz w:val="16"/>
      <w:szCs w:val="16"/>
    </w:rPr>
  </w:style>
  <w:style w:type="character" w:styleId="Hyperlink">
    <w:name w:val="Hyperlink"/>
    <w:unhideWhenUsed/>
    <w:rsid w:val="00074560"/>
    <w:rPr>
      <w:color w:val="0000FF"/>
      <w:u w:val="single"/>
    </w:rPr>
  </w:style>
  <w:style w:type="paragraph" w:customStyle="1" w:styleId="Default">
    <w:name w:val="Default"/>
    <w:rsid w:val="002E6FC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AU"/>
    </w:rPr>
  </w:style>
  <w:style w:type="character" w:styleId="CommentReference">
    <w:name w:val="annotation reference"/>
    <w:semiHidden/>
    <w:rsid w:val="00496415"/>
    <w:rPr>
      <w:sz w:val="16"/>
      <w:szCs w:val="16"/>
    </w:rPr>
  </w:style>
  <w:style w:type="paragraph" w:styleId="CommentText">
    <w:name w:val="annotation text"/>
    <w:basedOn w:val="Normal"/>
    <w:semiHidden/>
    <w:rsid w:val="004964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6415"/>
    <w:rPr>
      <w:b/>
      <w:bCs/>
    </w:rPr>
  </w:style>
  <w:style w:type="paragraph" w:customStyle="1" w:styleId="msolistparagraph0">
    <w:name w:val="msolistparagraph"/>
    <w:basedOn w:val="Normal"/>
    <w:rsid w:val="003F2CE5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E11C4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E0C94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6E0C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al1">
    <w:name w:val="Normal1"/>
    <w:basedOn w:val="Normal"/>
    <w:rsid w:val="008D1C05"/>
    <w:pPr>
      <w:pBdr>
        <w:top w:val="single" w:sz="6" w:space="0" w:color="4890C4"/>
        <w:left w:val="single" w:sz="6" w:space="5" w:color="4890C4"/>
        <w:bottom w:val="single" w:sz="2" w:space="0" w:color="4890C4"/>
        <w:right w:val="single" w:sz="6" w:space="5" w:color="4890C4"/>
      </w:pBdr>
      <w:shd w:val="clear" w:color="auto" w:fill="EAF3F9"/>
      <w:spacing w:before="240"/>
    </w:pPr>
    <w:rPr>
      <w:rFonts w:ascii="Verdana" w:hAnsi="Verdana"/>
      <w:color w:val="424242"/>
      <w:lang w:val="en-US" w:eastAsia="en-US"/>
    </w:rPr>
  </w:style>
  <w:style w:type="paragraph" w:customStyle="1" w:styleId="msolistparagraph1">
    <w:name w:val="msolistparagraph1"/>
    <w:basedOn w:val="Normal"/>
    <w:rsid w:val="00416152"/>
    <w:pPr>
      <w:pBdr>
        <w:top w:val="single" w:sz="6" w:space="0" w:color="4890C4"/>
        <w:left w:val="single" w:sz="6" w:space="5" w:color="4890C4"/>
        <w:bottom w:val="single" w:sz="2" w:space="0" w:color="4890C4"/>
        <w:right w:val="single" w:sz="6" w:space="5" w:color="4890C4"/>
      </w:pBdr>
      <w:shd w:val="clear" w:color="auto" w:fill="EAF3F9"/>
      <w:spacing w:before="240"/>
    </w:pPr>
    <w:rPr>
      <w:rFonts w:ascii="Verdana" w:hAnsi="Verdana"/>
      <w:color w:val="424242"/>
      <w:lang w:val="en-US" w:eastAsia="en-US"/>
    </w:rPr>
  </w:style>
  <w:style w:type="paragraph" w:styleId="NoSpacing">
    <w:name w:val="No Spacing"/>
    <w:qFormat/>
    <w:rsid w:val="00BB44F7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BB293E"/>
    <w:pPr>
      <w:keepLines/>
      <w:spacing w:before="120" w:after="120"/>
    </w:pPr>
    <w:rPr>
      <w:rFonts w:ascii="Times New Roman" w:hAnsi="Times New Roman"/>
      <w:sz w:val="22"/>
      <w:szCs w:val="20"/>
      <w:lang w:eastAsia="en-US"/>
    </w:rPr>
  </w:style>
  <w:style w:type="paragraph" w:customStyle="1" w:styleId="TableTitle">
    <w:name w:val="Table Title"/>
    <w:basedOn w:val="TableText"/>
    <w:rsid w:val="00BB293E"/>
    <w:rPr>
      <w:rFonts w:ascii="Arial" w:hAnsi="Arial"/>
      <w:b/>
    </w:rPr>
  </w:style>
  <w:style w:type="paragraph" w:styleId="BodyText">
    <w:name w:val="Body Text"/>
    <w:basedOn w:val="Normal"/>
    <w:rsid w:val="00BB293E"/>
    <w:pPr>
      <w:spacing w:after="120" w:line="300" w:lineRule="atLeast"/>
    </w:pPr>
    <w:rPr>
      <w:rFonts w:ascii="Times New Roman" w:hAnsi="Times New Roman"/>
      <w:sz w:val="22"/>
      <w:lang w:eastAsia="en-US"/>
    </w:rPr>
  </w:style>
  <w:style w:type="paragraph" w:customStyle="1" w:styleId="Agendaitemnumbering">
    <w:name w:val="Agenda item numbering"/>
    <w:basedOn w:val="TableTitle"/>
    <w:rsid w:val="00BB293E"/>
    <w:pPr>
      <w:numPr>
        <w:numId w:val="1"/>
      </w:numPr>
    </w:pPr>
  </w:style>
  <w:style w:type="character" w:styleId="FootnoteReference">
    <w:name w:val="footnote reference"/>
    <w:semiHidden/>
    <w:rsid w:val="00722883"/>
  </w:style>
  <w:style w:type="paragraph" w:styleId="HTMLPreformatted">
    <w:name w:val="HTML Preformatted"/>
    <w:basedOn w:val="Normal"/>
    <w:link w:val="HTMLPreformattedChar"/>
    <w:uiPriority w:val="99"/>
    <w:unhideWhenUsed/>
    <w:rsid w:val="00DC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49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61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525558028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30498551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46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91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92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39273264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7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24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35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708381877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20094322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414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883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705330666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806976155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428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9980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587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2746170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62705072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498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93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731492679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743019831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544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737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1022242068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1857421423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570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56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777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556312215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130128086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66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748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663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037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1449157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14229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9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992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487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570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78469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6682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192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71284614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754086842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797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3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233056543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326710459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804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5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22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4317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1401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6053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33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491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4938084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302925449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052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78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926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9204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431555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7116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8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23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5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622269338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258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02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91590463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626738999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392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6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2683671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4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28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968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426262369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455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439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52451499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96091689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  <w:divsChild>
                    <w:div w:id="3650654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44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20622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59547843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488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1164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75451880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638149195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50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30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32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74549070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172601191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65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71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440371199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758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06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681498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268809590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8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348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487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402338067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236982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15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9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862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1486160815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591862902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189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2857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1303929627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1211957854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1933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021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24337550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420560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542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812019916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125011840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155106949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1946687742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</w:divsChild>
                </w:div>
              </w:divsChild>
            </w:div>
          </w:divsChild>
        </w:div>
      </w:divsChild>
    </w:div>
    <w:div w:id="199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852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840852816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5984154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3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7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7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1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ocuments\HOCKEY\HSG%20Minute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HSG Minutes Template 2</Template>
  <TotalTime>81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 Key Pty Ltd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</cp:revision>
  <cp:lastPrinted>2011-02-23T03:42:00Z</cp:lastPrinted>
  <dcterms:created xsi:type="dcterms:W3CDTF">2012-03-04T02:12:00Z</dcterms:created>
  <dcterms:modified xsi:type="dcterms:W3CDTF">2012-03-04T03:34:00Z</dcterms:modified>
</cp:coreProperties>
</file>