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26" w:rsidRDefault="00CC0926" w:rsidP="007F7411">
      <w:pPr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ED06E3">
        <w:rPr>
          <w:rFonts w:ascii="Arial" w:hAnsi="Arial" w:cs="Arial"/>
          <w:b/>
          <w:sz w:val="26"/>
          <w:szCs w:val="26"/>
        </w:rPr>
        <w:t>Minutes of General Meeting</w:t>
      </w:r>
    </w:p>
    <w:p w:rsidR="007F7411" w:rsidRPr="00ED06E3" w:rsidRDefault="007F7411" w:rsidP="00CC0926">
      <w:pPr>
        <w:jc w:val="both"/>
        <w:outlineLvl w:val="0"/>
        <w:rPr>
          <w:rFonts w:ascii="Arial" w:hAnsi="Arial" w:cs="Arial"/>
          <w:b/>
          <w:sz w:val="26"/>
          <w:szCs w:val="26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548"/>
        <w:gridCol w:w="4989"/>
        <w:gridCol w:w="1080"/>
        <w:gridCol w:w="2079"/>
      </w:tblGrid>
      <w:tr w:rsidR="00CC0926" w:rsidRPr="00B64CBD" w:rsidTr="007D53A5">
        <w:tc>
          <w:tcPr>
            <w:tcW w:w="1548" w:type="dxa"/>
            <w:shd w:val="clear" w:color="auto" w:fill="C0C0C0"/>
          </w:tcPr>
          <w:p w:rsidR="00CC0926" w:rsidRPr="00B64CBD" w:rsidRDefault="00CC0926" w:rsidP="00CC0926">
            <w:pPr>
              <w:pStyle w:val="TableTitle"/>
              <w:spacing w:before="60" w:after="60"/>
              <w:rPr>
                <w:rFonts w:ascii="Arial Narrow" w:hAnsi="Arial Narrow"/>
                <w:sz w:val="20"/>
              </w:rPr>
            </w:pPr>
            <w:bookmarkStart w:id="0" w:name="OLE_LINK2"/>
            <w:r w:rsidRPr="00B64CBD">
              <w:rPr>
                <w:rFonts w:ascii="Arial Narrow" w:hAnsi="Arial Narrow"/>
                <w:sz w:val="20"/>
              </w:rPr>
              <w:t>Date</w:t>
            </w:r>
          </w:p>
        </w:tc>
        <w:tc>
          <w:tcPr>
            <w:tcW w:w="4989" w:type="dxa"/>
          </w:tcPr>
          <w:p w:rsidR="00CC0926" w:rsidRPr="00B64CBD" w:rsidRDefault="00940598" w:rsidP="0014744C">
            <w:pPr>
              <w:pStyle w:val="TableText"/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Thursday, </w:t>
            </w:r>
            <w:r w:rsidR="00864369">
              <w:rPr>
                <w:rFonts w:ascii="Arial Narrow" w:hAnsi="Arial Narrow"/>
                <w:sz w:val="20"/>
              </w:rPr>
              <w:t>2</w:t>
            </w:r>
            <w:r w:rsidR="00864369" w:rsidRPr="00864369">
              <w:rPr>
                <w:rFonts w:ascii="Arial Narrow" w:hAnsi="Arial Narrow"/>
                <w:sz w:val="20"/>
                <w:vertAlign w:val="superscript"/>
              </w:rPr>
              <w:t>nd</w:t>
            </w:r>
            <w:r w:rsidR="00ED6BDF">
              <w:rPr>
                <w:rFonts w:ascii="Arial Narrow" w:hAnsi="Arial Narrow"/>
                <w:sz w:val="20"/>
              </w:rPr>
              <w:t xml:space="preserve"> February</w:t>
            </w:r>
            <w:r w:rsidR="00864369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201</w:t>
            </w:r>
            <w:r w:rsidR="00ED6BDF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080" w:type="dxa"/>
            <w:shd w:val="clear" w:color="auto" w:fill="C0C0C0"/>
          </w:tcPr>
          <w:p w:rsidR="00CC0926" w:rsidRPr="00B64CBD" w:rsidRDefault="00CC0926" w:rsidP="00CC0926">
            <w:pPr>
              <w:pStyle w:val="TableTitle"/>
              <w:spacing w:before="60" w:after="60"/>
              <w:rPr>
                <w:rFonts w:ascii="Arial Narrow" w:hAnsi="Arial Narrow"/>
                <w:sz w:val="20"/>
              </w:rPr>
            </w:pPr>
            <w:r w:rsidRPr="00B64CBD">
              <w:rPr>
                <w:rFonts w:ascii="Arial Narrow" w:hAnsi="Arial Narrow"/>
                <w:sz w:val="20"/>
              </w:rPr>
              <w:t>Time</w:t>
            </w:r>
          </w:p>
        </w:tc>
        <w:tc>
          <w:tcPr>
            <w:tcW w:w="2079" w:type="dxa"/>
          </w:tcPr>
          <w:p w:rsidR="00CC0926" w:rsidRPr="00B64CBD" w:rsidRDefault="00940598" w:rsidP="00CC0926">
            <w:pPr>
              <w:pStyle w:val="TableText"/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3:30pm</w:t>
            </w:r>
          </w:p>
        </w:tc>
      </w:tr>
      <w:tr w:rsidR="00CC0926" w:rsidRPr="00B64CBD" w:rsidTr="007D53A5">
        <w:tc>
          <w:tcPr>
            <w:tcW w:w="1548" w:type="dxa"/>
            <w:shd w:val="clear" w:color="auto" w:fill="C0C0C0"/>
          </w:tcPr>
          <w:p w:rsidR="00CC0926" w:rsidRPr="00B64CBD" w:rsidRDefault="00CC0926" w:rsidP="00CC0926">
            <w:pPr>
              <w:pStyle w:val="TableTitle"/>
              <w:spacing w:before="60" w:after="60"/>
              <w:rPr>
                <w:rFonts w:ascii="Arial Narrow" w:hAnsi="Arial Narrow"/>
                <w:sz w:val="20"/>
              </w:rPr>
            </w:pPr>
            <w:r w:rsidRPr="00B64CBD">
              <w:rPr>
                <w:rFonts w:ascii="Arial Narrow" w:hAnsi="Arial Narrow"/>
                <w:sz w:val="20"/>
              </w:rPr>
              <w:t>Place</w:t>
            </w:r>
          </w:p>
        </w:tc>
        <w:tc>
          <w:tcPr>
            <w:tcW w:w="8148" w:type="dxa"/>
            <w:gridSpan w:val="3"/>
          </w:tcPr>
          <w:p w:rsidR="00CC0926" w:rsidRPr="00B64CBD" w:rsidRDefault="00940598" w:rsidP="00CC0926">
            <w:pPr>
              <w:pStyle w:val="TableText"/>
              <w:spacing w:before="60" w:after="6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Library</w:t>
            </w:r>
          </w:p>
        </w:tc>
      </w:tr>
      <w:tr w:rsidR="00CC0926" w:rsidRPr="00B64CBD" w:rsidTr="007D53A5">
        <w:trPr>
          <w:trHeight w:val="298"/>
        </w:trPr>
        <w:tc>
          <w:tcPr>
            <w:tcW w:w="9696" w:type="dxa"/>
            <w:gridSpan w:val="4"/>
            <w:shd w:val="clear" w:color="auto" w:fill="C0C0C0"/>
            <w:tcMar>
              <w:left w:w="57" w:type="dxa"/>
              <w:right w:w="57" w:type="dxa"/>
            </w:tcMar>
          </w:tcPr>
          <w:p w:rsidR="00CC0926" w:rsidRPr="00B64CBD" w:rsidRDefault="00CC0926" w:rsidP="00CC0926">
            <w:pPr>
              <w:pStyle w:val="TableText"/>
              <w:keepNext/>
              <w:spacing w:before="60" w:after="60"/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B64CBD">
              <w:rPr>
                <w:rFonts w:ascii="Arial Narrow" w:hAnsi="Arial Narrow"/>
                <w:b/>
                <w:bCs/>
                <w:sz w:val="20"/>
              </w:rPr>
              <w:t>Minutes</w:t>
            </w:r>
          </w:p>
        </w:tc>
      </w:tr>
      <w:tr w:rsidR="00CC0926" w:rsidRPr="00976AB9" w:rsidTr="007D53A5">
        <w:trPr>
          <w:trHeight w:val="524"/>
        </w:trPr>
        <w:tc>
          <w:tcPr>
            <w:tcW w:w="9696" w:type="dxa"/>
            <w:gridSpan w:val="4"/>
            <w:tcMar>
              <w:left w:w="57" w:type="dxa"/>
              <w:right w:w="57" w:type="dxa"/>
            </w:tcMar>
          </w:tcPr>
          <w:p w:rsidR="00325814" w:rsidRPr="009B6F5D" w:rsidRDefault="00325814" w:rsidP="00CC0926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color w:val="0000FF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>Welcome</w:t>
            </w:r>
            <w:r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– Narelle </w:t>
            </w:r>
            <w:r w:rsidR="00864369">
              <w:rPr>
                <w:rFonts w:ascii="Arial Narrow" w:hAnsi="Arial Narrow"/>
                <w:b w:val="0"/>
                <w:color w:val="0000FF"/>
                <w:szCs w:val="22"/>
              </w:rPr>
              <w:t>Darley opened the meeting at 3:3</w:t>
            </w:r>
            <w:r w:rsidRPr="009B6F5D">
              <w:rPr>
                <w:rFonts w:ascii="Arial Narrow" w:hAnsi="Arial Narrow"/>
                <w:b w:val="0"/>
                <w:color w:val="0000FF"/>
                <w:szCs w:val="22"/>
              </w:rPr>
              <w:t>0pm.</w:t>
            </w:r>
          </w:p>
          <w:p w:rsidR="00CC0926" w:rsidRPr="009B6F5D" w:rsidRDefault="00CC0926" w:rsidP="00CC0926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color w:val="0000FF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 xml:space="preserve">Attendance and apologies - </w:t>
            </w:r>
            <w:r w:rsidRPr="009B6F5D">
              <w:rPr>
                <w:rFonts w:ascii="Arial Narrow" w:hAnsi="Arial Narrow"/>
                <w:b w:val="0"/>
                <w:color w:val="0000FF"/>
                <w:szCs w:val="22"/>
              </w:rPr>
              <w:t>Attendance as tabled with apologies</w:t>
            </w:r>
            <w:r w:rsidR="00ED6BDF">
              <w:rPr>
                <w:rFonts w:ascii="Arial Narrow" w:hAnsi="Arial Narrow"/>
                <w:b w:val="0"/>
                <w:color w:val="0000FF"/>
                <w:szCs w:val="22"/>
              </w:rPr>
              <w:t xml:space="preserve"> from </w:t>
            </w:r>
            <w:proofErr w:type="spellStart"/>
            <w:r w:rsidR="00ED6BDF">
              <w:rPr>
                <w:rFonts w:ascii="Arial Narrow" w:hAnsi="Arial Narrow"/>
                <w:b w:val="0"/>
                <w:color w:val="0000FF"/>
                <w:szCs w:val="22"/>
              </w:rPr>
              <w:t>Gaenor</w:t>
            </w:r>
            <w:proofErr w:type="spellEnd"/>
            <w:r w:rsidR="00ED6BDF">
              <w:rPr>
                <w:rFonts w:ascii="Arial Narrow" w:hAnsi="Arial Narrow"/>
                <w:b w:val="0"/>
                <w:color w:val="0000FF"/>
                <w:szCs w:val="22"/>
              </w:rPr>
              <w:t xml:space="preserve"> McKenzie</w:t>
            </w:r>
            <w:r w:rsidR="00234CB8">
              <w:rPr>
                <w:rFonts w:ascii="Arial Narrow" w:hAnsi="Arial Narrow"/>
                <w:b w:val="0"/>
                <w:color w:val="0000FF"/>
                <w:szCs w:val="22"/>
              </w:rPr>
              <w:t xml:space="preserve"> and Russell Patterson</w:t>
            </w:r>
          </w:p>
          <w:p w:rsidR="00CC0926" w:rsidRPr="009B6F5D" w:rsidRDefault="00514E3F" w:rsidP="00CC0926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color w:val="0000FF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 xml:space="preserve">Confirmation of Minutes from previous meeting </w:t>
            </w:r>
            <w:r w:rsidR="00C041D5" w:rsidRPr="009B6F5D">
              <w:rPr>
                <w:rFonts w:ascii="Arial Narrow" w:hAnsi="Arial Narrow"/>
                <w:b w:val="0"/>
                <w:szCs w:val="22"/>
              </w:rPr>
              <w:t>–</w:t>
            </w:r>
            <w:r w:rsidRPr="009B6F5D">
              <w:rPr>
                <w:rFonts w:ascii="Arial Narrow" w:hAnsi="Arial Narrow"/>
                <w:b w:val="0"/>
                <w:szCs w:val="22"/>
              </w:rPr>
              <w:t xml:space="preserve"> </w:t>
            </w:r>
            <w:r w:rsidR="000C31C6">
              <w:rPr>
                <w:rFonts w:ascii="Arial Narrow" w:hAnsi="Arial Narrow"/>
                <w:b w:val="0"/>
                <w:color w:val="0000FF"/>
                <w:szCs w:val="22"/>
              </w:rPr>
              <w:t>The minutes for the meeting held on 6</w:t>
            </w:r>
            <w:r w:rsidR="000C31C6" w:rsidRPr="000C31C6">
              <w:rPr>
                <w:rFonts w:ascii="Arial Narrow" w:hAnsi="Arial Narrow"/>
                <w:b w:val="0"/>
                <w:color w:val="0000FF"/>
                <w:szCs w:val="22"/>
                <w:vertAlign w:val="superscript"/>
              </w:rPr>
              <w:t>th</w:t>
            </w:r>
            <w:r w:rsidR="000C31C6">
              <w:rPr>
                <w:rFonts w:ascii="Arial Narrow" w:hAnsi="Arial Narrow"/>
                <w:b w:val="0"/>
                <w:color w:val="0000FF"/>
                <w:szCs w:val="22"/>
              </w:rPr>
              <w:t xml:space="preserve"> October 2011 were tables and moved by </w:t>
            </w:r>
            <w:proofErr w:type="spellStart"/>
            <w:r w:rsidR="000C31C6">
              <w:rPr>
                <w:rFonts w:ascii="Arial Narrow" w:hAnsi="Arial Narrow"/>
                <w:b w:val="0"/>
                <w:color w:val="0000FF"/>
                <w:szCs w:val="22"/>
              </w:rPr>
              <w:t>Narelle</w:t>
            </w:r>
            <w:proofErr w:type="spellEnd"/>
            <w:r w:rsidR="000C31C6">
              <w:rPr>
                <w:rFonts w:ascii="Arial Narrow" w:hAnsi="Arial Narrow"/>
                <w:b w:val="0"/>
                <w:color w:val="0000FF"/>
                <w:szCs w:val="22"/>
              </w:rPr>
              <w:t xml:space="preserve"> Darley. Seconded Kerry Kingwill.</w:t>
            </w:r>
          </w:p>
          <w:p w:rsidR="007D2EB6" w:rsidRPr="009B6F5D" w:rsidRDefault="00CC0926" w:rsidP="006E611E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color w:val="FFC000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 xml:space="preserve">Business or Actions arising from previous minutes/meeting </w:t>
            </w:r>
            <w:r w:rsidR="00C041D5" w:rsidRPr="009B6F5D">
              <w:rPr>
                <w:rFonts w:ascii="Arial Narrow" w:hAnsi="Arial Narrow"/>
                <w:b w:val="0"/>
                <w:szCs w:val="22"/>
              </w:rPr>
              <w:t>–</w:t>
            </w:r>
            <w:r w:rsidR="007D2EB6" w:rsidRPr="009B6F5D">
              <w:rPr>
                <w:rFonts w:ascii="Arial Narrow" w:hAnsi="Arial Narrow"/>
                <w:b w:val="0"/>
                <w:color w:val="FFC000"/>
                <w:szCs w:val="22"/>
              </w:rPr>
              <w:t xml:space="preserve">. </w:t>
            </w:r>
            <w:r w:rsidR="006E611E" w:rsidRPr="009B6F5D">
              <w:rPr>
                <w:rFonts w:ascii="Arial Narrow" w:hAnsi="Arial Narrow"/>
                <w:b w:val="0"/>
                <w:color w:val="0000FF"/>
                <w:szCs w:val="22"/>
              </w:rPr>
              <w:t>Refer to the action table below</w:t>
            </w:r>
            <w:r w:rsidR="00292AB5" w:rsidRPr="009B6F5D">
              <w:rPr>
                <w:rFonts w:ascii="Arial Narrow" w:hAnsi="Arial Narrow"/>
                <w:b w:val="0"/>
                <w:color w:val="FFC000"/>
                <w:szCs w:val="22"/>
              </w:rPr>
              <w:t>.</w:t>
            </w:r>
          </w:p>
          <w:p w:rsidR="006671D3" w:rsidRPr="009B6F5D" w:rsidRDefault="00CC0926" w:rsidP="00D12E34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color w:val="0000FF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 xml:space="preserve">Correspondence </w:t>
            </w:r>
            <w:r w:rsidR="00C041D5" w:rsidRPr="009B6F5D">
              <w:rPr>
                <w:rFonts w:ascii="Arial Narrow" w:hAnsi="Arial Narrow"/>
                <w:b w:val="0"/>
                <w:szCs w:val="22"/>
              </w:rPr>
              <w:t>–</w:t>
            </w:r>
            <w:r w:rsidRPr="009B6F5D">
              <w:rPr>
                <w:rFonts w:ascii="Arial Narrow" w:hAnsi="Arial Narrow"/>
                <w:b w:val="0"/>
                <w:szCs w:val="22"/>
              </w:rPr>
              <w:t xml:space="preserve"> </w:t>
            </w:r>
            <w:r w:rsidR="001B416C">
              <w:rPr>
                <w:rFonts w:ascii="Arial Narrow" w:hAnsi="Arial Narrow"/>
                <w:b w:val="0"/>
                <w:color w:val="0000FF"/>
                <w:szCs w:val="22"/>
              </w:rPr>
              <w:t>Letter</w:t>
            </w:r>
            <w:r w:rsidR="000C31C6">
              <w:rPr>
                <w:rFonts w:ascii="Arial Narrow" w:hAnsi="Arial Narrow"/>
                <w:b w:val="0"/>
                <w:color w:val="0000FF"/>
                <w:szCs w:val="22"/>
              </w:rPr>
              <w:t>s</w:t>
            </w:r>
            <w:r w:rsidR="001B416C">
              <w:rPr>
                <w:rFonts w:ascii="Arial Narrow" w:hAnsi="Arial Narrow"/>
                <w:b w:val="0"/>
                <w:color w:val="0000FF"/>
                <w:szCs w:val="22"/>
              </w:rPr>
              <w:t xml:space="preserve"> to and from Bob </w:t>
            </w:r>
            <w:proofErr w:type="spellStart"/>
            <w:r w:rsidR="001B416C">
              <w:rPr>
                <w:rFonts w:ascii="Arial Narrow" w:hAnsi="Arial Narrow"/>
                <w:b w:val="0"/>
                <w:color w:val="0000FF"/>
                <w:szCs w:val="22"/>
              </w:rPr>
              <w:t>Kersnovske</w:t>
            </w:r>
            <w:proofErr w:type="spellEnd"/>
            <w:r w:rsidR="001B416C">
              <w:rPr>
                <w:rFonts w:ascii="Arial Narrow" w:hAnsi="Arial Narrow"/>
                <w:b w:val="0"/>
                <w:color w:val="0000FF"/>
                <w:szCs w:val="22"/>
              </w:rPr>
              <w:t xml:space="preserve"> re use of BBQ trailer for home games</w:t>
            </w:r>
          </w:p>
          <w:p w:rsidR="00D12E34" w:rsidRPr="009B6F5D" w:rsidRDefault="006C7874" w:rsidP="00D12E34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 xml:space="preserve">Treasurer’s report </w:t>
            </w:r>
          </w:p>
          <w:p w:rsidR="007F154D" w:rsidRDefault="007F154D" w:rsidP="007F154D">
            <w:pPr>
              <w:pStyle w:val="TableTitle"/>
              <w:numPr>
                <w:ilvl w:val="0"/>
                <w:numId w:val="4"/>
              </w:numPr>
              <w:spacing w:before="60" w:after="60"/>
              <w:rPr>
                <w:rFonts w:ascii="Arial Narrow" w:hAnsi="Arial Narrow"/>
                <w:b w:val="0"/>
                <w:color w:val="0000FF"/>
                <w:szCs w:val="22"/>
              </w:rPr>
            </w:pPr>
            <w:r w:rsidRPr="007F154D">
              <w:rPr>
                <w:rFonts w:ascii="Arial Narrow" w:hAnsi="Arial Narrow"/>
                <w:b w:val="0"/>
                <w:color w:val="0000FF"/>
                <w:szCs w:val="22"/>
              </w:rPr>
              <w:t>Cost of Breakup 2011 - $764. Cost of Development day - $318. Cost of C of A awards - $110</w:t>
            </w:r>
            <w:r>
              <w:rPr>
                <w:rFonts w:ascii="Arial Narrow" w:hAnsi="Arial Narrow"/>
                <w:b w:val="0"/>
                <w:color w:val="0000FF"/>
                <w:szCs w:val="22"/>
              </w:rPr>
              <w:br/>
              <w:t>Profits – Sale of lollies/tea/coffee etc - $80. Donut fundraiser - $204. Snow Cones $125</w:t>
            </w:r>
          </w:p>
          <w:p w:rsidR="007F154D" w:rsidRPr="007F154D" w:rsidRDefault="007F154D" w:rsidP="007F154D">
            <w:pPr>
              <w:pStyle w:val="TableTitle"/>
              <w:numPr>
                <w:ilvl w:val="0"/>
                <w:numId w:val="4"/>
              </w:numPr>
              <w:spacing w:before="60" w:after="60"/>
              <w:rPr>
                <w:rFonts w:ascii="Arial Narrow" w:hAnsi="Arial Narrow"/>
                <w:b w:val="0"/>
                <w:color w:val="0000FF"/>
                <w:szCs w:val="22"/>
              </w:rPr>
            </w:pPr>
            <w:r>
              <w:rPr>
                <w:rFonts w:ascii="Arial Narrow" w:hAnsi="Arial Narrow"/>
                <w:b w:val="0"/>
                <w:color w:val="0000FF"/>
                <w:szCs w:val="22"/>
              </w:rPr>
              <w:t xml:space="preserve">With the donation of $1000 towards the BBQ trailer we made a loss </w:t>
            </w:r>
            <w:r w:rsidR="00074B95">
              <w:rPr>
                <w:rFonts w:ascii="Arial Narrow" w:hAnsi="Arial Narrow"/>
                <w:b w:val="0"/>
                <w:color w:val="0000FF"/>
                <w:szCs w:val="22"/>
              </w:rPr>
              <w:t xml:space="preserve">for the year </w:t>
            </w:r>
            <w:r>
              <w:rPr>
                <w:rFonts w:ascii="Arial Narrow" w:hAnsi="Arial Narrow"/>
                <w:b w:val="0"/>
                <w:color w:val="0000FF"/>
                <w:szCs w:val="22"/>
              </w:rPr>
              <w:t>of $860.</w:t>
            </w:r>
            <w:r w:rsidR="00074B95">
              <w:rPr>
                <w:rFonts w:ascii="Arial Narrow" w:hAnsi="Arial Narrow"/>
                <w:b w:val="0"/>
                <w:color w:val="0000FF"/>
                <w:szCs w:val="22"/>
              </w:rPr>
              <w:t xml:space="preserve"> We need to do some serious fundraising this year!</w:t>
            </w:r>
          </w:p>
          <w:p w:rsidR="000C31C6" w:rsidRDefault="000C31C6" w:rsidP="007F154D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szCs w:val="22"/>
              </w:rPr>
            </w:pPr>
          </w:p>
          <w:p w:rsidR="00CF46DB" w:rsidRPr="00CF46DB" w:rsidRDefault="00940598" w:rsidP="00CF46DB">
            <w:pPr>
              <w:pStyle w:val="TableTitle"/>
              <w:numPr>
                <w:ilvl w:val="0"/>
                <w:numId w:val="2"/>
              </w:numPr>
              <w:spacing w:before="60" w:after="60"/>
              <w:rPr>
                <w:rFonts w:ascii="Arial Narrow" w:hAnsi="Arial Narrow"/>
                <w:b w:val="0"/>
                <w:color w:val="0000FF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>Presidents report</w:t>
            </w:r>
            <w:r w:rsidR="000C31C6">
              <w:rPr>
                <w:rFonts w:ascii="Arial Narrow" w:hAnsi="Arial Narrow"/>
                <w:b w:val="0"/>
                <w:szCs w:val="22"/>
              </w:rPr>
              <w:t xml:space="preserve"> – from SPSSA meeting 31/1/2012</w:t>
            </w:r>
          </w:p>
          <w:p w:rsidR="00CF46DB" w:rsidRDefault="000C31C6" w:rsidP="00CF46DB">
            <w:pPr>
              <w:pStyle w:val="TableTitle"/>
              <w:numPr>
                <w:ilvl w:val="0"/>
                <w:numId w:val="37"/>
              </w:numPr>
              <w:spacing w:before="60" w:after="60"/>
              <w:ind w:left="1134" w:hanging="567"/>
              <w:rPr>
                <w:rFonts w:ascii="Arial Narrow" w:hAnsi="Arial Narrow"/>
                <w:b w:val="0"/>
                <w:color w:val="0B02BE"/>
                <w:szCs w:val="22"/>
              </w:rPr>
            </w:pPr>
            <w:r w:rsidRPr="00CF46DB">
              <w:rPr>
                <w:rFonts w:ascii="Arial Narrow" w:hAnsi="Arial Narrow"/>
                <w:b w:val="0"/>
                <w:color w:val="0B02BE"/>
                <w:szCs w:val="22"/>
              </w:rPr>
              <w:t>Paul Browning conducted a tour of the new Sutton building</w:t>
            </w:r>
            <w:r w:rsidR="00CF46DB">
              <w:rPr>
                <w:rFonts w:ascii="Arial Narrow" w:hAnsi="Arial Narrow"/>
                <w:b w:val="0"/>
                <w:color w:val="0B02BE"/>
                <w:szCs w:val="22"/>
              </w:rPr>
              <w:t>. The opportunity is there for us to use one of the lower large rooms next to the Sippers @ Sutton coffee shop for our Hockey breakup.</w:t>
            </w:r>
          </w:p>
          <w:p w:rsidR="00CF46DB" w:rsidRDefault="00CF46DB" w:rsidP="00CF46DB">
            <w:pPr>
              <w:pStyle w:val="TableTitle"/>
              <w:numPr>
                <w:ilvl w:val="0"/>
                <w:numId w:val="37"/>
              </w:numPr>
              <w:spacing w:before="60" w:after="60"/>
              <w:ind w:left="1134" w:hanging="567"/>
              <w:rPr>
                <w:rFonts w:ascii="Arial Narrow" w:hAnsi="Arial Narrow"/>
                <w:b w:val="0"/>
                <w:color w:val="0B02BE"/>
                <w:szCs w:val="22"/>
              </w:rPr>
            </w:pPr>
            <w:r>
              <w:rPr>
                <w:rFonts w:ascii="Arial Narrow" w:hAnsi="Arial Narrow"/>
                <w:b w:val="0"/>
                <w:color w:val="0B02BE"/>
                <w:szCs w:val="22"/>
              </w:rPr>
              <w:t>The Retail shop will be moving to the Tooth Building in March.</w:t>
            </w:r>
          </w:p>
          <w:p w:rsidR="00CF46DB" w:rsidRDefault="00CF46DB" w:rsidP="00CF46DB">
            <w:pPr>
              <w:pStyle w:val="TableTitle"/>
              <w:numPr>
                <w:ilvl w:val="0"/>
                <w:numId w:val="37"/>
              </w:numPr>
              <w:spacing w:before="60" w:after="60"/>
              <w:ind w:left="1134" w:hanging="567"/>
              <w:rPr>
                <w:rFonts w:ascii="Arial Narrow" w:hAnsi="Arial Narrow"/>
                <w:b w:val="0"/>
                <w:color w:val="0B02BE"/>
                <w:szCs w:val="22"/>
              </w:rPr>
            </w:pPr>
            <w:r>
              <w:rPr>
                <w:rFonts w:ascii="Arial Narrow" w:hAnsi="Arial Narrow"/>
                <w:b w:val="0"/>
                <w:color w:val="0B02BE"/>
                <w:szCs w:val="22"/>
              </w:rPr>
              <w:t xml:space="preserve">If you have any comments or hear of any re the new coffee shop please let them know as they are </w:t>
            </w:r>
            <w:r w:rsidR="007D4F0B">
              <w:rPr>
                <w:rFonts w:ascii="Arial Narrow" w:hAnsi="Arial Narrow"/>
                <w:b w:val="0"/>
                <w:color w:val="0B02BE"/>
                <w:szCs w:val="22"/>
              </w:rPr>
              <w:t xml:space="preserve">happy to receive </w:t>
            </w:r>
            <w:r>
              <w:rPr>
                <w:rFonts w:ascii="Arial Narrow" w:hAnsi="Arial Narrow"/>
                <w:b w:val="0"/>
                <w:color w:val="0B02BE"/>
                <w:szCs w:val="22"/>
              </w:rPr>
              <w:t>feedback.</w:t>
            </w:r>
          </w:p>
          <w:p w:rsidR="00CF46DB" w:rsidRDefault="00CF46DB" w:rsidP="00CF46DB">
            <w:pPr>
              <w:pStyle w:val="TableTitle"/>
              <w:numPr>
                <w:ilvl w:val="0"/>
                <w:numId w:val="37"/>
              </w:numPr>
              <w:spacing w:before="60" w:after="60"/>
              <w:ind w:left="1134" w:hanging="567"/>
              <w:rPr>
                <w:rFonts w:ascii="Arial Narrow" w:hAnsi="Arial Narrow"/>
                <w:b w:val="0"/>
                <w:color w:val="0B02BE"/>
                <w:szCs w:val="22"/>
              </w:rPr>
            </w:pPr>
            <w:r>
              <w:rPr>
                <w:rFonts w:ascii="Arial Narrow" w:hAnsi="Arial Narrow"/>
                <w:b w:val="0"/>
                <w:color w:val="0B02BE"/>
                <w:szCs w:val="22"/>
              </w:rPr>
              <w:t>Tenders have been rec’d for the supply of School Uniforms</w:t>
            </w:r>
          </w:p>
          <w:p w:rsidR="00CF46DB" w:rsidRDefault="00CF46DB" w:rsidP="00CF46DB">
            <w:pPr>
              <w:pStyle w:val="TableTitle"/>
              <w:numPr>
                <w:ilvl w:val="0"/>
                <w:numId w:val="37"/>
              </w:numPr>
              <w:spacing w:before="60" w:after="60"/>
              <w:ind w:left="1134" w:hanging="567"/>
              <w:rPr>
                <w:rFonts w:ascii="Arial Narrow" w:hAnsi="Arial Narrow"/>
                <w:b w:val="0"/>
                <w:color w:val="0B02BE"/>
                <w:szCs w:val="22"/>
              </w:rPr>
            </w:pPr>
            <w:r>
              <w:rPr>
                <w:rFonts w:ascii="Arial Narrow" w:hAnsi="Arial Narrow"/>
                <w:b w:val="0"/>
                <w:color w:val="0B02BE"/>
                <w:szCs w:val="22"/>
              </w:rPr>
              <w:t>Long sleeve supporters</w:t>
            </w:r>
            <w:r w:rsidR="007D4F0B">
              <w:rPr>
                <w:rFonts w:ascii="Arial Narrow" w:hAnsi="Arial Narrow"/>
                <w:b w:val="0"/>
                <w:color w:val="0B02BE"/>
                <w:szCs w:val="22"/>
              </w:rPr>
              <w:t>’</w:t>
            </w:r>
            <w:r>
              <w:rPr>
                <w:rFonts w:ascii="Arial Narrow" w:hAnsi="Arial Narrow"/>
                <w:b w:val="0"/>
                <w:color w:val="0B02BE"/>
                <w:szCs w:val="22"/>
              </w:rPr>
              <w:t xml:space="preserve"> shirts are available from the Netball Supporters’ Group. The cost is $80 and they are a great quality Canterbury jersey. Order </w:t>
            </w:r>
            <w:r w:rsidR="007D4F0B">
              <w:rPr>
                <w:rFonts w:ascii="Arial Narrow" w:hAnsi="Arial Narrow"/>
                <w:b w:val="0"/>
                <w:color w:val="0B02BE"/>
                <w:szCs w:val="22"/>
              </w:rPr>
              <w:t xml:space="preserve">ASAP </w:t>
            </w:r>
            <w:r>
              <w:rPr>
                <w:rFonts w:ascii="Arial Narrow" w:hAnsi="Arial Narrow"/>
                <w:b w:val="0"/>
                <w:color w:val="0B02BE"/>
                <w:szCs w:val="22"/>
              </w:rPr>
              <w:t>if you want one for the winter season.</w:t>
            </w:r>
          </w:p>
          <w:p w:rsidR="007F154D" w:rsidRPr="00CF46DB" w:rsidRDefault="007D4F0B" w:rsidP="00CF46DB">
            <w:pPr>
              <w:pStyle w:val="TableTitle"/>
              <w:numPr>
                <w:ilvl w:val="0"/>
                <w:numId w:val="37"/>
              </w:numPr>
              <w:spacing w:before="60" w:after="60"/>
              <w:ind w:left="1134" w:hanging="567"/>
              <w:rPr>
                <w:rFonts w:ascii="Arial Narrow" w:hAnsi="Arial Narrow"/>
                <w:b w:val="0"/>
                <w:color w:val="0B02BE"/>
                <w:szCs w:val="22"/>
              </w:rPr>
            </w:pPr>
            <w:r>
              <w:rPr>
                <w:rFonts w:ascii="Arial Narrow" w:hAnsi="Arial Narrow"/>
                <w:b w:val="0"/>
                <w:color w:val="0B02BE"/>
                <w:szCs w:val="22"/>
              </w:rPr>
              <w:t>The school fair is on Sunday 26</w:t>
            </w:r>
            <w:r w:rsidRPr="007D4F0B">
              <w:rPr>
                <w:rFonts w:ascii="Arial Narrow" w:hAnsi="Arial Narrow"/>
                <w:b w:val="0"/>
                <w:color w:val="0B02BE"/>
                <w:szCs w:val="22"/>
                <w:vertAlign w:val="superscript"/>
              </w:rPr>
              <w:t>th</w:t>
            </w:r>
            <w:r>
              <w:rPr>
                <w:rFonts w:ascii="Arial Narrow" w:hAnsi="Arial Narrow"/>
                <w:b w:val="0"/>
                <w:color w:val="0B02BE"/>
                <w:szCs w:val="22"/>
              </w:rPr>
              <w:t xml:space="preserve"> August from 11am. There may be a fun run before it. All supporters’ groups will be required to help man the BBQ. More info to come.</w:t>
            </w:r>
            <w:r w:rsidR="00CF46DB">
              <w:rPr>
                <w:rFonts w:ascii="Arial Narrow" w:hAnsi="Arial Narrow"/>
                <w:b w:val="0"/>
                <w:color w:val="0B02BE"/>
                <w:szCs w:val="22"/>
              </w:rPr>
              <w:t xml:space="preserve"> </w:t>
            </w:r>
            <w:r w:rsidR="007F154D" w:rsidRPr="00CF46DB">
              <w:rPr>
                <w:rFonts w:ascii="Arial Narrow" w:hAnsi="Arial Narrow"/>
                <w:b w:val="0"/>
                <w:color w:val="0B02BE"/>
                <w:szCs w:val="22"/>
              </w:rPr>
              <w:br/>
            </w:r>
          </w:p>
          <w:p w:rsidR="00CC0926" w:rsidRPr="009B6F5D" w:rsidRDefault="00940598" w:rsidP="00CF46DB">
            <w:pPr>
              <w:pStyle w:val="TableTitle"/>
              <w:numPr>
                <w:ilvl w:val="0"/>
                <w:numId w:val="36"/>
              </w:numPr>
              <w:tabs>
                <w:tab w:val="left" w:pos="1155"/>
              </w:tabs>
              <w:spacing w:before="60" w:after="60"/>
              <w:rPr>
                <w:rFonts w:ascii="Arial Narrow" w:hAnsi="Arial Narrow"/>
                <w:b w:val="0"/>
                <w:color w:val="0000FF"/>
                <w:szCs w:val="22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>School report</w:t>
            </w:r>
            <w:r w:rsidR="00CA1286" w:rsidRPr="009B6F5D">
              <w:rPr>
                <w:rFonts w:ascii="Arial Narrow" w:hAnsi="Arial Narrow"/>
                <w:b w:val="0"/>
                <w:szCs w:val="22"/>
              </w:rPr>
              <w:br/>
            </w:r>
            <w:proofErr w:type="spellStart"/>
            <w:r w:rsidR="00CA1286" w:rsidRPr="009B6F5D">
              <w:rPr>
                <w:rFonts w:ascii="Arial Narrow" w:hAnsi="Arial Narrow"/>
                <w:b w:val="0"/>
                <w:color w:val="0000FF"/>
                <w:szCs w:val="22"/>
              </w:rPr>
              <w:t>i</w:t>
            </w:r>
            <w:proofErr w:type="spellEnd"/>
            <w:r w:rsidR="00CA1286" w:rsidRPr="009B6F5D">
              <w:rPr>
                <w:rFonts w:ascii="Arial Narrow" w:hAnsi="Arial Narrow"/>
                <w:b w:val="0"/>
                <w:color w:val="0000FF"/>
                <w:szCs w:val="22"/>
              </w:rPr>
              <w:t>.</w:t>
            </w:r>
            <w:r w:rsidR="00CA1286" w:rsidRPr="009B6F5D">
              <w:rPr>
                <w:rFonts w:ascii="Arial Narrow" w:hAnsi="Arial Narrow"/>
                <w:b w:val="0"/>
                <w:szCs w:val="22"/>
              </w:rPr>
              <w:t xml:space="preserve"> </w:t>
            </w:r>
            <w:r w:rsidR="00CA1286" w:rsidRPr="009B6F5D">
              <w:rPr>
                <w:rFonts w:ascii="Arial Narrow" w:hAnsi="Arial Narrow"/>
                <w:b w:val="0"/>
                <w:szCs w:val="22"/>
              </w:rPr>
              <w:tab/>
            </w:r>
            <w:r w:rsidR="000C31C6">
              <w:rPr>
                <w:rFonts w:ascii="Arial Narrow" w:hAnsi="Arial Narrow"/>
                <w:b w:val="0"/>
                <w:color w:val="0000FF"/>
                <w:szCs w:val="22"/>
              </w:rPr>
              <w:t xml:space="preserve">All round it was a good season. Neil would like to do some training days before Development Day this year but will need to speak to Tim Hughes first. </w:t>
            </w:r>
          </w:p>
          <w:p w:rsidR="003E0EDA" w:rsidRPr="00ED6BDF" w:rsidRDefault="007F7411" w:rsidP="00CF46DB">
            <w:pPr>
              <w:pStyle w:val="TableTitle"/>
              <w:numPr>
                <w:ilvl w:val="0"/>
                <w:numId w:val="36"/>
              </w:numPr>
              <w:tabs>
                <w:tab w:val="left" w:pos="1155"/>
              </w:tabs>
              <w:spacing w:before="60" w:after="60"/>
              <w:rPr>
                <w:rFonts w:ascii="Arial Narrow" w:hAnsi="Arial Narrow"/>
                <w:b w:val="0"/>
                <w:color w:val="0000FF"/>
                <w:szCs w:val="22"/>
              </w:rPr>
            </w:pPr>
            <w:r w:rsidRPr="00ED6BDF">
              <w:rPr>
                <w:rFonts w:ascii="Arial Narrow" w:hAnsi="Arial Narrow"/>
                <w:b w:val="0"/>
                <w:szCs w:val="22"/>
              </w:rPr>
              <w:t>General Business</w:t>
            </w:r>
            <w:r w:rsidR="00CA1286" w:rsidRPr="00ED6BDF">
              <w:rPr>
                <w:rFonts w:ascii="Arial Narrow" w:hAnsi="Arial Narrow"/>
                <w:b w:val="0"/>
                <w:color w:val="0000FF"/>
                <w:szCs w:val="22"/>
              </w:rPr>
              <w:br/>
            </w:r>
            <w:proofErr w:type="spellStart"/>
            <w:r w:rsidR="00CA1286" w:rsidRPr="00ED6BDF">
              <w:rPr>
                <w:rFonts w:ascii="Arial Narrow" w:hAnsi="Arial Narrow"/>
                <w:b w:val="0"/>
                <w:color w:val="0000FF"/>
                <w:szCs w:val="22"/>
              </w:rPr>
              <w:t>i</w:t>
            </w:r>
            <w:proofErr w:type="spellEnd"/>
            <w:r w:rsidR="00CA1286" w:rsidRPr="00ED6BDF">
              <w:rPr>
                <w:rFonts w:ascii="Arial Narrow" w:hAnsi="Arial Narrow"/>
                <w:b w:val="0"/>
                <w:color w:val="0000FF"/>
                <w:szCs w:val="22"/>
              </w:rPr>
              <w:t>.</w:t>
            </w:r>
            <w:r w:rsidR="00DF631D">
              <w:rPr>
                <w:rFonts w:ascii="Arial Narrow" w:hAnsi="Arial Narrow"/>
                <w:b w:val="0"/>
                <w:color w:val="0000FF"/>
                <w:szCs w:val="22"/>
              </w:rPr>
              <w:t xml:space="preserve">  </w:t>
            </w:r>
            <w:r w:rsidR="00CA1286" w:rsidRPr="00ED6BDF">
              <w:rPr>
                <w:rFonts w:ascii="Arial Narrow" w:hAnsi="Arial Narrow"/>
                <w:b w:val="0"/>
                <w:color w:val="0000FF"/>
                <w:szCs w:val="22"/>
              </w:rPr>
              <w:tab/>
            </w:r>
            <w:r w:rsidR="007D4F0B">
              <w:rPr>
                <w:rFonts w:ascii="Arial Narrow" w:hAnsi="Arial Narrow"/>
                <w:b w:val="0"/>
                <w:color w:val="0000FF"/>
                <w:szCs w:val="22"/>
              </w:rPr>
              <w:t xml:space="preserve">Fund raising – Bob </w:t>
            </w:r>
            <w:proofErr w:type="spellStart"/>
            <w:r w:rsidR="007D4F0B">
              <w:rPr>
                <w:rFonts w:ascii="Arial Narrow" w:hAnsi="Arial Narrow"/>
                <w:b w:val="0"/>
                <w:color w:val="0000FF"/>
                <w:szCs w:val="22"/>
              </w:rPr>
              <w:t>Kersnovske</w:t>
            </w:r>
            <w:proofErr w:type="spellEnd"/>
            <w:r w:rsidR="007D4F0B">
              <w:rPr>
                <w:rFonts w:ascii="Arial Narrow" w:hAnsi="Arial Narrow"/>
                <w:b w:val="0"/>
                <w:color w:val="0000FF"/>
                <w:szCs w:val="22"/>
              </w:rPr>
              <w:t xml:space="preserve"> confirmed our use of the BBQ trailer for our home games. He has requested that there be a designated BBQ person available for him to show how to set it up to </w:t>
            </w:r>
            <w:proofErr w:type="spellStart"/>
            <w:r w:rsidR="007D4F0B">
              <w:rPr>
                <w:rFonts w:ascii="Arial Narrow" w:hAnsi="Arial Narrow"/>
                <w:b w:val="0"/>
                <w:color w:val="0000FF"/>
                <w:szCs w:val="22"/>
              </w:rPr>
              <w:t>satisty</w:t>
            </w:r>
            <w:proofErr w:type="spellEnd"/>
            <w:r w:rsidR="007D4F0B">
              <w:rPr>
                <w:rFonts w:ascii="Arial Narrow" w:hAnsi="Arial Narrow"/>
                <w:b w:val="0"/>
                <w:color w:val="0000FF"/>
                <w:szCs w:val="22"/>
              </w:rPr>
              <w:t xml:space="preserve"> WHS. If Russell Patterson isn’t available Craig Darley has volunteered. There was also discussion as to whether we could use the BBQ for a sausage sizzle for our Development Day instead of bringing in food from outside. This generally sounds like a great idea. </w:t>
            </w:r>
          </w:p>
          <w:p w:rsidR="00CC0926" w:rsidRPr="009B6F5D" w:rsidRDefault="00CC0926" w:rsidP="00CF46DB">
            <w:pPr>
              <w:pStyle w:val="TableTitle"/>
              <w:numPr>
                <w:ilvl w:val="0"/>
                <w:numId w:val="36"/>
              </w:numPr>
              <w:spacing w:before="60" w:after="60"/>
              <w:rPr>
                <w:rFonts w:ascii="Arial Narrow" w:hAnsi="Arial Narrow"/>
                <w:b w:val="0"/>
                <w:color w:val="0000FF"/>
                <w:szCs w:val="22"/>
              </w:rPr>
            </w:pPr>
            <w:r w:rsidRPr="00ED6BDF">
              <w:rPr>
                <w:rFonts w:ascii="Arial Narrow" w:hAnsi="Arial Narrow"/>
                <w:b w:val="0"/>
                <w:szCs w:val="22"/>
              </w:rPr>
              <w:t>Next Meeting</w:t>
            </w:r>
            <w:r w:rsidR="002A0F90" w:rsidRPr="00ED6BDF">
              <w:rPr>
                <w:rFonts w:ascii="Arial Narrow" w:hAnsi="Arial Narrow"/>
                <w:b w:val="0"/>
                <w:color w:val="0000FF"/>
                <w:szCs w:val="22"/>
              </w:rPr>
              <w:t xml:space="preserve">: </w:t>
            </w:r>
            <w:r w:rsidR="00325814" w:rsidRPr="00ED6BDF">
              <w:rPr>
                <w:rFonts w:ascii="Arial Narrow" w:hAnsi="Arial Narrow"/>
                <w:b w:val="0"/>
                <w:color w:val="0000FF"/>
                <w:szCs w:val="22"/>
              </w:rPr>
              <w:t xml:space="preserve">Thursday </w:t>
            </w:r>
            <w:r w:rsidR="00ED6BDF" w:rsidRPr="00ED6BDF">
              <w:rPr>
                <w:rFonts w:ascii="Arial Narrow" w:hAnsi="Arial Narrow"/>
                <w:b w:val="0"/>
                <w:color w:val="0000FF"/>
                <w:szCs w:val="22"/>
              </w:rPr>
              <w:t>1 March 2012</w:t>
            </w:r>
            <w:r w:rsidR="00FF5AE5" w:rsidRPr="00ED6BDF">
              <w:rPr>
                <w:rFonts w:ascii="Arial Narrow" w:hAnsi="Arial Narrow"/>
                <w:b w:val="0"/>
                <w:color w:val="0000FF"/>
                <w:szCs w:val="22"/>
              </w:rPr>
              <w:t xml:space="preserve"> at 3:30pm in the library</w:t>
            </w:r>
            <w:r w:rsidR="00FF5AE5" w:rsidRPr="009B6F5D">
              <w:rPr>
                <w:rFonts w:ascii="Arial Narrow" w:hAnsi="Arial Narrow"/>
                <w:b w:val="0"/>
                <w:color w:val="0000FF"/>
                <w:szCs w:val="22"/>
              </w:rPr>
              <w:t>.</w:t>
            </w:r>
          </w:p>
          <w:p w:rsidR="00CC0926" w:rsidRPr="00976AB9" w:rsidRDefault="00CC0926" w:rsidP="00CF46DB">
            <w:pPr>
              <w:pStyle w:val="TableTitle"/>
              <w:numPr>
                <w:ilvl w:val="0"/>
                <w:numId w:val="36"/>
              </w:numPr>
              <w:spacing w:before="60" w:after="60"/>
              <w:rPr>
                <w:rFonts w:ascii="Arial Narrow" w:hAnsi="Arial Narrow"/>
                <w:b w:val="0"/>
                <w:sz w:val="20"/>
              </w:rPr>
            </w:pPr>
            <w:r w:rsidRPr="009B6F5D">
              <w:rPr>
                <w:rFonts w:ascii="Arial Narrow" w:hAnsi="Arial Narrow"/>
                <w:b w:val="0"/>
                <w:szCs w:val="22"/>
              </w:rPr>
              <w:t xml:space="preserve">Meeting Closed </w:t>
            </w:r>
            <w:r w:rsidR="00B13DE5" w:rsidRPr="009B6F5D">
              <w:rPr>
                <w:rFonts w:ascii="Arial Narrow" w:hAnsi="Arial Narrow"/>
                <w:b w:val="0"/>
                <w:szCs w:val="22"/>
              </w:rPr>
              <w:t>–</w:t>
            </w:r>
            <w:r w:rsidRPr="009B6F5D">
              <w:rPr>
                <w:rFonts w:ascii="Arial Narrow" w:hAnsi="Arial Narrow"/>
                <w:b w:val="0"/>
                <w:szCs w:val="22"/>
              </w:rPr>
              <w:t xml:space="preserve"> </w:t>
            </w:r>
            <w:r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Meeting closed at </w:t>
            </w:r>
            <w:r w:rsidR="00ED6BDF">
              <w:rPr>
                <w:rFonts w:ascii="Arial Narrow" w:hAnsi="Arial Narrow"/>
                <w:b w:val="0"/>
                <w:color w:val="0000FF"/>
                <w:szCs w:val="22"/>
              </w:rPr>
              <w:t>4.30</w:t>
            </w:r>
            <w:r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by </w:t>
            </w:r>
            <w:r w:rsidR="00325814" w:rsidRPr="009B6F5D">
              <w:rPr>
                <w:rFonts w:ascii="Arial Narrow" w:hAnsi="Arial Narrow"/>
                <w:b w:val="0"/>
                <w:color w:val="0000FF"/>
                <w:szCs w:val="22"/>
              </w:rPr>
              <w:t>Narelle</w:t>
            </w:r>
            <w:r w:rsidR="00DC399A"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</w:t>
            </w:r>
            <w:r w:rsidR="00325814" w:rsidRPr="009B6F5D">
              <w:rPr>
                <w:rFonts w:ascii="Arial Narrow" w:hAnsi="Arial Narrow"/>
                <w:b w:val="0"/>
                <w:color w:val="0000FF"/>
                <w:szCs w:val="22"/>
              </w:rPr>
              <w:t>Darley</w:t>
            </w:r>
            <w:r w:rsidR="00DC399A" w:rsidRPr="009B6F5D">
              <w:rPr>
                <w:rFonts w:ascii="Arial Narrow" w:hAnsi="Arial Narrow"/>
                <w:b w:val="0"/>
                <w:color w:val="0000FF"/>
                <w:szCs w:val="22"/>
              </w:rPr>
              <w:t xml:space="preserve"> </w:t>
            </w:r>
          </w:p>
        </w:tc>
      </w:tr>
      <w:tr w:rsidR="00243C9B" w:rsidRPr="00976AB9" w:rsidTr="007D53A5">
        <w:trPr>
          <w:trHeight w:val="524"/>
        </w:trPr>
        <w:tc>
          <w:tcPr>
            <w:tcW w:w="9696" w:type="dxa"/>
            <w:gridSpan w:val="4"/>
            <w:tcMar>
              <w:left w:w="57" w:type="dxa"/>
              <w:right w:w="57" w:type="dxa"/>
            </w:tcMar>
          </w:tcPr>
          <w:p w:rsidR="00243C9B" w:rsidRPr="009B6F5D" w:rsidRDefault="00243C9B" w:rsidP="00DF631D">
            <w:pPr>
              <w:pStyle w:val="TableTitle"/>
              <w:spacing w:before="60" w:after="60"/>
              <w:ind w:left="570"/>
              <w:rPr>
                <w:rFonts w:ascii="Arial Narrow" w:hAnsi="Arial Narrow"/>
                <w:b w:val="0"/>
                <w:szCs w:val="22"/>
              </w:rPr>
            </w:pPr>
          </w:p>
        </w:tc>
      </w:tr>
      <w:bookmarkEnd w:id="0"/>
    </w:tbl>
    <w:p w:rsidR="00DF631D" w:rsidRDefault="00DF631D" w:rsidP="00CC0926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</w:p>
    <w:p w:rsidR="00DF631D" w:rsidRDefault="00DF631D" w:rsidP="00CC0926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</w:p>
    <w:p w:rsidR="00DF631D" w:rsidRDefault="00DF631D" w:rsidP="00CC0926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</w:p>
    <w:p w:rsidR="00CC0926" w:rsidRDefault="00CC0926" w:rsidP="00CC0926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  <w:r w:rsidRPr="00CC6C49">
        <w:rPr>
          <w:rFonts w:cs="Arial"/>
        </w:rPr>
        <w:t xml:space="preserve">Actions </w:t>
      </w:r>
    </w:p>
    <w:p w:rsidR="00DF631D" w:rsidRPr="00CC6C49" w:rsidRDefault="00DF631D" w:rsidP="00CC0926">
      <w:pPr>
        <w:pStyle w:val="Agendaitemnumbering"/>
        <w:keepNext/>
        <w:numPr>
          <w:ilvl w:val="0"/>
          <w:numId w:val="0"/>
        </w:numPr>
        <w:spacing w:before="60" w:after="60"/>
        <w:rPr>
          <w:rFonts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7016"/>
        <w:gridCol w:w="1008"/>
      </w:tblGrid>
      <w:tr w:rsidR="00325814" w:rsidRPr="009B6F5D" w:rsidTr="00325814">
        <w:tc>
          <w:tcPr>
            <w:tcW w:w="1440" w:type="dxa"/>
            <w:shd w:val="clear" w:color="auto" w:fill="E6E6E6"/>
            <w:vAlign w:val="center"/>
          </w:tcPr>
          <w:p w:rsidR="00325814" w:rsidRPr="009B6F5D" w:rsidRDefault="00325814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b/>
                <w:sz w:val="20"/>
                <w:szCs w:val="20"/>
              </w:rPr>
              <w:t>Description</w:t>
            </w:r>
          </w:p>
        </w:tc>
        <w:tc>
          <w:tcPr>
            <w:tcW w:w="7016" w:type="dxa"/>
            <w:shd w:val="clear" w:color="auto" w:fill="E6E6E6"/>
            <w:vAlign w:val="center"/>
          </w:tcPr>
          <w:p w:rsidR="00325814" w:rsidRPr="009B6F5D" w:rsidRDefault="00325814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b/>
                <w:sz w:val="20"/>
                <w:szCs w:val="20"/>
              </w:rPr>
              <w:t>Action by Whom</w:t>
            </w:r>
          </w:p>
        </w:tc>
        <w:tc>
          <w:tcPr>
            <w:tcW w:w="1008" w:type="dxa"/>
            <w:shd w:val="clear" w:color="auto" w:fill="E6E6E6"/>
            <w:vAlign w:val="center"/>
          </w:tcPr>
          <w:p w:rsidR="00325814" w:rsidRPr="009B6F5D" w:rsidRDefault="00325814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b/>
                <w:sz w:val="20"/>
                <w:szCs w:val="20"/>
              </w:rPr>
              <w:t>Due Date</w:t>
            </w:r>
          </w:p>
        </w:tc>
      </w:tr>
      <w:tr w:rsidR="00325814" w:rsidRPr="009B6F5D" w:rsidTr="00325814">
        <w:tc>
          <w:tcPr>
            <w:tcW w:w="1440" w:type="dxa"/>
            <w:shd w:val="clear" w:color="auto" w:fill="auto"/>
            <w:vAlign w:val="center"/>
          </w:tcPr>
          <w:p w:rsidR="00325814" w:rsidRPr="009B6F5D" w:rsidRDefault="00F73D77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Season Calendar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325814" w:rsidRPr="009B6F5D" w:rsidRDefault="00F73D77" w:rsidP="00BF4C5A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Donna to organise calendar for distribution at Development  evening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5814" w:rsidRPr="00375C77" w:rsidRDefault="00F73D77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1/3/12</w:t>
            </w:r>
          </w:p>
        </w:tc>
      </w:tr>
      <w:tr w:rsidR="00325814" w:rsidRPr="009B6F5D" w:rsidTr="00325814">
        <w:tc>
          <w:tcPr>
            <w:tcW w:w="1440" w:type="dxa"/>
            <w:shd w:val="clear" w:color="auto" w:fill="auto"/>
            <w:vAlign w:val="center"/>
          </w:tcPr>
          <w:p w:rsidR="00325814" w:rsidRPr="009B6F5D" w:rsidRDefault="00CA1286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sz w:val="20"/>
                <w:szCs w:val="20"/>
              </w:rPr>
              <w:t>Team Managers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325814" w:rsidRPr="009B6F5D" w:rsidRDefault="00F73D77" w:rsidP="00695C22">
            <w:pPr>
              <w:widowControl w:val="0"/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Donna to contact previ</w:t>
            </w:r>
            <w:r w:rsidR="00391F28">
              <w:rPr>
                <w:rFonts w:ascii="Arial Narrow" w:hAnsi="Arial Narrow"/>
                <w:sz w:val="20"/>
                <w:szCs w:val="20"/>
              </w:rPr>
              <w:t>ous years team</w:t>
            </w:r>
            <w:r w:rsidR="00695C22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managers </w:t>
            </w:r>
            <w:r w:rsidR="00CA1286" w:rsidRPr="009B6F5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5814" w:rsidRPr="00375C77" w:rsidRDefault="00F73D77" w:rsidP="00F16C19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1/3/12</w:t>
            </w:r>
          </w:p>
        </w:tc>
      </w:tr>
      <w:tr w:rsidR="00325814" w:rsidRPr="009B6F5D" w:rsidTr="00325814">
        <w:tc>
          <w:tcPr>
            <w:tcW w:w="1440" w:type="dxa"/>
            <w:shd w:val="clear" w:color="auto" w:fill="auto"/>
            <w:vAlign w:val="center"/>
          </w:tcPr>
          <w:p w:rsidR="00325814" w:rsidRPr="009B6F5D" w:rsidRDefault="00CA1286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sz w:val="20"/>
                <w:szCs w:val="20"/>
              </w:rPr>
              <w:t>Goalie Training Information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325814" w:rsidRPr="009B6F5D" w:rsidRDefault="008F4150" w:rsidP="00C4509E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Neil White organising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5814" w:rsidRPr="00375C77" w:rsidRDefault="00CA1286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Ongoing</w:t>
            </w:r>
          </w:p>
        </w:tc>
      </w:tr>
      <w:tr w:rsidR="00325814" w:rsidRPr="009B6F5D" w:rsidTr="00325814">
        <w:tc>
          <w:tcPr>
            <w:tcW w:w="1440" w:type="dxa"/>
            <w:shd w:val="clear" w:color="auto" w:fill="auto"/>
            <w:vAlign w:val="center"/>
          </w:tcPr>
          <w:p w:rsidR="00325814" w:rsidRPr="009B6F5D" w:rsidRDefault="00F73D77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Easter training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325814" w:rsidRPr="009B6F5D" w:rsidRDefault="007C4E43" w:rsidP="00F73D77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 w:rsidRPr="009B6F5D">
              <w:rPr>
                <w:rFonts w:ascii="Arial Narrow" w:hAnsi="Arial Narrow" w:cs="Tahoma"/>
                <w:sz w:val="20"/>
                <w:szCs w:val="20"/>
              </w:rPr>
              <w:t xml:space="preserve">Donna to contact </w:t>
            </w:r>
            <w:r w:rsidR="00F73D77">
              <w:rPr>
                <w:rFonts w:ascii="Arial Narrow" w:hAnsi="Arial Narrow" w:cs="Tahoma"/>
                <w:sz w:val="20"/>
                <w:szCs w:val="20"/>
              </w:rPr>
              <w:t>Qld Hockey at Comslie and have flyer to distribute at Development  Evening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5814" w:rsidRPr="00375C77" w:rsidRDefault="00F73D77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16/3/12</w:t>
            </w:r>
          </w:p>
        </w:tc>
      </w:tr>
      <w:tr w:rsidR="00325814" w:rsidRPr="009B6F5D" w:rsidTr="00325814">
        <w:tc>
          <w:tcPr>
            <w:tcW w:w="1440" w:type="dxa"/>
            <w:shd w:val="clear" w:color="auto" w:fill="auto"/>
            <w:vAlign w:val="center"/>
          </w:tcPr>
          <w:p w:rsidR="00325814" w:rsidRPr="009B6F5D" w:rsidRDefault="00391F28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Trailer for fundraising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325814" w:rsidRPr="009B6F5D" w:rsidRDefault="00391F28" w:rsidP="00C4509E">
            <w:pPr>
              <w:widowControl w:val="0"/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Narelle to contact Mr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Ker</w:t>
            </w:r>
            <w:r w:rsidR="00CF46DB">
              <w:rPr>
                <w:rFonts w:ascii="Arial Narrow" w:hAnsi="Arial Narrow"/>
                <w:sz w:val="20"/>
                <w:szCs w:val="20"/>
              </w:rPr>
              <w:t>s</w:t>
            </w:r>
            <w:r>
              <w:rPr>
                <w:rFonts w:ascii="Arial Narrow" w:hAnsi="Arial Narrow"/>
                <w:sz w:val="20"/>
                <w:szCs w:val="20"/>
              </w:rPr>
              <w:t>novski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with home game dates and Russell </w:t>
            </w:r>
            <w:r w:rsidR="00695C22">
              <w:rPr>
                <w:rFonts w:ascii="Arial Narrow" w:hAnsi="Arial Narrow"/>
                <w:sz w:val="20"/>
                <w:szCs w:val="20"/>
              </w:rPr>
              <w:t>to assist if possible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5814" w:rsidRPr="00375C77" w:rsidRDefault="00391F28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1/3/12</w:t>
            </w:r>
          </w:p>
        </w:tc>
      </w:tr>
      <w:tr w:rsidR="00325814" w:rsidRPr="009B6F5D" w:rsidTr="00325814">
        <w:tc>
          <w:tcPr>
            <w:tcW w:w="1440" w:type="dxa"/>
            <w:shd w:val="clear" w:color="auto" w:fill="auto"/>
            <w:vAlign w:val="center"/>
          </w:tcPr>
          <w:p w:rsidR="00325814" w:rsidRPr="009B6F5D" w:rsidRDefault="00391F28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Fundraising Sausage sizzle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325814" w:rsidRPr="009B6F5D" w:rsidRDefault="00695C22" w:rsidP="00C4509E">
            <w:pPr>
              <w:widowControl w:val="0"/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Narelle checking out Bunning’s source for </w:t>
            </w:r>
            <w:r w:rsidR="00391F28">
              <w:rPr>
                <w:rFonts w:ascii="Arial Narrow" w:hAnsi="Arial Narrow"/>
                <w:sz w:val="20"/>
                <w:szCs w:val="20"/>
              </w:rPr>
              <w:t>BBQ sausages, bacon, bread</w:t>
            </w:r>
            <w:r>
              <w:rPr>
                <w:rFonts w:ascii="Arial Narrow" w:hAnsi="Arial Narrow"/>
                <w:sz w:val="20"/>
                <w:szCs w:val="20"/>
              </w:rPr>
              <w:t xml:space="preserve"> etc for home games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5814" w:rsidRPr="00375C77" w:rsidRDefault="00695C22" w:rsidP="00F16264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1/3/12</w:t>
            </w:r>
          </w:p>
        </w:tc>
      </w:tr>
      <w:tr w:rsidR="00325814" w:rsidRPr="009B6F5D" w:rsidTr="00325814">
        <w:tc>
          <w:tcPr>
            <w:tcW w:w="1440" w:type="dxa"/>
            <w:shd w:val="clear" w:color="auto" w:fill="auto"/>
            <w:vAlign w:val="center"/>
          </w:tcPr>
          <w:p w:rsidR="00325814" w:rsidRPr="009B6F5D" w:rsidRDefault="00391F28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Lolly bags for home games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325814" w:rsidRPr="009B6F5D" w:rsidRDefault="00391F28" w:rsidP="00C4509E">
            <w:pPr>
              <w:widowControl w:val="0"/>
              <w:tabs>
                <w:tab w:val="left" w:pos="567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Narelle to organise for all home games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5814" w:rsidRPr="00375C77" w:rsidRDefault="00DF631D" w:rsidP="00F16264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21/4/12</w:t>
            </w:r>
          </w:p>
        </w:tc>
      </w:tr>
      <w:tr w:rsidR="00325814" w:rsidRPr="009B6F5D" w:rsidTr="00325814">
        <w:tc>
          <w:tcPr>
            <w:tcW w:w="1440" w:type="dxa"/>
            <w:shd w:val="clear" w:color="auto" w:fill="auto"/>
            <w:vAlign w:val="center"/>
          </w:tcPr>
          <w:p w:rsidR="00325814" w:rsidRPr="00B14681" w:rsidRDefault="00391F28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Softdrinks for home games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325814" w:rsidRPr="00B14681" w:rsidRDefault="00391F28" w:rsidP="00C4509E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Jo to purchase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25814" w:rsidRPr="00375C77" w:rsidRDefault="00DF631D" w:rsidP="00F16264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16/3/12</w:t>
            </w:r>
          </w:p>
        </w:tc>
      </w:tr>
      <w:tr w:rsidR="00203CA4" w:rsidRPr="00203CA4" w:rsidTr="00325814">
        <w:tc>
          <w:tcPr>
            <w:tcW w:w="1440" w:type="dxa"/>
            <w:shd w:val="clear" w:color="auto" w:fill="auto"/>
            <w:vAlign w:val="center"/>
          </w:tcPr>
          <w:p w:rsidR="00203CA4" w:rsidRPr="00B14681" w:rsidRDefault="00391F28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Hockey Captain Badge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203CA4" w:rsidRDefault="00391F28" w:rsidP="00C4509E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Narelle to purchase from </w:t>
            </w: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officeworks</w:t>
            </w:r>
            <w:proofErr w:type="spellEnd"/>
            <w:r w:rsidR="007D4F0B">
              <w:rPr>
                <w:rFonts w:ascii="Arial Narrow" w:hAnsi="Arial Narrow" w:cs="Tahoma"/>
                <w:sz w:val="20"/>
                <w:szCs w:val="20"/>
              </w:rPr>
              <w:t xml:space="preserve"> once the Hockey Captain has been selected.</w:t>
            </w:r>
          </w:p>
          <w:p w:rsidR="00695C22" w:rsidRPr="00B14681" w:rsidRDefault="00695C22" w:rsidP="00C4509E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203CA4" w:rsidRPr="00375C77" w:rsidRDefault="00203CA4" w:rsidP="00F16264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</w:p>
        </w:tc>
      </w:tr>
      <w:tr w:rsidR="00695C22" w:rsidRPr="00203CA4" w:rsidTr="00325814">
        <w:tc>
          <w:tcPr>
            <w:tcW w:w="1440" w:type="dxa"/>
            <w:shd w:val="clear" w:color="auto" w:fill="auto"/>
            <w:vAlign w:val="center"/>
          </w:tcPr>
          <w:p w:rsidR="00695C22" w:rsidRDefault="00695C22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Coaches for teams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695C22" w:rsidRDefault="00695C22" w:rsidP="00C4509E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Neil White to organise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95C22" w:rsidRPr="00375C77" w:rsidRDefault="00DF631D" w:rsidP="00F16264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1/3/12</w:t>
            </w:r>
          </w:p>
        </w:tc>
      </w:tr>
      <w:tr w:rsidR="00695C22" w:rsidRPr="00203CA4" w:rsidTr="00325814">
        <w:tc>
          <w:tcPr>
            <w:tcW w:w="1440" w:type="dxa"/>
            <w:shd w:val="clear" w:color="auto" w:fill="auto"/>
            <w:vAlign w:val="center"/>
          </w:tcPr>
          <w:p w:rsidR="00695C22" w:rsidRDefault="00695C22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Letter of congratulation to Neil  White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695C22" w:rsidRDefault="00695C22" w:rsidP="00C4509E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Donna to email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95C22" w:rsidRPr="00375C77" w:rsidRDefault="00DF631D" w:rsidP="00F16264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1/3/12</w:t>
            </w:r>
          </w:p>
        </w:tc>
      </w:tr>
      <w:tr w:rsidR="00FD5A85" w:rsidRPr="00203CA4" w:rsidTr="00325814">
        <w:tc>
          <w:tcPr>
            <w:tcW w:w="1440" w:type="dxa"/>
            <w:shd w:val="clear" w:color="auto" w:fill="auto"/>
            <w:vAlign w:val="center"/>
          </w:tcPr>
          <w:p w:rsidR="00FD5A85" w:rsidRDefault="00FD5A85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Sign up and Trial dates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FD5A85" w:rsidRDefault="00FD5A85" w:rsidP="00C4509E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Neil to organise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D5A85" w:rsidRPr="00375C77" w:rsidRDefault="00DF631D" w:rsidP="00F16264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1/3/12</w:t>
            </w:r>
          </w:p>
        </w:tc>
      </w:tr>
      <w:tr w:rsidR="00DF631D" w:rsidRPr="00203CA4" w:rsidTr="00325814">
        <w:tc>
          <w:tcPr>
            <w:tcW w:w="1440" w:type="dxa"/>
            <w:shd w:val="clear" w:color="auto" w:fill="auto"/>
            <w:vAlign w:val="center"/>
          </w:tcPr>
          <w:p w:rsidR="00DF631D" w:rsidRDefault="00DF631D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School facebook page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DF631D" w:rsidRDefault="00DF631D" w:rsidP="00C4509E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Narelle to contact Sarah Slade to advertise sign up and trial dates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DF631D" w:rsidRPr="00375C77" w:rsidRDefault="00DF631D" w:rsidP="00F16264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1/3/12</w:t>
            </w:r>
          </w:p>
        </w:tc>
      </w:tr>
      <w:tr w:rsidR="00695C22" w:rsidRPr="00203CA4" w:rsidTr="00325814">
        <w:tc>
          <w:tcPr>
            <w:tcW w:w="1440" w:type="dxa"/>
            <w:shd w:val="clear" w:color="auto" w:fill="auto"/>
            <w:vAlign w:val="center"/>
          </w:tcPr>
          <w:p w:rsidR="00695C22" w:rsidRDefault="00695C22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End of Season Breakup</w:t>
            </w:r>
            <w:r w:rsidR="005E2459">
              <w:rPr>
                <w:rFonts w:ascii="Arial Narrow" w:hAnsi="Arial Narrow" w:cs="Tahoma"/>
                <w:sz w:val="20"/>
                <w:szCs w:val="20"/>
              </w:rPr>
              <w:t xml:space="preserve"> at Sippers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695C22" w:rsidRDefault="00695C22" w:rsidP="00C4509E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Narelle</w:t>
            </w:r>
            <w:r w:rsidR="005E2459">
              <w:rPr>
                <w:rFonts w:ascii="Arial Narrow" w:hAnsi="Arial Narrow" w:cs="Tahoma"/>
                <w:sz w:val="20"/>
                <w:szCs w:val="20"/>
              </w:rPr>
              <w:t xml:space="preserve">  checking out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695C22" w:rsidRPr="00375C77" w:rsidRDefault="005E2459" w:rsidP="00F16264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Ongoing</w:t>
            </w:r>
          </w:p>
        </w:tc>
      </w:tr>
      <w:tr w:rsidR="005E2459" w:rsidRPr="00203CA4" w:rsidTr="00325814">
        <w:tc>
          <w:tcPr>
            <w:tcW w:w="1440" w:type="dxa"/>
            <w:shd w:val="clear" w:color="auto" w:fill="auto"/>
            <w:vAlign w:val="center"/>
          </w:tcPr>
          <w:p w:rsidR="005E2459" w:rsidRDefault="005E2459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Prepartion for home games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5E2459" w:rsidRDefault="005E2459" w:rsidP="00C4509E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Narelle to bring banner,  lolly bags</w:t>
            </w:r>
            <w:r w:rsidR="00DF631D">
              <w:rPr>
                <w:rFonts w:ascii="Arial Narrow" w:hAnsi="Arial Narrow" w:cs="Tahoma"/>
                <w:sz w:val="20"/>
                <w:szCs w:val="20"/>
              </w:rPr>
              <w:t xml:space="preserve"> and purchase urn</w:t>
            </w:r>
            <w:r>
              <w:rPr>
                <w:rFonts w:ascii="Arial Narrow" w:hAnsi="Arial Narrow" w:cs="Tahoma"/>
                <w:sz w:val="20"/>
                <w:szCs w:val="20"/>
              </w:rPr>
              <w:t>, tea coffee sugar milk</w:t>
            </w:r>
            <w:r w:rsidR="00DF631D">
              <w:rPr>
                <w:rFonts w:ascii="Arial Narrow" w:hAnsi="Arial Narrow" w:cs="Tahoma"/>
                <w:sz w:val="20"/>
                <w:szCs w:val="20"/>
              </w:rPr>
              <w:t>, Jo softdrinks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E2459" w:rsidRPr="00375C77" w:rsidRDefault="005E2459" w:rsidP="00F16264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</w:p>
        </w:tc>
      </w:tr>
      <w:tr w:rsidR="005E2459" w:rsidRPr="00203CA4" w:rsidTr="00325814">
        <w:tc>
          <w:tcPr>
            <w:tcW w:w="1440" w:type="dxa"/>
            <w:shd w:val="clear" w:color="auto" w:fill="auto"/>
            <w:vAlign w:val="center"/>
          </w:tcPr>
          <w:p w:rsidR="005E2459" w:rsidRDefault="005E2459" w:rsidP="00CC0926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Development  evening</w:t>
            </w:r>
            <w:r w:rsidR="00DF631D">
              <w:rPr>
                <w:rFonts w:ascii="Arial Narrow" w:hAnsi="Arial Narrow" w:cs="Tahoma"/>
                <w:sz w:val="20"/>
                <w:szCs w:val="20"/>
              </w:rPr>
              <w:t xml:space="preserve"> prepartions</w:t>
            </w:r>
          </w:p>
        </w:tc>
        <w:tc>
          <w:tcPr>
            <w:tcW w:w="7016" w:type="dxa"/>
            <w:shd w:val="clear" w:color="auto" w:fill="auto"/>
            <w:vAlign w:val="center"/>
          </w:tcPr>
          <w:p w:rsidR="005E2459" w:rsidRDefault="005E2459" w:rsidP="00C4509E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Kerri to book PEC in case of inclement weather </w:t>
            </w:r>
          </w:p>
          <w:p w:rsidR="005E2459" w:rsidRDefault="005E2459" w:rsidP="00C4509E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Neil to organise coaches and FSUR form for tables eskies water ice chairs </w:t>
            </w:r>
            <w:r w:rsidR="007D4F0B">
              <w:rPr>
                <w:rFonts w:ascii="Arial Narrow" w:hAnsi="Arial Narrow" w:cs="Tahoma"/>
                <w:sz w:val="20"/>
                <w:szCs w:val="20"/>
              </w:rPr>
              <w:t>and possible BBQ trailer</w:t>
            </w:r>
          </w:p>
          <w:p w:rsidR="005E2459" w:rsidRDefault="005E2459" w:rsidP="00C4509E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Donna to purchase chocolates and cards for coaches</w:t>
            </w:r>
          </w:p>
          <w:p w:rsidR="005E2459" w:rsidRDefault="005E2459" w:rsidP="00C4509E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Donna to organise fruit platters for afternoon tea</w:t>
            </w:r>
          </w:p>
          <w:p w:rsidR="005E2459" w:rsidRDefault="005E2459" w:rsidP="00C4509E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Donna to organise contact sheets, information on easter training days,</w:t>
            </w:r>
          </w:p>
          <w:p w:rsidR="00FD5A85" w:rsidRDefault="00FD5A85" w:rsidP="00FD5A85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Narelle to book trailer for BBQ Dinner</w:t>
            </w:r>
          </w:p>
          <w:p w:rsidR="007D4F0B" w:rsidRDefault="007D4F0B" w:rsidP="00FD5A85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ahoma"/>
                <w:sz w:val="20"/>
                <w:szCs w:val="20"/>
              </w:rPr>
              <w:t>Narelle</w:t>
            </w:r>
            <w:proofErr w:type="spellEnd"/>
            <w:r>
              <w:rPr>
                <w:rFonts w:ascii="Arial Narrow" w:hAnsi="Arial Narrow" w:cs="Tahoma"/>
                <w:sz w:val="20"/>
                <w:szCs w:val="20"/>
              </w:rPr>
              <w:t xml:space="preserve"> to bring banner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5E2459" w:rsidRPr="00375C77" w:rsidRDefault="00FD5A85" w:rsidP="00F16264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1/3/12</w:t>
            </w:r>
          </w:p>
          <w:p w:rsidR="00FD5A85" w:rsidRPr="00375C77" w:rsidRDefault="00FD5A85" w:rsidP="00FD5A85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1/3/12</w:t>
            </w:r>
          </w:p>
          <w:p w:rsidR="00FD5A85" w:rsidRPr="00375C77" w:rsidRDefault="00FD5A85" w:rsidP="00F16264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16/3/12</w:t>
            </w:r>
          </w:p>
          <w:p w:rsidR="00FD5A85" w:rsidRPr="00375C77" w:rsidRDefault="00FD5A85" w:rsidP="00F16264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16/3/12</w:t>
            </w:r>
          </w:p>
          <w:p w:rsidR="00FD5A85" w:rsidRPr="00375C77" w:rsidRDefault="00FD5A85" w:rsidP="00F16264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16/3/12</w:t>
            </w:r>
          </w:p>
          <w:p w:rsidR="00FD5A85" w:rsidRPr="00375C77" w:rsidRDefault="00FD5A85" w:rsidP="00FD5A85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  <w:r w:rsidRPr="00375C77"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  <w:t>1/3/12</w:t>
            </w:r>
          </w:p>
          <w:p w:rsidR="00FD5A85" w:rsidRPr="00375C77" w:rsidRDefault="00FD5A85" w:rsidP="00F16264">
            <w:pPr>
              <w:widowControl w:val="0"/>
              <w:tabs>
                <w:tab w:val="left" w:pos="567"/>
              </w:tabs>
              <w:rPr>
                <w:rFonts w:ascii="Arial Narrow" w:hAnsi="Arial Narrow" w:cs="Tahoma"/>
                <w:color w:val="4F81BD" w:themeColor="accent1"/>
                <w:sz w:val="20"/>
                <w:szCs w:val="20"/>
              </w:rPr>
            </w:pPr>
          </w:p>
        </w:tc>
      </w:tr>
    </w:tbl>
    <w:p w:rsidR="000C3C88" w:rsidRDefault="000C3C88" w:rsidP="00B64CBD">
      <w:pPr>
        <w:widowControl w:val="0"/>
        <w:tabs>
          <w:tab w:val="left" w:pos="426"/>
        </w:tabs>
        <w:jc w:val="both"/>
        <w:rPr>
          <w:rFonts w:cs="Tahoma"/>
          <w:b/>
          <w:sz w:val="22"/>
          <w:szCs w:val="22"/>
        </w:rPr>
      </w:pPr>
    </w:p>
    <w:sectPr w:rsidR="000C3C88" w:rsidSect="007F7411">
      <w:headerReference w:type="default" r:id="rId7"/>
      <w:footerReference w:type="default" r:id="rId8"/>
      <w:headerReference w:type="first" r:id="rId9"/>
      <w:pgSz w:w="11906" w:h="16838" w:code="9"/>
      <w:pgMar w:top="719" w:right="746" w:bottom="899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141" w:rsidRDefault="00AF3141">
      <w:r>
        <w:separator/>
      </w:r>
    </w:p>
  </w:endnote>
  <w:endnote w:type="continuationSeparator" w:id="0">
    <w:p w:rsidR="00AF3141" w:rsidRDefault="00AF3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0E1" w:rsidRPr="00B276F2" w:rsidRDefault="000440E1" w:rsidP="00CC0926">
    <w:pPr>
      <w:pStyle w:val="Footer"/>
      <w:jc w:val="center"/>
      <w:rPr>
        <w:sz w:val="18"/>
        <w:szCs w:val="18"/>
      </w:rPr>
    </w:pPr>
    <w:r w:rsidRPr="00B276F2">
      <w:rPr>
        <w:sz w:val="18"/>
        <w:szCs w:val="18"/>
      </w:rPr>
      <w:t xml:space="preserve">Page </w:t>
    </w:r>
    <w:r w:rsidR="001F14DA" w:rsidRPr="00B276F2">
      <w:rPr>
        <w:sz w:val="18"/>
        <w:szCs w:val="18"/>
      </w:rPr>
      <w:fldChar w:fldCharType="begin"/>
    </w:r>
    <w:r w:rsidRPr="00B276F2">
      <w:rPr>
        <w:sz w:val="18"/>
        <w:szCs w:val="18"/>
      </w:rPr>
      <w:instrText xml:space="preserve"> PAGE </w:instrText>
    </w:r>
    <w:r w:rsidR="001F14DA" w:rsidRPr="00B276F2">
      <w:rPr>
        <w:sz w:val="18"/>
        <w:szCs w:val="18"/>
      </w:rPr>
      <w:fldChar w:fldCharType="separate"/>
    </w:r>
    <w:r w:rsidR="008F4150">
      <w:rPr>
        <w:noProof/>
        <w:sz w:val="18"/>
        <w:szCs w:val="18"/>
      </w:rPr>
      <w:t>2</w:t>
    </w:r>
    <w:r w:rsidR="001F14DA" w:rsidRPr="00B276F2">
      <w:rPr>
        <w:sz w:val="18"/>
        <w:szCs w:val="18"/>
      </w:rPr>
      <w:fldChar w:fldCharType="end"/>
    </w:r>
    <w:r w:rsidRPr="00B276F2">
      <w:rPr>
        <w:sz w:val="18"/>
        <w:szCs w:val="18"/>
      </w:rPr>
      <w:t xml:space="preserve"> of </w:t>
    </w:r>
    <w:r w:rsidR="001F14DA" w:rsidRPr="00B276F2">
      <w:rPr>
        <w:sz w:val="18"/>
        <w:szCs w:val="18"/>
      </w:rPr>
      <w:fldChar w:fldCharType="begin"/>
    </w:r>
    <w:r w:rsidRPr="00B276F2">
      <w:rPr>
        <w:sz w:val="18"/>
        <w:szCs w:val="18"/>
      </w:rPr>
      <w:instrText xml:space="preserve"> NUMPAGES </w:instrText>
    </w:r>
    <w:r w:rsidR="001F14DA" w:rsidRPr="00B276F2">
      <w:rPr>
        <w:sz w:val="18"/>
        <w:szCs w:val="18"/>
      </w:rPr>
      <w:fldChar w:fldCharType="separate"/>
    </w:r>
    <w:r w:rsidR="008F4150">
      <w:rPr>
        <w:noProof/>
        <w:sz w:val="18"/>
        <w:szCs w:val="18"/>
      </w:rPr>
      <w:t>2</w:t>
    </w:r>
    <w:r w:rsidR="001F14DA" w:rsidRPr="00B276F2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141" w:rsidRDefault="00AF3141">
      <w:r>
        <w:separator/>
      </w:r>
    </w:p>
  </w:footnote>
  <w:footnote w:type="continuationSeparator" w:id="0">
    <w:p w:rsidR="00AF3141" w:rsidRDefault="00AF3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411" w:rsidRDefault="007F7411" w:rsidP="007F7411">
    <w:pPr>
      <w:jc w:val="both"/>
      <w:outlineLv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411" w:rsidRDefault="002B3327" w:rsidP="007F7411">
    <w:pPr>
      <w:jc w:val="center"/>
      <w:rPr>
        <w:noProof/>
      </w:rPr>
    </w:pPr>
    <w:r>
      <w:rPr>
        <w:noProof/>
        <w:lang w:eastAsia="zh-CN"/>
      </w:rPr>
      <w:drawing>
        <wp:inline distT="0" distB="0" distL="0" distR="0">
          <wp:extent cx="5391785" cy="1078230"/>
          <wp:effectExtent l="19050" t="0" r="0" b="0"/>
          <wp:docPr id="1" name="Picture 0" descr="Description: Supporters Masthead 2011 Mar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Supporters Masthead 2011 Mar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78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7411" w:rsidRPr="007F7411" w:rsidRDefault="007F7411" w:rsidP="007F7411">
    <w:pPr>
      <w:jc w:val="center"/>
      <w:rPr>
        <w:rFonts w:ascii="Arial" w:hAnsi="Arial" w:cs="Arial"/>
        <w:b/>
        <w:color w:val="CC0000"/>
        <w:sz w:val="32"/>
        <w:szCs w:val="32"/>
      </w:rPr>
    </w:pPr>
    <w:r w:rsidRPr="00853995">
      <w:rPr>
        <w:rFonts w:ascii="Arial" w:hAnsi="Arial" w:cs="Arial"/>
        <w:b/>
        <w:color w:val="CC0000"/>
        <w:sz w:val="32"/>
        <w:szCs w:val="32"/>
      </w:rPr>
      <w:t>Hockey Supporters’ Group</w:t>
    </w:r>
  </w:p>
  <w:p w:rsidR="007F7411" w:rsidRDefault="001F14DA" w:rsidP="007F7411">
    <w:pPr>
      <w:jc w:val="both"/>
      <w:outlineLvl w:val="0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noProof/>
        <w:sz w:val="26"/>
        <w:szCs w:val="2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75pt;margin-top:6.6pt;width:472.5pt;height:0;z-index:251657728" o:connectortype="straight" strokecolor="#c00000" strokeweight="2pt"/>
      </w:pict>
    </w:r>
  </w:p>
  <w:p w:rsidR="007F7411" w:rsidRDefault="007F74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1B5"/>
    <w:multiLevelType w:val="hybridMultilevel"/>
    <w:tmpl w:val="1F06890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866C43"/>
    <w:multiLevelType w:val="hybridMultilevel"/>
    <w:tmpl w:val="75FCB62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3D5244"/>
    <w:multiLevelType w:val="hybridMultilevel"/>
    <w:tmpl w:val="8C2AB7C4"/>
    <w:lvl w:ilvl="0" w:tplc="0409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BFF692E"/>
    <w:multiLevelType w:val="hybridMultilevel"/>
    <w:tmpl w:val="C18834D0"/>
    <w:lvl w:ilvl="0" w:tplc="C7B27BAA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4">
    <w:nsid w:val="0C5303A1"/>
    <w:multiLevelType w:val="hybridMultilevel"/>
    <w:tmpl w:val="4C42CDD0"/>
    <w:lvl w:ilvl="0" w:tplc="FCFAA2C8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57EA3564">
      <w:numFmt w:val="bullet"/>
      <w:lvlText w:val="-"/>
      <w:lvlJc w:val="left"/>
      <w:pPr>
        <w:tabs>
          <w:tab w:val="num" w:pos="3570"/>
        </w:tabs>
        <w:ind w:left="3570" w:hanging="480"/>
      </w:pPr>
      <w:rPr>
        <w:rFonts w:ascii="Arial Narrow" w:eastAsia="Times New Roman" w:hAnsi="Arial Narrow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119815E6"/>
    <w:multiLevelType w:val="hybridMultilevel"/>
    <w:tmpl w:val="8D10216C"/>
    <w:lvl w:ilvl="0" w:tplc="FCFAA2C8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DA434D"/>
    <w:multiLevelType w:val="multilevel"/>
    <w:tmpl w:val="68E22FA6"/>
    <w:lvl w:ilvl="0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>
      <w:numFmt w:val="bullet"/>
      <w:lvlText w:val="-"/>
      <w:lvlJc w:val="left"/>
      <w:pPr>
        <w:tabs>
          <w:tab w:val="num" w:pos="3570"/>
        </w:tabs>
        <w:ind w:left="3570" w:hanging="480"/>
      </w:pPr>
      <w:rPr>
        <w:rFonts w:ascii="Arial Narrow" w:eastAsia="Times New Roman" w:hAnsi="Arial Narrow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14A702B6"/>
    <w:multiLevelType w:val="hybridMultilevel"/>
    <w:tmpl w:val="7340ECF8"/>
    <w:lvl w:ilvl="0" w:tplc="C7B27B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2" w:tplc="90B860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FCFAA2C8">
      <w:start w:val="1"/>
      <w:numFmt w:val="lowerRoman"/>
      <w:lvlText w:val="%4."/>
      <w:lvlJc w:val="left"/>
      <w:pPr>
        <w:tabs>
          <w:tab w:val="num" w:pos="3090"/>
        </w:tabs>
        <w:ind w:left="3090" w:hanging="570"/>
      </w:pPr>
      <w:rPr>
        <w:rFonts w:hint="default"/>
        <w:b w:val="0"/>
      </w:rPr>
    </w:lvl>
    <w:lvl w:ilvl="4" w:tplc="54743F04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C969D7"/>
    <w:multiLevelType w:val="hybridMultilevel"/>
    <w:tmpl w:val="3618C752"/>
    <w:lvl w:ilvl="0" w:tplc="C7B27BA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1C730BB9"/>
    <w:multiLevelType w:val="hybridMultilevel"/>
    <w:tmpl w:val="D33C28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063A1B"/>
    <w:multiLevelType w:val="hybridMultilevel"/>
    <w:tmpl w:val="B6A4681C"/>
    <w:lvl w:ilvl="0" w:tplc="C7B27BAA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 w:tplc="FCFAA2C8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</w:rPr>
    </w:lvl>
    <w:lvl w:ilvl="4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11">
    <w:nsid w:val="26C4739A"/>
    <w:multiLevelType w:val="multilevel"/>
    <w:tmpl w:val="7340EC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>
      <w:start w:val="1"/>
      <w:numFmt w:val="lowerRoman"/>
      <w:lvlText w:val="%4."/>
      <w:lvlJc w:val="left"/>
      <w:pPr>
        <w:tabs>
          <w:tab w:val="num" w:pos="3090"/>
        </w:tabs>
        <w:ind w:left="3090" w:hanging="570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4053E9"/>
    <w:multiLevelType w:val="hybridMultilevel"/>
    <w:tmpl w:val="4BCE7794"/>
    <w:lvl w:ilvl="0" w:tplc="0C090013">
      <w:start w:val="1"/>
      <w:numFmt w:val="upperRoman"/>
      <w:lvlText w:val="%1."/>
      <w:lvlJc w:val="righ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 w:tplc="F55EBC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olor w:val="0000FF"/>
      </w:rPr>
    </w:lvl>
    <w:lvl w:ilvl="3" w:tplc="06BC9CF0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  <w:color w:val="0000FF"/>
      </w:rPr>
    </w:lvl>
    <w:lvl w:ilvl="4" w:tplc="54743F0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3F3F95"/>
    <w:multiLevelType w:val="hybridMultilevel"/>
    <w:tmpl w:val="02E092D8"/>
    <w:lvl w:ilvl="0" w:tplc="FCFAA2C8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4">
    <w:nsid w:val="2E9F4BED"/>
    <w:multiLevelType w:val="hybridMultilevel"/>
    <w:tmpl w:val="F6D637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90240D"/>
    <w:multiLevelType w:val="hybridMultilevel"/>
    <w:tmpl w:val="7DF8F660"/>
    <w:lvl w:ilvl="0" w:tplc="FCFAA2C8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74A15"/>
    <w:multiLevelType w:val="hybridMultilevel"/>
    <w:tmpl w:val="830CFC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9C5ED4"/>
    <w:multiLevelType w:val="hybridMultilevel"/>
    <w:tmpl w:val="49AA59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D563A02"/>
    <w:multiLevelType w:val="multilevel"/>
    <w:tmpl w:val="C18834D0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</w:abstractNum>
  <w:abstractNum w:abstractNumId="19">
    <w:nsid w:val="52DC0D6D"/>
    <w:multiLevelType w:val="hybridMultilevel"/>
    <w:tmpl w:val="8A38001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3246090"/>
    <w:multiLevelType w:val="hybridMultilevel"/>
    <w:tmpl w:val="64F69E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9610A"/>
    <w:multiLevelType w:val="hybridMultilevel"/>
    <w:tmpl w:val="F42CF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60BE0"/>
    <w:multiLevelType w:val="hybridMultilevel"/>
    <w:tmpl w:val="782E08F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65677D5"/>
    <w:multiLevelType w:val="hybridMultilevel"/>
    <w:tmpl w:val="F4A4E52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8D33F8"/>
    <w:multiLevelType w:val="hybridMultilevel"/>
    <w:tmpl w:val="DFCC126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005E76"/>
    <w:multiLevelType w:val="hybridMultilevel"/>
    <w:tmpl w:val="C77C68F2"/>
    <w:lvl w:ilvl="0" w:tplc="FCFAA2C8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57EA3564">
      <w:numFmt w:val="bullet"/>
      <w:lvlText w:val="-"/>
      <w:lvlJc w:val="left"/>
      <w:pPr>
        <w:tabs>
          <w:tab w:val="num" w:pos="3570"/>
        </w:tabs>
        <w:ind w:left="3570" w:hanging="480"/>
      </w:pPr>
      <w:rPr>
        <w:rFonts w:ascii="Arial Narrow" w:eastAsia="Times New Roman" w:hAnsi="Arial Narrow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59CC2E7E"/>
    <w:multiLevelType w:val="multilevel"/>
    <w:tmpl w:val="8C2AB7C4"/>
    <w:lvl w:ilvl="0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>
    <w:nsid w:val="5AE668CB"/>
    <w:multiLevelType w:val="multilevel"/>
    <w:tmpl w:val="3618C75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DCB0D81"/>
    <w:multiLevelType w:val="hybridMultilevel"/>
    <w:tmpl w:val="8C5E61A0"/>
    <w:lvl w:ilvl="0" w:tplc="FCFAA2C8">
      <w:start w:val="1"/>
      <w:numFmt w:val="lowerRoman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1E2447"/>
    <w:multiLevelType w:val="hybridMultilevel"/>
    <w:tmpl w:val="F7B8EDFA"/>
    <w:lvl w:ilvl="0" w:tplc="A074F496">
      <w:start w:val="1"/>
      <w:numFmt w:val="decimal"/>
      <w:pStyle w:val="Agendaitemnumbering"/>
      <w:lvlText w:val="Agenda item %1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583684"/>
    <w:multiLevelType w:val="hybridMultilevel"/>
    <w:tmpl w:val="24C880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254074"/>
    <w:multiLevelType w:val="hybridMultilevel"/>
    <w:tmpl w:val="A49EC36C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2">
    <w:nsid w:val="6BDE6FAE"/>
    <w:multiLevelType w:val="hybridMultilevel"/>
    <w:tmpl w:val="7938F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F10B63"/>
    <w:multiLevelType w:val="hybridMultilevel"/>
    <w:tmpl w:val="59709284"/>
    <w:lvl w:ilvl="0" w:tplc="FCFAA2C8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3D6FE3"/>
    <w:multiLevelType w:val="hybridMultilevel"/>
    <w:tmpl w:val="E5661D68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6A05D8"/>
    <w:multiLevelType w:val="hybridMultilevel"/>
    <w:tmpl w:val="DC368E80"/>
    <w:lvl w:ilvl="0" w:tplc="C7B27BA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6">
    <w:nsid w:val="7A915EA3"/>
    <w:multiLevelType w:val="hybridMultilevel"/>
    <w:tmpl w:val="11D6B30A"/>
    <w:lvl w:ilvl="0" w:tplc="0C090013">
      <w:start w:val="1"/>
      <w:numFmt w:val="upperRoman"/>
      <w:lvlText w:val="%1."/>
      <w:lvlJc w:val="righ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 w:tplc="F55EBC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olor w:val="0000FF"/>
      </w:rPr>
    </w:lvl>
    <w:lvl w:ilvl="3" w:tplc="06BC9CF0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  <w:color w:val="0000FF"/>
      </w:rPr>
    </w:lvl>
    <w:lvl w:ilvl="4" w:tplc="54743F0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12"/>
  </w:num>
  <w:num w:numId="3">
    <w:abstractNumId w:val="13"/>
  </w:num>
  <w:num w:numId="4">
    <w:abstractNumId w:val="4"/>
  </w:num>
  <w:num w:numId="5">
    <w:abstractNumId w:val="1"/>
  </w:num>
  <w:num w:numId="6">
    <w:abstractNumId w:val="17"/>
  </w:num>
  <w:num w:numId="7">
    <w:abstractNumId w:val="19"/>
  </w:num>
  <w:num w:numId="8">
    <w:abstractNumId w:val="23"/>
  </w:num>
  <w:num w:numId="9">
    <w:abstractNumId w:val="22"/>
  </w:num>
  <w:num w:numId="10">
    <w:abstractNumId w:val="0"/>
  </w:num>
  <w:num w:numId="11">
    <w:abstractNumId w:val="20"/>
  </w:num>
  <w:num w:numId="12">
    <w:abstractNumId w:val="30"/>
  </w:num>
  <w:num w:numId="13">
    <w:abstractNumId w:val="14"/>
  </w:num>
  <w:num w:numId="14">
    <w:abstractNumId w:val="24"/>
  </w:num>
  <w:num w:numId="15">
    <w:abstractNumId w:val="6"/>
  </w:num>
  <w:num w:numId="16">
    <w:abstractNumId w:val="5"/>
  </w:num>
  <w:num w:numId="17">
    <w:abstractNumId w:val="32"/>
  </w:num>
  <w:num w:numId="18">
    <w:abstractNumId w:val="21"/>
  </w:num>
  <w:num w:numId="19">
    <w:abstractNumId w:val="9"/>
  </w:num>
  <w:num w:numId="20">
    <w:abstractNumId w:val="16"/>
  </w:num>
  <w:num w:numId="21">
    <w:abstractNumId w:val="35"/>
  </w:num>
  <w:num w:numId="22">
    <w:abstractNumId w:val="8"/>
  </w:num>
  <w:num w:numId="23">
    <w:abstractNumId w:val="27"/>
  </w:num>
  <w:num w:numId="24">
    <w:abstractNumId w:val="2"/>
  </w:num>
  <w:num w:numId="25">
    <w:abstractNumId w:val="26"/>
  </w:num>
  <w:num w:numId="26">
    <w:abstractNumId w:val="28"/>
  </w:num>
  <w:num w:numId="27">
    <w:abstractNumId w:val="7"/>
  </w:num>
  <w:num w:numId="28">
    <w:abstractNumId w:val="11"/>
  </w:num>
  <w:num w:numId="29">
    <w:abstractNumId w:val="15"/>
  </w:num>
  <w:num w:numId="30">
    <w:abstractNumId w:val="3"/>
  </w:num>
  <w:num w:numId="31">
    <w:abstractNumId w:val="18"/>
  </w:num>
  <w:num w:numId="32">
    <w:abstractNumId w:val="10"/>
  </w:num>
  <w:num w:numId="33">
    <w:abstractNumId w:val="31"/>
  </w:num>
  <w:num w:numId="34">
    <w:abstractNumId w:val="34"/>
  </w:num>
  <w:num w:numId="35">
    <w:abstractNumId w:val="25"/>
  </w:num>
  <w:num w:numId="36">
    <w:abstractNumId w:val="36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3314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73D77"/>
    <w:rsid w:val="00021A5E"/>
    <w:rsid w:val="0002407B"/>
    <w:rsid w:val="00024460"/>
    <w:rsid w:val="00031B1C"/>
    <w:rsid w:val="00036A8E"/>
    <w:rsid w:val="00043FFA"/>
    <w:rsid w:val="000440E1"/>
    <w:rsid w:val="00044212"/>
    <w:rsid w:val="00050D86"/>
    <w:rsid w:val="00055CD7"/>
    <w:rsid w:val="00055ED1"/>
    <w:rsid w:val="00066E0A"/>
    <w:rsid w:val="00074B95"/>
    <w:rsid w:val="000958FE"/>
    <w:rsid w:val="000C31C6"/>
    <w:rsid w:val="000C3C88"/>
    <w:rsid w:val="000C5F9D"/>
    <w:rsid w:val="000D65F8"/>
    <w:rsid w:val="000F25A2"/>
    <w:rsid w:val="001004A3"/>
    <w:rsid w:val="00110E09"/>
    <w:rsid w:val="00116B4C"/>
    <w:rsid w:val="0012078E"/>
    <w:rsid w:val="00134168"/>
    <w:rsid w:val="00141CD5"/>
    <w:rsid w:val="0014744C"/>
    <w:rsid w:val="001507F8"/>
    <w:rsid w:val="00156191"/>
    <w:rsid w:val="00167916"/>
    <w:rsid w:val="001711D7"/>
    <w:rsid w:val="001754EE"/>
    <w:rsid w:val="00177804"/>
    <w:rsid w:val="0018514A"/>
    <w:rsid w:val="001909B7"/>
    <w:rsid w:val="00190C61"/>
    <w:rsid w:val="00192D78"/>
    <w:rsid w:val="001A1962"/>
    <w:rsid w:val="001A4AAA"/>
    <w:rsid w:val="001A6C88"/>
    <w:rsid w:val="001B416C"/>
    <w:rsid w:val="001B70DC"/>
    <w:rsid w:val="001B79C7"/>
    <w:rsid w:val="001C1141"/>
    <w:rsid w:val="001D4257"/>
    <w:rsid w:val="001F14DA"/>
    <w:rsid w:val="0020079D"/>
    <w:rsid w:val="0020387D"/>
    <w:rsid w:val="00203CA4"/>
    <w:rsid w:val="00210543"/>
    <w:rsid w:val="00210640"/>
    <w:rsid w:val="002125F1"/>
    <w:rsid w:val="00223938"/>
    <w:rsid w:val="00232962"/>
    <w:rsid w:val="00234CB8"/>
    <w:rsid w:val="00243C9B"/>
    <w:rsid w:val="002467D6"/>
    <w:rsid w:val="00251D6A"/>
    <w:rsid w:val="00253135"/>
    <w:rsid w:val="00287FFE"/>
    <w:rsid w:val="00292AB5"/>
    <w:rsid w:val="002A0F90"/>
    <w:rsid w:val="002A5CF6"/>
    <w:rsid w:val="002B3327"/>
    <w:rsid w:val="002D00E6"/>
    <w:rsid w:val="002F442F"/>
    <w:rsid w:val="0031006F"/>
    <w:rsid w:val="003168B6"/>
    <w:rsid w:val="00325814"/>
    <w:rsid w:val="00327EAC"/>
    <w:rsid w:val="00332E91"/>
    <w:rsid w:val="00334577"/>
    <w:rsid w:val="003406E0"/>
    <w:rsid w:val="00340DB6"/>
    <w:rsid w:val="00342DAB"/>
    <w:rsid w:val="00350691"/>
    <w:rsid w:val="00372160"/>
    <w:rsid w:val="00375BC5"/>
    <w:rsid w:val="00375C77"/>
    <w:rsid w:val="003802DB"/>
    <w:rsid w:val="00383B6D"/>
    <w:rsid w:val="0038754A"/>
    <w:rsid w:val="003908A7"/>
    <w:rsid w:val="00391F28"/>
    <w:rsid w:val="003A2727"/>
    <w:rsid w:val="003B5357"/>
    <w:rsid w:val="003D0144"/>
    <w:rsid w:val="003D4D52"/>
    <w:rsid w:val="003D540D"/>
    <w:rsid w:val="003D5C7E"/>
    <w:rsid w:val="003D69B1"/>
    <w:rsid w:val="003E0EDA"/>
    <w:rsid w:val="003F78F2"/>
    <w:rsid w:val="00405330"/>
    <w:rsid w:val="004106D3"/>
    <w:rsid w:val="00420269"/>
    <w:rsid w:val="00431806"/>
    <w:rsid w:val="00432CD1"/>
    <w:rsid w:val="004352D4"/>
    <w:rsid w:val="00436C6A"/>
    <w:rsid w:val="00451D21"/>
    <w:rsid w:val="00474F29"/>
    <w:rsid w:val="004809BF"/>
    <w:rsid w:val="0048224B"/>
    <w:rsid w:val="00483025"/>
    <w:rsid w:val="00493F74"/>
    <w:rsid w:val="004972E6"/>
    <w:rsid w:val="004B007D"/>
    <w:rsid w:val="004B4DCA"/>
    <w:rsid w:val="004C0097"/>
    <w:rsid w:val="004C09CE"/>
    <w:rsid w:val="004C0B81"/>
    <w:rsid w:val="004C3C7D"/>
    <w:rsid w:val="004C4478"/>
    <w:rsid w:val="004D1D8D"/>
    <w:rsid w:val="004D33FA"/>
    <w:rsid w:val="004D7892"/>
    <w:rsid w:val="004E22C0"/>
    <w:rsid w:val="004E59BD"/>
    <w:rsid w:val="004E79DA"/>
    <w:rsid w:val="004F0ACC"/>
    <w:rsid w:val="004F118D"/>
    <w:rsid w:val="00506397"/>
    <w:rsid w:val="0051054B"/>
    <w:rsid w:val="00511771"/>
    <w:rsid w:val="00514E3F"/>
    <w:rsid w:val="00515DD3"/>
    <w:rsid w:val="00522E74"/>
    <w:rsid w:val="005419B0"/>
    <w:rsid w:val="005774BE"/>
    <w:rsid w:val="005A58DD"/>
    <w:rsid w:val="005A5964"/>
    <w:rsid w:val="005C3726"/>
    <w:rsid w:val="005C54BD"/>
    <w:rsid w:val="005D1EC2"/>
    <w:rsid w:val="005D1FB2"/>
    <w:rsid w:val="005D2092"/>
    <w:rsid w:val="005D729A"/>
    <w:rsid w:val="005E104C"/>
    <w:rsid w:val="005E13D6"/>
    <w:rsid w:val="005E2459"/>
    <w:rsid w:val="005E2F72"/>
    <w:rsid w:val="006036BD"/>
    <w:rsid w:val="006141BD"/>
    <w:rsid w:val="00614E38"/>
    <w:rsid w:val="00620B84"/>
    <w:rsid w:val="006324F6"/>
    <w:rsid w:val="006451CC"/>
    <w:rsid w:val="0065281A"/>
    <w:rsid w:val="006657EF"/>
    <w:rsid w:val="00665E6F"/>
    <w:rsid w:val="006671D3"/>
    <w:rsid w:val="006672B8"/>
    <w:rsid w:val="00683E7E"/>
    <w:rsid w:val="00683EAE"/>
    <w:rsid w:val="006869E5"/>
    <w:rsid w:val="00695C22"/>
    <w:rsid w:val="006A07D6"/>
    <w:rsid w:val="006C03E1"/>
    <w:rsid w:val="006C6B9F"/>
    <w:rsid w:val="006C7874"/>
    <w:rsid w:val="006D003B"/>
    <w:rsid w:val="006D6A8F"/>
    <w:rsid w:val="006E0877"/>
    <w:rsid w:val="006E611E"/>
    <w:rsid w:val="006E64A8"/>
    <w:rsid w:val="006F13FB"/>
    <w:rsid w:val="007109FE"/>
    <w:rsid w:val="00712CE3"/>
    <w:rsid w:val="00713813"/>
    <w:rsid w:val="00717E6A"/>
    <w:rsid w:val="00717FD3"/>
    <w:rsid w:val="007223C2"/>
    <w:rsid w:val="00722883"/>
    <w:rsid w:val="0072735B"/>
    <w:rsid w:val="0073029C"/>
    <w:rsid w:val="00730E84"/>
    <w:rsid w:val="0075777E"/>
    <w:rsid w:val="007615DD"/>
    <w:rsid w:val="007629B7"/>
    <w:rsid w:val="007651E0"/>
    <w:rsid w:val="007655E0"/>
    <w:rsid w:val="0078070D"/>
    <w:rsid w:val="00784F00"/>
    <w:rsid w:val="00792BCB"/>
    <w:rsid w:val="0079532C"/>
    <w:rsid w:val="007A1EAD"/>
    <w:rsid w:val="007A3ED5"/>
    <w:rsid w:val="007B072E"/>
    <w:rsid w:val="007B25D4"/>
    <w:rsid w:val="007B56CF"/>
    <w:rsid w:val="007B5A69"/>
    <w:rsid w:val="007C0D48"/>
    <w:rsid w:val="007C4E43"/>
    <w:rsid w:val="007D12AB"/>
    <w:rsid w:val="007D2EB6"/>
    <w:rsid w:val="007D4F0B"/>
    <w:rsid w:val="007D53A5"/>
    <w:rsid w:val="007D7CCF"/>
    <w:rsid w:val="007E3450"/>
    <w:rsid w:val="007F154D"/>
    <w:rsid w:val="007F6351"/>
    <w:rsid w:val="007F6B4D"/>
    <w:rsid w:val="007F7411"/>
    <w:rsid w:val="00800D63"/>
    <w:rsid w:val="00806A77"/>
    <w:rsid w:val="0082140D"/>
    <w:rsid w:val="00822158"/>
    <w:rsid w:val="00823981"/>
    <w:rsid w:val="00824721"/>
    <w:rsid w:val="00832CD3"/>
    <w:rsid w:val="008346E7"/>
    <w:rsid w:val="00834943"/>
    <w:rsid w:val="00846D6A"/>
    <w:rsid w:val="008605F6"/>
    <w:rsid w:val="0086215C"/>
    <w:rsid w:val="00864369"/>
    <w:rsid w:val="00871658"/>
    <w:rsid w:val="00880B97"/>
    <w:rsid w:val="008859FC"/>
    <w:rsid w:val="00895E8D"/>
    <w:rsid w:val="008A7B20"/>
    <w:rsid w:val="008B4BCA"/>
    <w:rsid w:val="008D6D1B"/>
    <w:rsid w:val="008E7500"/>
    <w:rsid w:val="008F4150"/>
    <w:rsid w:val="008F62FD"/>
    <w:rsid w:val="00900A60"/>
    <w:rsid w:val="00907B23"/>
    <w:rsid w:val="009131A3"/>
    <w:rsid w:val="009218A3"/>
    <w:rsid w:val="00940598"/>
    <w:rsid w:val="0094195B"/>
    <w:rsid w:val="009454DC"/>
    <w:rsid w:val="00960732"/>
    <w:rsid w:val="009663DB"/>
    <w:rsid w:val="0097110A"/>
    <w:rsid w:val="00976AB9"/>
    <w:rsid w:val="00986D21"/>
    <w:rsid w:val="00996F02"/>
    <w:rsid w:val="009A50D5"/>
    <w:rsid w:val="009A67C1"/>
    <w:rsid w:val="009B18E7"/>
    <w:rsid w:val="009B6F5D"/>
    <w:rsid w:val="009D4B6E"/>
    <w:rsid w:val="009E4B7E"/>
    <w:rsid w:val="009F7CDA"/>
    <w:rsid w:val="00A07F06"/>
    <w:rsid w:val="00A145E4"/>
    <w:rsid w:val="00A16190"/>
    <w:rsid w:val="00A22ED5"/>
    <w:rsid w:val="00A26AEA"/>
    <w:rsid w:val="00A309E2"/>
    <w:rsid w:val="00A45004"/>
    <w:rsid w:val="00A536C4"/>
    <w:rsid w:val="00A53E04"/>
    <w:rsid w:val="00A5517A"/>
    <w:rsid w:val="00A55279"/>
    <w:rsid w:val="00A62CA0"/>
    <w:rsid w:val="00A67FAC"/>
    <w:rsid w:val="00A72B6B"/>
    <w:rsid w:val="00A809B7"/>
    <w:rsid w:val="00A824B8"/>
    <w:rsid w:val="00A85455"/>
    <w:rsid w:val="00A91999"/>
    <w:rsid w:val="00AA2DF1"/>
    <w:rsid w:val="00AA4656"/>
    <w:rsid w:val="00AB180D"/>
    <w:rsid w:val="00AD55B1"/>
    <w:rsid w:val="00AE34B0"/>
    <w:rsid w:val="00AF07B7"/>
    <w:rsid w:val="00AF3141"/>
    <w:rsid w:val="00B13DE5"/>
    <w:rsid w:val="00B14681"/>
    <w:rsid w:val="00B17E78"/>
    <w:rsid w:val="00B420A8"/>
    <w:rsid w:val="00B432BF"/>
    <w:rsid w:val="00B500B5"/>
    <w:rsid w:val="00B64CBD"/>
    <w:rsid w:val="00B73888"/>
    <w:rsid w:val="00B77004"/>
    <w:rsid w:val="00B77D5E"/>
    <w:rsid w:val="00B82EE7"/>
    <w:rsid w:val="00B94AD8"/>
    <w:rsid w:val="00B96D59"/>
    <w:rsid w:val="00BA4205"/>
    <w:rsid w:val="00BB301C"/>
    <w:rsid w:val="00BD29D4"/>
    <w:rsid w:val="00BE00CC"/>
    <w:rsid w:val="00BE0CF8"/>
    <w:rsid w:val="00BE3289"/>
    <w:rsid w:val="00BF4C5A"/>
    <w:rsid w:val="00C041D5"/>
    <w:rsid w:val="00C12A71"/>
    <w:rsid w:val="00C1385D"/>
    <w:rsid w:val="00C22407"/>
    <w:rsid w:val="00C22E9A"/>
    <w:rsid w:val="00C24C14"/>
    <w:rsid w:val="00C30A00"/>
    <w:rsid w:val="00C35124"/>
    <w:rsid w:val="00C4509E"/>
    <w:rsid w:val="00C63C4E"/>
    <w:rsid w:val="00C74BCB"/>
    <w:rsid w:val="00C92FC5"/>
    <w:rsid w:val="00CA1286"/>
    <w:rsid w:val="00CA57AA"/>
    <w:rsid w:val="00CA6AC2"/>
    <w:rsid w:val="00CB1A4B"/>
    <w:rsid w:val="00CB204A"/>
    <w:rsid w:val="00CB2720"/>
    <w:rsid w:val="00CB3BA2"/>
    <w:rsid w:val="00CC0926"/>
    <w:rsid w:val="00CC2CD0"/>
    <w:rsid w:val="00CC5315"/>
    <w:rsid w:val="00CD07B2"/>
    <w:rsid w:val="00CD1AD9"/>
    <w:rsid w:val="00CD69D1"/>
    <w:rsid w:val="00CE14EF"/>
    <w:rsid w:val="00CF46DB"/>
    <w:rsid w:val="00CF74EF"/>
    <w:rsid w:val="00D12E34"/>
    <w:rsid w:val="00D16203"/>
    <w:rsid w:val="00D44A44"/>
    <w:rsid w:val="00D44BB9"/>
    <w:rsid w:val="00D52D07"/>
    <w:rsid w:val="00D57A0A"/>
    <w:rsid w:val="00D81590"/>
    <w:rsid w:val="00D851CF"/>
    <w:rsid w:val="00D9421A"/>
    <w:rsid w:val="00DA10FA"/>
    <w:rsid w:val="00DB0AC8"/>
    <w:rsid w:val="00DB5EC2"/>
    <w:rsid w:val="00DC100A"/>
    <w:rsid w:val="00DC310D"/>
    <w:rsid w:val="00DC399A"/>
    <w:rsid w:val="00DD6584"/>
    <w:rsid w:val="00DE7423"/>
    <w:rsid w:val="00DF598F"/>
    <w:rsid w:val="00DF631D"/>
    <w:rsid w:val="00E00822"/>
    <w:rsid w:val="00E0197D"/>
    <w:rsid w:val="00E11D5A"/>
    <w:rsid w:val="00E142E0"/>
    <w:rsid w:val="00E27114"/>
    <w:rsid w:val="00E27833"/>
    <w:rsid w:val="00E501CB"/>
    <w:rsid w:val="00E53DB2"/>
    <w:rsid w:val="00E607C8"/>
    <w:rsid w:val="00E6265E"/>
    <w:rsid w:val="00E62E7A"/>
    <w:rsid w:val="00E66AB7"/>
    <w:rsid w:val="00E672EF"/>
    <w:rsid w:val="00E72BFD"/>
    <w:rsid w:val="00E81182"/>
    <w:rsid w:val="00E83255"/>
    <w:rsid w:val="00E86737"/>
    <w:rsid w:val="00E96F5A"/>
    <w:rsid w:val="00EA12B6"/>
    <w:rsid w:val="00EB0504"/>
    <w:rsid w:val="00EB0DC2"/>
    <w:rsid w:val="00EB1715"/>
    <w:rsid w:val="00EB4670"/>
    <w:rsid w:val="00EC1F86"/>
    <w:rsid w:val="00ED06E3"/>
    <w:rsid w:val="00ED66E9"/>
    <w:rsid w:val="00ED6BDF"/>
    <w:rsid w:val="00EE0A05"/>
    <w:rsid w:val="00EE7E3C"/>
    <w:rsid w:val="00EF0590"/>
    <w:rsid w:val="00EF2906"/>
    <w:rsid w:val="00F01FCA"/>
    <w:rsid w:val="00F058D6"/>
    <w:rsid w:val="00F10877"/>
    <w:rsid w:val="00F1233C"/>
    <w:rsid w:val="00F124BE"/>
    <w:rsid w:val="00F16264"/>
    <w:rsid w:val="00F16C19"/>
    <w:rsid w:val="00F20BFC"/>
    <w:rsid w:val="00F217CD"/>
    <w:rsid w:val="00F32409"/>
    <w:rsid w:val="00F501B7"/>
    <w:rsid w:val="00F507BA"/>
    <w:rsid w:val="00F63A9B"/>
    <w:rsid w:val="00F73D77"/>
    <w:rsid w:val="00F87876"/>
    <w:rsid w:val="00FA124D"/>
    <w:rsid w:val="00FB204F"/>
    <w:rsid w:val="00FB6483"/>
    <w:rsid w:val="00FB6A6C"/>
    <w:rsid w:val="00FC03A3"/>
    <w:rsid w:val="00FC465B"/>
    <w:rsid w:val="00FD5A85"/>
    <w:rsid w:val="00FD6F79"/>
    <w:rsid w:val="00FE4F3E"/>
    <w:rsid w:val="00FE5ED6"/>
    <w:rsid w:val="00FF1137"/>
    <w:rsid w:val="00FF3162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677"/>
    <w:rPr>
      <w:rFonts w:ascii="Tahoma" w:hAnsi="Tahoma"/>
      <w:sz w:val="24"/>
      <w:szCs w:val="24"/>
      <w:lang w:eastAsia="en-AU"/>
    </w:rPr>
  </w:style>
  <w:style w:type="paragraph" w:styleId="Heading1">
    <w:name w:val="heading 1"/>
    <w:basedOn w:val="Normal"/>
    <w:next w:val="Normal"/>
    <w:qFormat/>
    <w:rsid w:val="008D1DAB"/>
    <w:pPr>
      <w:keepNext/>
      <w:widowControl w:val="0"/>
      <w:tabs>
        <w:tab w:val="left" w:pos="-1248"/>
        <w:tab w:val="left" w:pos="-720"/>
        <w:tab w:val="left" w:pos="0"/>
        <w:tab w:val="left" w:pos="1080"/>
        <w:tab w:val="left" w:pos="1440"/>
        <w:tab w:val="left" w:pos="2880"/>
      </w:tabs>
      <w:jc w:val="center"/>
      <w:outlineLvl w:val="0"/>
    </w:pPr>
    <w:rPr>
      <w:rFonts w:ascii="Arial" w:hAnsi="Arial"/>
      <w:b/>
      <w:snapToGrid w:val="0"/>
      <w:szCs w:val="20"/>
      <w:lang w:eastAsia="en-US"/>
    </w:rPr>
  </w:style>
  <w:style w:type="paragraph" w:styleId="Heading4">
    <w:name w:val="heading 4"/>
    <w:basedOn w:val="Normal"/>
    <w:next w:val="Normal"/>
    <w:qFormat/>
    <w:rsid w:val="00300CD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34C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34C3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506382"/>
    <w:pPr>
      <w:shd w:val="clear" w:color="auto" w:fill="000080"/>
    </w:pPr>
    <w:rPr>
      <w:rFonts w:cs="Tahoma"/>
      <w:sz w:val="20"/>
      <w:szCs w:val="20"/>
    </w:rPr>
  </w:style>
  <w:style w:type="table" w:styleId="TableGrid">
    <w:name w:val="Table Grid"/>
    <w:basedOn w:val="TableNormal"/>
    <w:rsid w:val="008D1DA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B52D6"/>
    <w:rPr>
      <w:rFonts w:cs="Tahoma"/>
      <w:sz w:val="16"/>
      <w:szCs w:val="16"/>
    </w:rPr>
  </w:style>
  <w:style w:type="character" w:styleId="Hyperlink">
    <w:name w:val="Hyperlink"/>
    <w:unhideWhenUsed/>
    <w:rsid w:val="00074560"/>
    <w:rPr>
      <w:color w:val="0000FF"/>
      <w:u w:val="single"/>
    </w:rPr>
  </w:style>
  <w:style w:type="paragraph" w:customStyle="1" w:styleId="Default">
    <w:name w:val="Default"/>
    <w:rsid w:val="002E6FC3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AU"/>
    </w:rPr>
  </w:style>
  <w:style w:type="character" w:styleId="CommentReference">
    <w:name w:val="annotation reference"/>
    <w:semiHidden/>
    <w:rsid w:val="00496415"/>
    <w:rPr>
      <w:sz w:val="16"/>
      <w:szCs w:val="16"/>
    </w:rPr>
  </w:style>
  <w:style w:type="paragraph" w:styleId="CommentText">
    <w:name w:val="annotation text"/>
    <w:basedOn w:val="Normal"/>
    <w:semiHidden/>
    <w:rsid w:val="0049641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96415"/>
    <w:rPr>
      <w:b/>
      <w:bCs/>
    </w:rPr>
  </w:style>
  <w:style w:type="paragraph" w:customStyle="1" w:styleId="msolistparagraph0">
    <w:name w:val="msolistparagraph"/>
    <w:basedOn w:val="Normal"/>
    <w:rsid w:val="003F2CE5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qFormat/>
    <w:rsid w:val="00E11C42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E0C94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6E0C94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Normal1">
    <w:name w:val="Normal1"/>
    <w:basedOn w:val="Normal"/>
    <w:rsid w:val="008D1C05"/>
    <w:pPr>
      <w:pBdr>
        <w:top w:val="single" w:sz="6" w:space="0" w:color="4890C4"/>
        <w:left w:val="single" w:sz="6" w:space="5" w:color="4890C4"/>
        <w:bottom w:val="single" w:sz="2" w:space="0" w:color="4890C4"/>
        <w:right w:val="single" w:sz="6" w:space="5" w:color="4890C4"/>
      </w:pBdr>
      <w:shd w:val="clear" w:color="auto" w:fill="EAF3F9"/>
      <w:spacing w:before="240"/>
    </w:pPr>
    <w:rPr>
      <w:rFonts w:ascii="Verdana" w:hAnsi="Verdana"/>
      <w:color w:val="424242"/>
      <w:lang w:val="en-US" w:eastAsia="en-US"/>
    </w:rPr>
  </w:style>
  <w:style w:type="paragraph" w:customStyle="1" w:styleId="msolistparagraph1">
    <w:name w:val="msolistparagraph1"/>
    <w:basedOn w:val="Normal"/>
    <w:rsid w:val="00416152"/>
    <w:pPr>
      <w:pBdr>
        <w:top w:val="single" w:sz="6" w:space="0" w:color="4890C4"/>
        <w:left w:val="single" w:sz="6" w:space="5" w:color="4890C4"/>
        <w:bottom w:val="single" w:sz="2" w:space="0" w:color="4890C4"/>
        <w:right w:val="single" w:sz="6" w:space="5" w:color="4890C4"/>
      </w:pBdr>
      <w:shd w:val="clear" w:color="auto" w:fill="EAF3F9"/>
      <w:spacing w:before="240"/>
    </w:pPr>
    <w:rPr>
      <w:rFonts w:ascii="Verdana" w:hAnsi="Verdana"/>
      <w:color w:val="424242"/>
      <w:lang w:val="en-US" w:eastAsia="en-US"/>
    </w:rPr>
  </w:style>
  <w:style w:type="paragraph" w:styleId="NoSpacing">
    <w:name w:val="No Spacing"/>
    <w:qFormat/>
    <w:rsid w:val="00BB44F7"/>
    <w:rPr>
      <w:rFonts w:ascii="Calibri" w:eastAsia="Calibri" w:hAnsi="Calibri"/>
      <w:sz w:val="22"/>
      <w:szCs w:val="22"/>
      <w:lang w:eastAsia="en-US"/>
    </w:rPr>
  </w:style>
  <w:style w:type="paragraph" w:customStyle="1" w:styleId="TableText">
    <w:name w:val="Table Text"/>
    <w:basedOn w:val="Normal"/>
    <w:rsid w:val="00BB293E"/>
    <w:pPr>
      <w:keepLines/>
      <w:spacing w:before="120" w:after="120"/>
    </w:pPr>
    <w:rPr>
      <w:rFonts w:ascii="Times New Roman" w:hAnsi="Times New Roman"/>
      <w:sz w:val="22"/>
      <w:szCs w:val="20"/>
      <w:lang w:eastAsia="en-US"/>
    </w:rPr>
  </w:style>
  <w:style w:type="paragraph" w:customStyle="1" w:styleId="TableTitle">
    <w:name w:val="Table Title"/>
    <w:basedOn w:val="TableText"/>
    <w:rsid w:val="00BB293E"/>
    <w:rPr>
      <w:rFonts w:ascii="Arial" w:hAnsi="Arial"/>
      <w:b/>
    </w:rPr>
  </w:style>
  <w:style w:type="paragraph" w:styleId="BodyText">
    <w:name w:val="Body Text"/>
    <w:basedOn w:val="Normal"/>
    <w:rsid w:val="00BB293E"/>
    <w:pPr>
      <w:spacing w:after="120" w:line="300" w:lineRule="atLeast"/>
    </w:pPr>
    <w:rPr>
      <w:rFonts w:ascii="Times New Roman" w:hAnsi="Times New Roman"/>
      <w:sz w:val="22"/>
      <w:lang w:eastAsia="en-US"/>
    </w:rPr>
  </w:style>
  <w:style w:type="paragraph" w:customStyle="1" w:styleId="Agendaitemnumbering">
    <w:name w:val="Agenda item numbering"/>
    <w:basedOn w:val="TableTitle"/>
    <w:rsid w:val="00BB293E"/>
    <w:pPr>
      <w:numPr>
        <w:numId w:val="1"/>
      </w:numPr>
    </w:pPr>
  </w:style>
  <w:style w:type="character" w:styleId="FootnoteReference">
    <w:name w:val="footnote reference"/>
    <w:semiHidden/>
    <w:rsid w:val="00722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616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525558028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30498551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46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91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1925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392732644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</w:div>
          </w:divsChild>
        </w:div>
      </w:divsChild>
    </w:div>
    <w:div w:id="172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024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356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708381877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200943223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414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7883">
          <w:marLeft w:val="0"/>
          <w:marRight w:val="0"/>
          <w:marTop w:val="0"/>
          <w:marBottom w:val="0"/>
          <w:divBdr>
            <w:top w:val="single" w:sz="4" w:space="0" w:color="4890C4"/>
            <w:left w:val="single" w:sz="4" w:space="4" w:color="4890C4"/>
            <w:bottom w:val="single" w:sz="2" w:space="0" w:color="4890C4"/>
            <w:right w:val="single" w:sz="4" w:space="4" w:color="4890C4"/>
          </w:divBdr>
          <w:divsChild>
            <w:div w:id="705330666">
              <w:marLeft w:val="0"/>
              <w:marRight w:val="0"/>
              <w:marTop w:val="240"/>
              <w:marBottom w:val="240"/>
              <w:divBdr>
                <w:top w:val="single" w:sz="4" w:space="0" w:color="4890C4"/>
                <w:left w:val="single" w:sz="4" w:space="4" w:color="4890C4"/>
                <w:bottom w:val="single" w:sz="2" w:space="0" w:color="4890C4"/>
                <w:right w:val="single" w:sz="4" w:space="4" w:color="4890C4"/>
              </w:divBdr>
              <w:divsChild>
                <w:div w:id="806976155">
                  <w:marLeft w:val="0"/>
                  <w:marRight w:val="0"/>
                  <w:marTop w:val="100"/>
                  <w:marBottom w:val="100"/>
                  <w:divBdr>
                    <w:top w:val="single" w:sz="4" w:space="0" w:color="4890C4"/>
                    <w:left w:val="single" w:sz="4" w:space="4" w:color="4890C4"/>
                    <w:bottom w:val="single" w:sz="2" w:space="0" w:color="4890C4"/>
                    <w:right w:val="single" w:sz="4" w:space="4" w:color="4890C4"/>
                  </w:divBdr>
                </w:div>
              </w:divsChild>
            </w:div>
          </w:divsChild>
        </w:div>
      </w:divsChild>
    </w:div>
    <w:div w:id="428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9980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6587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27461701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627050723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4980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1936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731492679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743019831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544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00737">
          <w:marLeft w:val="0"/>
          <w:marRight w:val="0"/>
          <w:marTop w:val="0"/>
          <w:marBottom w:val="0"/>
          <w:divBdr>
            <w:top w:val="single" w:sz="4" w:space="0" w:color="4890C4"/>
            <w:left w:val="single" w:sz="4" w:space="4" w:color="4890C4"/>
            <w:bottom w:val="single" w:sz="2" w:space="0" w:color="4890C4"/>
            <w:right w:val="single" w:sz="4" w:space="4" w:color="4890C4"/>
          </w:divBdr>
          <w:divsChild>
            <w:div w:id="1022242068">
              <w:marLeft w:val="0"/>
              <w:marRight w:val="0"/>
              <w:marTop w:val="240"/>
              <w:marBottom w:val="240"/>
              <w:divBdr>
                <w:top w:val="single" w:sz="4" w:space="0" w:color="4890C4"/>
                <w:left w:val="single" w:sz="4" w:space="4" w:color="4890C4"/>
                <w:bottom w:val="single" w:sz="2" w:space="0" w:color="4890C4"/>
                <w:right w:val="single" w:sz="4" w:space="4" w:color="4890C4"/>
              </w:divBdr>
              <w:divsChild>
                <w:div w:id="1857421423">
                  <w:marLeft w:val="0"/>
                  <w:marRight w:val="0"/>
                  <w:marTop w:val="100"/>
                  <w:marBottom w:val="100"/>
                  <w:divBdr>
                    <w:top w:val="single" w:sz="4" w:space="0" w:color="4890C4"/>
                    <w:left w:val="single" w:sz="4" w:space="4" w:color="4890C4"/>
                    <w:bottom w:val="single" w:sz="2" w:space="0" w:color="4890C4"/>
                    <w:right w:val="single" w:sz="4" w:space="4" w:color="4890C4"/>
                  </w:divBdr>
                </w:div>
              </w:divsChild>
            </w:div>
          </w:divsChild>
        </w:div>
      </w:divsChild>
    </w:div>
    <w:div w:id="570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4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567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777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556312215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130128086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660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748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3663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6037">
                  <w:marLeft w:val="0"/>
                  <w:marRight w:val="0"/>
                  <w:marTop w:val="0"/>
                  <w:marBottom w:val="0"/>
                  <w:divBdr>
                    <w:top w:val="single" w:sz="6" w:space="0" w:color="4890C4"/>
                    <w:left w:val="single" w:sz="6" w:space="0" w:color="4890C4"/>
                    <w:bottom w:val="single" w:sz="6" w:space="0" w:color="4890C4"/>
                    <w:right w:val="single" w:sz="6" w:space="0" w:color="4890C4"/>
                  </w:divBdr>
                  <w:divsChild>
                    <w:div w:id="1449157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  <w:divsChild>
                        <w:div w:id="142299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890C4"/>
                            <w:left w:val="single" w:sz="6" w:space="5" w:color="4890C4"/>
                            <w:bottom w:val="single" w:sz="2" w:space="0" w:color="4890C4"/>
                            <w:right w:val="single" w:sz="6" w:space="5" w:color="4890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93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992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487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6570">
                  <w:marLeft w:val="0"/>
                  <w:marRight w:val="0"/>
                  <w:marTop w:val="0"/>
                  <w:marBottom w:val="0"/>
                  <w:divBdr>
                    <w:top w:val="single" w:sz="6" w:space="0" w:color="4890C4"/>
                    <w:left w:val="single" w:sz="6" w:space="0" w:color="4890C4"/>
                    <w:bottom w:val="single" w:sz="6" w:space="0" w:color="4890C4"/>
                    <w:right w:val="single" w:sz="6" w:space="0" w:color="4890C4"/>
                  </w:divBdr>
                  <w:divsChild>
                    <w:div w:id="784692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  <w:divsChild>
                        <w:div w:id="66829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890C4"/>
                            <w:left w:val="single" w:sz="6" w:space="5" w:color="4890C4"/>
                            <w:bottom w:val="single" w:sz="2" w:space="0" w:color="4890C4"/>
                            <w:right w:val="single" w:sz="6" w:space="5" w:color="4890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5192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712846144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754086842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797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33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233056543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326710459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8041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53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3220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4317">
                  <w:marLeft w:val="0"/>
                  <w:marRight w:val="0"/>
                  <w:marTop w:val="0"/>
                  <w:marBottom w:val="0"/>
                  <w:divBdr>
                    <w:top w:val="single" w:sz="6" w:space="0" w:color="4890C4"/>
                    <w:left w:val="single" w:sz="6" w:space="0" w:color="4890C4"/>
                    <w:bottom w:val="single" w:sz="6" w:space="0" w:color="4890C4"/>
                    <w:right w:val="single" w:sz="6" w:space="0" w:color="4890C4"/>
                  </w:divBdr>
                  <w:divsChild>
                    <w:div w:id="1401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  <w:divsChild>
                        <w:div w:id="60530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890C4"/>
                            <w:left w:val="single" w:sz="6" w:space="5" w:color="4890C4"/>
                            <w:bottom w:val="single" w:sz="2" w:space="0" w:color="4890C4"/>
                            <w:right w:val="single" w:sz="6" w:space="5" w:color="4890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933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1491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349380841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302925449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0527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678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926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19204">
                  <w:marLeft w:val="0"/>
                  <w:marRight w:val="0"/>
                  <w:marTop w:val="0"/>
                  <w:marBottom w:val="0"/>
                  <w:divBdr>
                    <w:top w:val="single" w:sz="6" w:space="0" w:color="4890C4"/>
                    <w:left w:val="single" w:sz="6" w:space="0" w:color="4890C4"/>
                    <w:bottom w:val="single" w:sz="6" w:space="0" w:color="4890C4"/>
                    <w:right w:val="single" w:sz="6" w:space="0" w:color="4890C4"/>
                  </w:divBdr>
                  <w:divsChild>
                    <w:div w:id="431555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  <w:divsChild>
                        <w:div w:id="71161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890C4"/>
                            <w:left w:val="single" w:sz="6" w:space="5" w:color="4890C4"/>
                            <w:bottom w:val="single" w:sz="2" w:space="0" w:color="4890C4"/>
                            <w:right w:val="single" w:sz="6" w:space="5" w:color="4890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7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8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8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123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753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622269338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</w:div>
          </w:divsChild>
        </w:div>
      </w:divsChild>
    </w:div>
    <w:div w:id="1258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026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991590463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626738999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3971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863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926836714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</w:div>
          </w:divsChild>
        </w:div>
      </w:divsChild>
    </w:div>
    <w:div w:id="1429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5280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9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2968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426262369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</w:div>
          </w:divsChild>
        </w:div>
      </w:divsChild>
    </w:div>
    <w:div w:id="14551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439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524514994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960916893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  <w:divsChild>
                    <w:div w:id="3650654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8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4890C4"/>
                            <w:left w:val="single" w:sz="6" w:space="5" w:color="4890C4"/>
                            <w:bottom w:val="single" w:sz="2" w:space="0" w:color="4890C4"/>
                            <w:right w:val="single" w:sz="6" w:space="5" w:color="4890C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944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206221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595478433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488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71164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975451880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638149195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50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330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6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325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374549070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172601191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6562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715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440371199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</w:div>
          </w:divsChild>
        </w:div>
      </w:divsChild>
    </w:div>
    <w:div w:id="1758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5060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96814981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268809590">
                  <w:marLeft w:val="0"/>
                  <w:marRight w:val="0"/>
                  <w:marTop w:val="100"/>
                  <w:marBottom w:val="100"/>
                  <w:divBdr>
                    <w:top w:val="single" w:sz="6" w:space="0" w:color="4890C4"/>
                    <w:left w:val="single" w:sz="6" w:space="5" w:color="4890C4"/>
                    <w:bottom w:val="single" w:sz="2" w:space="0" w:color="4890C4"/>
                    <w:right w:val="single" w:sz="6" w:space="5" w:color="4890C4"/>
                  </w:divBdr>
                </w:div>
              </w:divsChild>
            </w:div>
          </w:divsChild>
        </w:div>
      </w:divsChild>
    </w:div>
    <w:div w:id="18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348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7487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402338067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2369822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15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791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7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18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1862">
          <w:marLeft w:val="0"/>
          <w:marRight w:val="0"/>
          <w:marTop w:val="0"/>
          <w:marBottom w:val="0"/>
          <w:divBdr>
            <w:top w:val="single" w:sz="4" w:space="0" w:color="4890C4"/>
            <w:left w:val="single" w:sz="4" w:space="4" w:color="4890C4"/>
            <w:bottom w:val="single" w:sz="2" w:space="0" w:color="4890C4"/>
            <w:right w:val="single" w:sz="4" w:space="4" w:color="4890C4"/>
          </w:divBdr>
          <w:divsChild>
            <w:div w:id="1486160815">
              <w:marLeft w:val="0"/>
              <w:marRight w:val="0"/>
              <w:marTop w:val="240"/>
              <w:marBottom w:val="240"/>
              <w:divBdr>
                <w:top w:val="single" w:sz="4" w:space="0" w:color="4890C4"/>
                <w:left w:val="single" w:sz="4" w:space="4" w:color="4890C4"/>
                <w:bottom w:val="single" w:sz="2" w:space="0" w:color="4890C4"/>
                <w:right w:val="single" w:sz="4" w:space="4" w:color="4890C4"/>
              </w:divBdr>
              <w:divsChild>
                <w:div w:id="591862902">
                  <w:marLeft w:val="0"/>
                  <w:marRight w:val="0"/>
                  <w:marTop w:val="100"/>
                  <w:marBottom w:val="100"/>
                  <w:divBdr>
                    <w:top w:val="single" w:sz="4" w:space="0" w:color="4890C4"/>
                    <w:left w:val="single" w:sz="4" w:space="4" w:color="4890C4"/>
                    <w:bottom w:val="single" w:sz="2" w:space="0" w:color="4890C4"/>
                    <w:right w:val="single" w:sz="4" w:space="4" w:color="4890C4"/>
                  </w:divBdr>
                </w:div>
              </w:divsChild>
            </w:div>
          </w:divsChild>
        </w:div>
      </w:divsChild>
    </w:div>
    <w:div w:id="1895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2857">
          <w:marLeft w:val="0"/>
          <w:marRight w:val="0"/>
          <w:marTop w:val="0"/>
          <w:marBottom w:val="0"/>
          <w:divBdr>
            <w:top w:val="single" w:sz="4" w:space="0" w:color="4890C4"/>
            <w:left w:val="single" w:sz="4" w:space="4" w:color="4890C4"/>
            <w:bottom w:val="single" w:sz="2" w:space="0" w:color="4890C4"/>
            <w:right w:val="single" w:sz="4" w:space="4" w:color="4890C4"/>
          </w:divBdr>
          <w:divsChild>
            <w:div w:id="1303929627">
              <w:marLeft w:val="0"/>
              <w:marRight w:val="0"/>
              <w:marTop w:val="240"/>
              <w:marBottom w:val="240"/>
              <w:divBdr>
                <w:top w:val="single" w:sz="4" w:space="0" w:color="4890C4"/>
                <w:left w:val="single" w:sz="4" w:space="4" w:color="4890C4"/>
                <w:bottom w:val="single" w:sz="2" w:space="0" w:color="4890C4"/>
                <w:right w:val="single" w:sz="4" w:space="4" w:color="4890C4"/>
              </w:divBdr>
              <w:divsChild>
                <w:div w:id="1211957854">
                  <w:marLeft w:val="0"/>
                  <w:marRight w:val="0"/>
                  <w:marTop w:val="100"/>
                  <w:marBottom w:val="100"/>
                  <w:divBdr>
                    <w:top w:val="single" w:sz="4" w:space="0" w:color="4890C4"/>
                    <w:left w:val="single" w:sz="4" w:space="4" w:color="4890C4"/>
                    <w:bottom w:val="single" w:sz="2" w:space="0" w:color="4890C4"/>
                    <w:right w:val="single" w:sz="4" w:space="4" w:color="4890C4"/>
                  </w:divBdr>
                </w:div>
              </w:divsChild>
            </w:div>
          </w:divsChild>
        </w:div>
      </w:divsChild>
    </w:div>
    <w:div w:id="1933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5021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1924337550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14205604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5427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</w:div>
                    <w:div w:id="812019916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</w:div>
                    <w:div w:id="1250118401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</w:div>
                    <w:div w:id="1551069494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</w:div>
                    <w:div w:id="1946687742">
                      <w:marLeft w:val="0"/>
                      <w:marRight w:val="0"/>
                      <w:marTop w:val="100"/>
                      <w:marBottom w:val="100"/>
                      <w:divBdr>
                        <w:top w:val="single" w:sz="6" w:space="0" w:color="4890C4"/>
                        <w:left w:val="single" w:sz="6" w:space="5" w:color="4890C4"/>
                        <w:bottom w:val="single" w:sz="2" w:space="0" w:color="4890C4"/>
                        <w:right w:val="single" w:sz="6" w:space="5" w:color="4890C4"/>
                      </w:divBdr>
                    </w:div>
                  </w:divsChild>
                </w:div>
              </w:divsChild>
            </w:div>
          </w:divsChild>
        </w:div>
      </w:divsChild>
    </w:div>
    <w:div w:id="19974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1852">
          <w:marLeft w:val="0"/>
          <w:marRight w:val="0"/>
          <w:marTop w:val="0"/>
          <w:marBottom w:val="0"/>
          <w:divBdr>
            <w:top w:val="single" w:sz="6" w:space="0" w:color="4890C4"/>
            <w:left w:val="single" w:sz="6" w:space="5" w:color="4890C4"/>
            <w:bottom w:val="single" w:sz="2" w:space="0" w:color="4890C4"/>
            <w:right w:val="single" w:sz="6" w:space="5" w:color="4890C4"/>
          </w:divBdr>
          <w:divsChild>
            <w:div w:id="840852816">
              <w:marLeft w:val="0"/>
              <w:marRight w:val="0"/>
              <w:marTop w:val="240"/>
              <w:marBottom w:val="240"/>
              <w:divBdr>
                <w:top w:val="single" w:sz="6" w:space="0" w:color="4890C4"/>
                <w:left w:val="single" w:sz="6" w:space="5" w:color="4890C4"/>
                <w:bottom w:val="single" w:sz="2" w:space="0" w:color="4890C4"/>
                <w:right w:val="single" w:sz="6" w:space="5" w:color="4890C4"/>
              </w:divBdr>
              <w:divsChild>
                <w:div w:id="5984154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137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87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57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61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\Documents\HOCKEY\HSG%20Minutes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HSG Minutes Template 2</Template>
  <TotalTime>2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Master Key Pty Ltd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4</cp:revision>
  <cp:lastPrinted>2011-02-23T03:42:00Z</cp:lastPrinted>
  <dcterms:created xsi:type="dcterms:W3CDTF">2012-02-06T03:10:00Z</dcterms:created>
  <dcterms:modified xsi:type="dcterms:W3CDTF">2012-02-06T11:01:00Z</dcterms:modified>
</cp:coreProperties>
</file>