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6F" w:rsidRDefault="009D336F">
      <w:pPr>
        <w:tabs>
          <w:tab w:val="center" w:pos="4512"/>
        </w:tabs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DE6132">
        <w:rPr>
          <w:rFonts w:ascii="Arial" w:hAnsi="Arial" w:cs="Arial"/>
          <w:b/>
          <w:bCs/>
          <w:sz w:val="20"/>
          <w:szCs w:val="20"/>
          <w:lang w:val="en-AU"/>
        </w:rPr>
        <w:tab/>
      </w:r>
      <w:r w:rsidR="00931316">
        <w:rPr>
          <w:rFonts w:ascii="Arial" w:hAnsi="Arial" w:cs="Arial"/>
          <w:b/>
          <w:bCs/>
          <w:sz w:val="20"/>
          <w:szCs w:val="20"/>
          <w:lang w:val="en-AU"/>
        </w:rPr>
        <w:t>MINUTES</w:t>
      </w:r>
    </w:p>
    <w:p w:rsidR="00C87D8F" w:rsidRPr="00DE6132" w:rsidRDefault="00C87D8F">
      <w:pPr>
        <w:tabs>
          <w:tab w:val="center" w:pos="4512"/>
        </w:tabs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48"/>
        <w:gridCol w:w="4989"/>
        <w:gridCol w:w="1080"/>
        <w:gridCol w:w="2079"/>
      </w:tblGrid>
      <w:tr w:rsidR="00C87D8F" w:rsidRPr="00B64CBD" w:rsidTr="008D6891">
        <w:tc>
          <w:tcPr>
            <w:tcW w:w="1548" w:type="dxa"/>
            <w:shd w:val="clear" w:color="auto" w:fill="C0C0C0"/>
          </w:tcPr>
          <w:p w:rsidR="00C87D8F" w:rsidRPr="00B64CBD" w:rsidRDefault="00C87D8F" w:rsidP="008D6891">
            <w:pPr>
              <w:pStyle w:val="TableTitle"/>
              <w:spacing w:before="60" w:after="60"/>
              <w:rPr>
                <w:rFonts w:ascii="Arial Narrow" w:hAnsi="Arial Narrow"/>
                <w:sz w:val="20"/>
              </w:rPr>
            </w:pPr>
            <w:bookmarkStart w:id="0" w:name="OLE_LINK2"/>
            <w:r w:rsidRPr="00B64CBD">
              <w:rPr>
                <w:rFonts w:ascii="Arial Narrow" w:hAnsi="Arial Narrow"/>
                <w:sz w:val="20"/>
              </w:rPr>
              <w:t>Date</w:t>
            </w:r>
          </w:p>
        </w:tc>
        <w:tc>
          <w:tcPr>
            <w:tcW w:w="4989" w:type="dxa"/>
          </w:tcPr>
          <w:p w:rsidR="00C87D8F" w:rsidRPr="00B64CBD" w:rsidRDefault="00C87D8F" w:rsidP="008D6891">
            <w:pPr>
              <w:pStyle w:val="TableText"/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Thursday, </w:t>
            </w:r>
            <w:r w:rsidR="00667483">
              <w:rPr>
                <w:rFonts w:ascii="Arial Narrow" w:hAnsi="Arial Narrow"/>
                <w:sz w:val="20"/>
              </w:rPr>
              <w:t>3</w:t>
            </w:r>
            <w:r w:rsidR="00667483" w:rsidRPr="00667483">
              <w:rPr>
                <w:rFonts w:ascii="Arial Narrow" w:hAnsi="Arial Narrow"/>
                <w:sz w:val="20"/>
                <w:vertAlign w:val="superscript"/>
              </w:rPr>
              <w:t>rd</w:t>
            </w:r>
            <w:r w:rsidR="00667483">
              <w:rPr>
                <w:rFonts w:ascii="Arial Narrow" w:hAnsi="Arial Narrow"/>
                <w:sz w:val="20"/>
              </w:rPr>
              <w:t xml:space="preserve"> May</w:t>
            </w:r>
            <w:r>
              <w:rPr>
                <w:rFonts w:ascii="Arial Narrow" w:hAnsi="Arial Narrow"/>
                <w:sz w:val="20"/>
              </w:rPr>
              <w:t xml:space="preserve"> 2012</w:t>
            </w:r>
          </w:p>
        </w:tc>
        <w:tc>
          <w:tcPr>
            <w:tcW w:w="1080" w:type="dxa"/>
            <w:shd w:val="clear" w:color="auto" w:fill="C0C0C0"/>
          </w:tcPr>
          <w:p w:rsidR="00C87D8F" w:rsidRPr="00B64CBD" w:rsidRDefault="00C87D8F" w:rsidP="008D6891">
            <w:pPr>
              <w:pStyle w:val="TableTitle"/>
              <w:spacing w:before="60" w:after="60"/>
              <w:rPr>
                <w:rFonts w:ascii="Arial Narrow" w:hAnsi="Arial Narrow"/>
                <w:sz w:val="20"/>
              </w:rPr>
            </w:pPr>
            <w:r w:rsidRPr="00B64CBD">
              <w:rPr>
                <w:rFonts w:ascii="Arial Narrow" w:hAnsi="Arial Narrow"/>
                <w:sz w:val="20"/>
              </w:rPr>
              <w:t>Time</w:t>
            </w:r>
          </w:p>
        </w:tc>
        <w:tc>
          <w:tcPr>
            <w:tcW w:w="2079" w:type="dxa"/>
          </w:tcPr>
          <w:p w:rsidR="00C87D8F" w:rsidRPr="00B64CBD" w:rsidRDefault="00C87D8F" w:rsidP="008D6891">
            <w:pPr>
              <w:pStyle w:val="TableText"/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3:30pm</w:t>
            </w:r>
          </w:p>
        </w:tc>
      </w:tr>
      <w:tr w:rsidR="00C87D8F" w:rsidRPr="00B64CBD" w:rsidTr="008D6891">
        <w:tc>
          <w:tcPr>
            <w:tcW w:w="1548" w:type="dxa"/>
            <w:shd w:val="clear" w:color="auto" w:fill="C0C0C0"/>
          </w:tcPr>
          <w:p w:rsidR="00C87D8F" w:rsidRPr="00B64CBD" w:rsidRDefault="00C87D8F" w:rsidP="008D6891">
            <w:pPr>
              <w:pStyle w:val="TableTitle"/>
              <w:spacing w:before="60" w:after="60"/>
              <w:rPr>
                <w:rFonts w:ascii="Arial Narrow" w:hAnsi="Arial Narrow"/>
                <w:sz w:val="20"/>
              </w:rPr>
            </w:pPr>
            <w:r w:rsidRPr="00B64CBD">
              <w:rPr>
                <w:rFonts w:ascii="Arial Narrow" w:hAnsi="Arial Narrow"/>
                <w:sz w:val="20"/>
              </w:rPr>
              <w:t>Place</w:t>
            </w:r>
          </w:p>
        </w:tc>
        <w:tc>
          <w:tcPr>
            <w:tcW w:w="8148" w:type="dxa"/>
            <w:gridSpan w:val="3"/>
          </w:tcPr>
          <w:p w:rsidR="00C87D8F" w:rsidRPr="00B64CBD" w:rsidRDefault="00667483" w:rsidP="008D6891">
            <w:pPr>
              <w:pStyle w:val="TableText"/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Library</w:t>
            </w:r>
          </w:p>
        </w:tc>
      </w:tr>
      <w:tr w:rsidR="00C87D8F" w:rsidRPr="00B64CBD" w:rsidTr="008D6891">
        <w:trPr>
          <w:trHeight w:val="298"/>
        </w:trPr>
        <w:tc>
          <w:tcPr>
            <w:tcW w:w="9696" w:type="dxa"/>
            <w:gridSpan w:val="4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:rsidR="00C87D8F" w:rsidRPr="00B64CBD" w:rsidRDefault="00C87D8F" w:rsidP="008D6891">
            <w:pPr>
              <w:pStyle w:val="TableText"/>
              <w:keepNext/>
              <w:tabs>
                <w:tab w:val="left" w:pos="1698"/>
                <w:tab w:val="center" w:pos="4791"/>
              </w:tabs>
              <w:spacing w:before="60" w:after="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ab/>
              <w:t>Agenda</w:t>
            </w:r>
          </w:p>
        </w:tc>
      </w:tr>
      <w:tr w:rsidR="00C87D8F" w:rsidRPr="00976AB9" w:rsidTr="008D6891">
        <w:trPr>
          <w:trHeight w:val="524"/>
        </w:trPr>
        <w:tc>
          <w:tcPr>
            <w:tcW w:w="9696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7D8F" w:rsidRPr="00EB4F2B" w:rsidRDefault="00C87D8F" w:rsidP="00C87D8F">
            <w:pPr>
              <w:pStyle w:val="TableTitle"/>
              <w:numPr>
                <w:ilvl w:val="0"/>
                <w:numId w:val="43"/>
              </w:numPr>
              <w:spacing w:before="60" w:after="60"/>
              <w:rPr>
                <w:rFonts w:ascii="Arial Narrow" w:hAnsi="Arial Narrow"/>
                <w:b w:val="0"/>
                <w:color w:val="4F81BD" w:themeColor="accent1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>Welcome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– </w:t>
            </w:r>
            <w:r w:rsidR="00EB4F2B">
              <w:rPr>
                <w:rFonts w:ascii="Arial Narrow" w:hAnsi="Arial Narrow"/>
                <w:b w:val="0"/>
                <w:color w:val="0000FF"/>
                <w:szCs w:val="22"/>
              </w:rPr>
              <w:t xml:space="preserve"> </w:t>
            </w:r>
            <w:r w:rsidR="00EB4F2B" w:rsidRPr="00EB4F2B">
              <w:rPr>
                <w:rFonts w:ascii="Arial Narrow" w:hAnsi="Arial Narrow"/>
                <w:b w:val="0"/>
                <w:color w:val="4F81BD" w:themeColor="accent1"/>
                <w:szCs w:val="22"/>
              </w:rPr>
              <w:t>Narelle Darley opened the meeting at 3.35pm</w:t>
            </w:r>
          </w:p>
          <w:p w:rsidR="002A1F6D" w:rsidRPr="00390827" w:rsidRDefault="002A1F6D" w:rsidP="00C87D8F">
            <w:pPr>
              <w:pStyle w:val="TableTitle"/>
              <w:numPr>
                <w:ilvl w:val="0"/>
                <w:numId w:val="43"/>
              </w:numPr>
              <w:spacing w:before="60" w:after="60"/>
              <w:rPr>
                <w:rFonts w:ascii="Arial Narrow" w:hAnsi="Arial Narrow"/>
                <w:b w:val="0"/>
                <w:color w:val="1F497D" w:themeColor="text2"/>
                <w:szCs w:val="22"/>
              </w:rPr>
            </w:pPr>
          </w:p>
          <w:p w:rsidR="00C87D8F" w:rsidRPr="00EB4F2B" w:rsidRDefault="00C87D8F" w:rsidP="00C87D8F">
            <w:pPr>
              <w:pStyle w:val="TableTitle"/>
              <w:numPr>
                <w:ilvl w:val="0"/>
                <w:numId w:val="43"/>
              </w:numPr>
              <w:spacing w:before="60" w:after="60"/>
              <w:rPr>
                <w:rFonts w:ascii="Arial Narrow" w:hAnsi="Arial Narrow"/>
                <w:b w:val="0"/>
                <w:color w:val="4F81BD" w:themeColor="accent1"/>
                <w:szCs w:val="22"/>
              </w:rPr>
            </w:pPr>
            <w:r w:rsidRPr="001A3696">
              <w:rPr>
                <w:rFonts w:ascii="Arial Narrow" w:hAnsi="Arial Narrow"/>
                <w:b w:val="0"/>
                <w:szCs w:val="22"/>
              </w:rPr>
              <w:t xml:space="preserve">Attendance and apologies </w:t>
            </w:r>
            <w:r w:rsidR="00AB40B7">
              <w:rPr>
                <w:rFonts w:ascii="Arial Narrow" w:hAnsi="Arial Narrow"/>
                <w:b w:val="0"/>
                <w:szCs w:val="22"/>
              </w:rPr>
              <w:t>– As</w:t>
            </w:r>
            <w:r w:rsidR="0079100F">
              <w:rPr>
                <w:rFonts w:ascii="Arial Narrow" w:hAnsi="Arial Narrow"/>
                <w:b w:val="0"/>
                <w:color w:val="4F81BD" w:themeColor="accent1"/>
                <w:szCs w:val="22"/>
              </w:rPr>
              <w:t xml:space="preserve"> tabled with apologies from </w:t>
            </w:r>
            <w:r w:rsidR="00EB4F2B" w:rsidRPr="00EB4F2B">
              <w:rPr>
                <w:rFonts w:ascii="Arial Narrow" w:hAnsi="Arial Narrow"/>
                <w:b w:val="0"/>
                <w:color w:val="4F81BD" w:themeColor="accent1"/>
                <w:szCs w:val="22"/>
              </w:rPr>
              <w:t>Gaenor McKenzie</w:t>
            </w:r>
            <w:r w:rsidR="0079100F">
              <w:rPr>
                <w:rFonts w:ascii="Arial Narrow" w:hAnsi="Arial Narrow"/>
                <w:b w:val="0"/>
                <w:color w:val="4F81BD" w:themeColor="accent1"/>
                <w:szCs w:val="22"/>
              </w:rPr>
              <w:t>.</w:t>
            </w:r>
          </w:p>
          <w:p w:rsidR="002A1F6D" w:rsidRPr="00390827" w:rsidRDefault="002A1F6D" w:rsidP="00C87D8F">
            <w:pPr>
              <w:pStyle w:val="TableTitle"/>
              <w:numPr>
                <w:ilvl w:val="0"/>
                <w:numId w:val="43"/>
              </w:numPr>
              <w:spacing w:before="60" w:after="60"/>
              <w:rPr>
                <w:rFonts w:ascii="Arial Narrow" w:hAnsi="Arial Narrow"/>
                <w:b w:val="0"/>
                <w:color w:val="1F497D" w:themeColor="text2"/>
                <w:szCs w:val="22"/>
              </w:rPr>
            </w:pPr>
          </w:p>
          <w:p w:rsidR="00C87D8F" w:rsidRPr="00EB4F2B" w:rsidRDefault="00C87D8F" w:rsidP="00C87D8F">
            <w:pPr>
              <w:pStyle w:val="TableTitle"/>
              <w:numPr>
                <w:ilvl w:val="0"/>
                <w:numId w:val="43"/>
              </w:numPr>
              <w:spacing w:before="60" w:after="60"/>
              <w:rPr>
                <w:rFonts w:ascii="Arial Narrow" w:hAnsi="Arial Narrow"/>
                <w:b w:val="0"/>
                <w:color w:val="4F81BD" w:themeColor="accent1"/>
                <w:szCs w:val="22"/>
              </w:rPr>
            </w:pPr>
            <w:r w:rsidRPr="001A3696">
              <w:rPr>
                <w:rFonts w:ascii="Arial Narrow" w:hAnsi="Arial Narrow"/>
                <w:b w:val="0"/>
                <w:szCs w:val="22"/>
              </w:rPr>
              <w:t xml:space="preserve">Confirmation of Minutes from previous meeting – </w:t>
            </w:r>
            <w:r w:rsidR="00EB4F2B" w:rsidRPr="00EB4F2B">
              <w:rPr>
                <w:rFonts w:ascii="Arial Narrow" w:hAnsi="Arial Narrow"/>
                <w:b w:val="0"/>
                <w:color w:val="4F81BD" w:themeColor="accent1"/>
                <w:szCs w:val="22"/>
              </w:rPr>
              <w:t>The minutes of the previous meeting held on19th April were tabled and moved by Jo Delahunty / seconded Donna McKay, carried.</w:t>
            </w:r>
          </w:p>
          <w:p w:rsidR="002A1F6D" w:rsidRPr="00390827" w:rsidRDefault="002A1F6D" w:rsidP="00C87D8F">
            <w:pPr>
              <w:pStyle w:val="TableTitle"/>
              <w:numPr>
                <w:ilvl w:val="0"/>
                <w:numId w:val="43"/>
              </w:numPr>
              <w:spacing w:before="60" w:after="60"/>
              <w:rPr>
                <w:rFonts w:ascii="Arial Narrow" w:hAnsi="Arial Narrow"/>
                <w:b w:val="0"/>
                <w:color w:val="1F497D" w:themeColor="text2"/>
                <w:szCs w:val="22"/>
              </w:rPr>
            </w:pPr>
          </w:p>
          <w:p w:rsidR="00C87D8F" w:rsidRPr="00EB4F2B" w:rsidRDefault="00C87D8F" w:rsidP="00C87D8F">
            <w:pPr>
              <w:pStyle w:val="TableTitle"/>
              <w:numPr>
                <w:ilvl w:val="0"/>
                <w:numId w:val="43"/>
              </w:numPr>
              <w:spacing w:before="60" w:after="60"/>
              <w:rPr>
                <w:rFonts w:ascii="Arial Narrow" w:hAnsi="Arial Narrow"/>
                <w:b w:val="0"/>
                <w:color w:val="4F81BD" w:themeColor="accent1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>Business or Actions arising from previous minutes/meeting –</w:t>
            </w:r>
            <w:r w:rsidRPr="009B6F5D">
              <w:rPr>
                <w:rFonts w:ascii="Arial Narrow" w:hAnsi="Arial Narrow"/>
                <w:b w:val="0"/>
                <w:color w:val="FFC000"/>
                <w:szCs w:val="22"/>
              </w:rPr>
              <w:t xml:space="preserve">. </w:t>
            </w:r>
            <w:r w:rsidRPr="00EB4F2B">
              <w:rPr>
                <w:rFonts w:ascii="Arial Narrow" w:hAnsi="Arial Narrow"/>
                <w:b w:val="0"/>
                <w:color w:val="4F81BD" w:themeColor="accent1"/>
                <w:szCs w:val="22"/>
              </w:rPr>
              <w:t>Refer to the action table below.</w:t>
            </w:r>
          </w:p>
          <w:p w:rsidR="002A1F6D" w:rsidRPr="009B6F5D" w:rsidRDefault="002A1F6D" w:rsidP="00C87D8F">
            <w:pPr>
              <w:pStyle w:val="TableTitle"/>
              <w:numPr>
                <w:ilvl w:val="0"/>
                <w:numId w:val="43"/>
              </w:numPr>
              <w:spacing w:before="60" w:after="60"/>
              <w:rPr>
                <w:rFonts w:ascii="Arial Narrow" w:hAnsi="Arial Narrow"/>
                <w:b w:val="0"/>
                <w:color w:val="FFC000"/>
                <w:szCs w:val="22"/>
              </w:rPr>
            </w:pPr>
          </w:p>
          <w:p w:rsidR="00C87D8F" w:rsidRPr="00EB4F2B" w:rsidRDefault="00C87D8F" w:rsidP="00C87D8F">
            <w:pPr>
              <w:pStyle w:val="TableTitle"/>
              <w:numPr>
                <w:ilvl w:val="0"/>
                <w:numId w:val="43"/>
              </w:numPr>
              <w:spacing w:before="60" w:after="60"/>
              <w:rPr>
                <w:rFonts w:ascii="Arial Narrow" w:hAnsi="Arial Narrow"/>
                <w:b w:val="0"/>
                <w:color w:val="4F81BD" w:themeColor="accent1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Correspondence – </w:t>
            </w:r>
            <w:r w:rsidRPr="00EB4F2B">
              <w:rPr>
                <w:rFonts w:ascii="Arial Narrow" w:hAnsi="Arial Narrow"/>
                <w:b w:val="0"/>
                <w:color w:val="4F81BD" w:themeColor="accent1"/>
                <w:szCs w:val="22"/>
              </w:rPr>
              <w:t xml:space="preserve">As tabled </w:t>
            </w:r>
          </w:p>
          <w:p w:rsidR="002A1F6D" w:rsidRPr="00390827" w:rsidRDefault="002A1F6D" w:rsidP="00C87D8F">
            <w:pPr>
              <w:pStyle w:val="TableTitle"/>
              <w:numPr>
                <w:ilvl w:val="0"/>
                <w:numId w:val="43"/>
              </w:numPr>
              <w:spacing w:before="60" w:after="60"/>
              <w:rPr>
                <w:rFonts w:ascii="Arial Narrow" w:hAnsi="Arial Narrow"/>
                <w:b w:val="0"/>
                <w:color w:val="1F497D" w:themeColor="text2"/>
                <w:szCs w:val="22"/>
              </w:rPr>
            </w:pPr>
          </w:p>
          <w:p w:rsidR="00C87D8F" w:rsidRPr="00390827" w:rsidRDefault="00C87D8F" w:rsidP="00C87D8F">
            <w:pPr>
              <w:pStyle w:val="TableTitle"/>
              <w:numPr>
                <w:ilvl w:val="0"/>
                <w:numId w:val="43"/>
              </w:numPr>
              <w:spacing w:before="60" w:after="60"/>
              <w:rPr>
                <w:rFonts w:ascii="Arial Narrow" w:hAnsi="Arial Narrow"/>
                <w:b w:val="0"/>
                <w:szCs w:val="22"/>
              </w:rPr>
            </w:pPr>
            <w:r w:rsidRPr="00390827">
              <w:rPr>
                <w:rFonts w:ascii="Arial Narrow" w:hAnsi="Arial Narrow"/>
                <w:b w:val="0"/>
                <w:szCs w:val="22"/>
              </w:rPr>
              <w:t xml:space="preserve">Treasurer’s report </w:t>
            </w:r>
            <w:r w:rsidR="0079100F">
              <w:rPr>
                <w:rFonts w:ascii="Arial Narrow" w:hAnsi="Arial Narrow"/>
                <w:b w:val="0"/>
                <w:szCs w:val="22"/>
              </w:rPr>
              <w:t>–</w:t>
            </w:r>
            <w:r w:rsidR="0079100F">
              <w:rPr>
                <w:rFonts w:ascii="Arial Narrow" w:hAnsi="Arial Narrow"/>
                <w:b w:val="0"/>
                <w:color w:val="4F81BD" w:themeColor="accent1"/>
                <w:szCs w:val="22"/>
              </w:rPr>
              <w:t xml:space="preserve"> Treasurer updated committee.</w:t>
            </w:r>
          </w:p>
          <w:p w:rsidR="00C87D8F" w:rsidRPr="00390827" w:rsidRDefault="00C87D8F" w:rsidP="00C87D8F">
            <w:pPr>
              <w:pStyle w:val="TableTitle"/>
              <w:spacing w:before="60" w:after="60"/>
              <w:ind w:left="570"/>
              <w:rPr>
                <w:rFonts w:ascii="Arial Narrow" w:hAnsi="Arial Narrow"/>
                <w:b w:val="0"/>
                <w:color w:val="1F497D" w:themeColor="text2"/>
                <w:szCs w:val="22"/>
              </w:rPr>
            </w:pPr>
          </w:p>
          <w:p w:rsidR="00C87D8F" w:rsidRPr="00C87D8F" w:rsidRDefault="00C87D8F" w:rsidP="00C87D8F">
            <w:pPr>
              <w:pStyle w:val="TableTitle"/>
              <w:numPr>
                <w:ilvl w:val="0"/>
                <w:numId w:val="43"/>
              </w:numPr>
              <w:spacing w:before="60" w:after="60"/>
              <w:rPr>
                <w:rFonts w:ascii="Arial Narrow" w:hAnsi="Arial Narrow"/>
                <w:szCs w:val="22"/>
              </w:rPr>
            </w:pPr>
            <w:r w:rsidRPr="00DC49AC">
              <w:rPr>
                <w:rFonts w:ascii="Arial Narrow" w:hAnsi="Arial Narrow"/>
                <w:b w:val="0"/>
                <w:szCs w:val="22"/>
              </w:rPr>
              <w:t>Presidents report</w:t>
            </w:r>
            <w:r>
              <w:rPr>
                <w:rFonts w:ascii="Arial Narrow" w:hAnsi="Arial Narrow"/>
                <w:b w:val="0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color w:val="365F91" w:themeColor="accent1" w:themeShade="BF"/>
                <w:szCs w:val="22"/>
              </w:rPr>
              <w:t>–</w:t>
            </w:r>
          </w:p>
          <w:p w:rsidR="00C87D8F" w:rsidRPr="00DC49AC" w:rsidRDefault="00C87D8F" w:rsidP="00C87D8F">
            <w:pPr>
              <w:pStyle w:val="TableTitle"/>
              <w:numPr>
                <w:ilvl w:val="0"/>
                <w:numId w:val="43"/>
              </w:numPr>
              <w:spacing w:before="60" w:after="60"/>
              <w:rPr>
                <w:rFonts w:ascii="Arial Narrow" w:hAnsi="Arial Narrow"/>
                <w:szCs w:val="22"/>
              </w:rPr>
            </w:pPr>
          </w:p>
          <w:p w:rsidR="00C87D8F" w:rsidRPr="0079100F" w:rsidRDefault="00C87D8F" w:rsidP="00C87D8F">
            <w:pPr>
              <w:pStyle w:val="HTMLPreformatted"/>
              <w:rPr>
                <w:rFonts w:ascii="Arial Narrow" w:hAnsi="Arial Narrow"/>
                <w:color w:val="4F81BD" w:themeColor="accent1"/>
                <w:szCs w:val="22"/>
              </w:rPr>
            </w:pPr>
            <w:r w:rsidRPr="00C87D8F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 xml:space="preserve">            </w:t>
            </w:r>
            <w:r w:rsidRPr="00C87D8F">
              <w:rPr>
                <w:rFonts w:ascii="Arial Narrow" w:hAnsi="Arial Narrow"/>
                <w:sz w:val="22"/>
                <w:szCs w:val="22"/>
              </w:rPr>
              <w:t>School report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B548E6">
              <w:rPr>
                <w:rFonts w:ascii="Arial Narrow" w:hAnsi="Arial Narrow"/>
                <w:color w:val="4F81BD" w:themeColor="accent1"/>
                <w:sz w:val="22"/>
                <w:szCs w:val="22"/>
              </w:rPr>
              <w:t xml:space="preserve">–   </w:t>
            </w:r>
            <w:r w:rsidR="00EB4F2B" w:rsidRPr="00B548E6">
              <w:rPr>
                <w:rFonts w:ascii="Arial Narrow" w:hAnsi="Arial Narrow"/>
                <w:color w:val="4F81BD" w:themeColor="accent1"/>
                <w:sz w:val="22"/>
                <w:szCs w:val="22"/>
              </w:rPr>
              <w:t>No report</w:t>
            </w:r>
            <w:r w:rsidRPr="0079100F">
              <w:rPr>
                <w:rFonts w:ascii="Arial Narrow" w:hAnsi="Arial Narrow"/>
                <w:color w:val="4F81BD" w:themeColor="accent1"/>
                <w:szCs w:val="22"/>
              </w:rPr>
              <w:t xml:space="preserve"> </w:t>
            </w:r>
            <w:r w:rsidRPr="0079100F">
              <w:rPr>
                <w:rFonts w:ascii="Arial Narrow" w:hAnsi="Arial Narrow"/>
                <w:color w:val="4F81BD" w:themeColor="accent1"/>
                <w:sz w:val="22"/>
                <w:szCs w:val="22"/>
              </w:rPr>
              <w:t xml:space="preserve">    </w:t>
            </w:r>
          </w:p>
          <w:p w:rsidR="00C87D8F" w:rsidRPr="00390827" w:rsidRDefault="00C87D8F" w:rsidP="008D6891">
            <w:pPr>
              <w:pStyle w:val="NoSpacing"/>
              <w:rPr>
                <w:rFonts w:ascii="Arial Narrow" w:eastAsia="Times New Roman" w:hAnsi="Arial Narrow" w:cs="Courier New"/>
                <w:color w:val="1F497D" w:themeColor="text2"/>
                <w:lang w:eastAsia="zh-CN"/>
              </w:rPr>
            </w:pPr>
          </w:p>
          <w:p w:rsidR="00172D6B" w:rsidRDefault="00172D6B" w:rsidP="00172D6B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620"/>
                <w:tab w:val="left" w:pos="2880"/>
              </w:tabs>
              <w:spacing w:line="264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</w:t>
            </w:r>
            <w:r w:rsidR="00C87D8F" w:rsidRPr="00390827">
              <w:rPr>
                <w:rFonts w:ascii="Arial Narrow" w:hAnsi="Arial Narrow"/>
              </w:rPr>
              <w:t>General Business</w:t>
            </w:r>
            <w:r w:rsidR="002A1F6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–</w:t>
            </w:r>
          </w:p>
          <w:p w:rsidR="00172D6B" w:rsidRPr="00EB4F2B" w:rsidRDefault="00172D6B" w:rsidP="00172D6B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620"/>
                <w:tab w:val="left" w:pos="2880"/>
              </w:tabs>
              <w:spacing w:line="264" w:lineRule="auto"/>
              <w:jc w:val="both"/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</w:rPr>
              <w:t xml:space="preserve">                        </w:t>
            </w:r>
            <w:r w:rsidRPr="00EB4F2B"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  <w:t>1. Coffee machine for home game sausage sizzle</w:t>
            </w:r>
            <w:r w:rsidR="0079100F"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  <w:t xml:space="preserve"> – no power source available.</w:t>
            </w:r>
          </w:p>
          <w:p w:rsidR="00172D6B" w:rsidRPr="00EB4F2B" w:rsidRDefault="00172D6B" w:rsidP="00172D6B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620"/>
                <w:tab w:val="left" w:pos="2880"/>
              </w:tabs>
              <w:spacing w:line="264" w:lineRule="auto"/>
              <w:ind w:left="1080"/>
              <w:jc w:val="both"/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</w:pPr>
            <w:r w:rsidRPr="00EB4F2B"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  <w:tab/>
              <w:t>2. Carseldine Woolworths fundraising opportunity</w:t>
            </w:r>
            <w:r w:rsidR="0079100F"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  <w:t xml:space="preserve"> </w:t>
            </w:r>
            <w:r w:rsidR="00E01BC2"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  <w:t>–</w:t>
            </w:r>
            <w:r w:rsidR="0079100F"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  <w:t xml:space="preserve"> </w:t>
            </w:r>
            <w:r w:rsidR="00E01BC2"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  <w:t>Dependant on whether there is to be a hockey tour next year.</w:t>
            </w:r>
          </w:p>
          <w:p w:rsidR="00172D6B" w:rsidRPr="00EB4F2B" w:rsidRDefault="00172D6B" w:rsidP="00172D6B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620"/>
                <w:tab w:val="left" w:pos="2880"/>
              </w:tabs>
              <w:spacing w:line="264" w:lineRule="auto"/>
              <w:ind w:left="1080"/>
              <w:jc w:val="both"/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</w:pPr>
            <w:r w:rsidRPr="00EB4F2B"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  <w:tab/>
              <w:t>3. Organise sausage sizzle etc for next home game 12</w:t>
            </w:r>
            <w:r w:rsidRPr="00EB4F2B">
              <w:rPr>
                <w:rFonts w:ascii="Arial" w:hAnsi="Arial" w:cs="Arial"/>
                <w:bCs/>
                <w:color w:val="4F81BD" w:themeColor="accent1"/>
                <w:sz w:val="20"/>
                <w:szCs w:val="20"/>
                <w:vertAlign w:val="superscript"/>
                <w:lang w:val="en-AU"/>
              </w:rPr>
              <w:t>th</w:t>
            </w:r>
            <w:r w:rsidRPr="00EB4F2B"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  <w:t xml:space="preserve"> May</w:t>
            </w:r>
            <w:r w:rsidR="00E01BC2"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  <w:t xml:space="preserve"> -</w:t>
            </w:r>
          </w:p>
          <w:p w:rsidR="00172D6B" w:rsidRPr="00EB4F2B" w:rsidRDefault="00172D6B" w:rsidP="00172D6B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620"/>
                <w:tab w:val="left" w:pos="2880"/>
              </w:tabs>
              <w:spacing w:line="264" w:lineRule="auto"/>
              <w:ind w:left="1080"/>
              <w:jc w:val="both"/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</w:pPr>
            <w:r w:rsidRPr="00EB4F2B"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  <w:t xml:space="preserve">      4. Discussion about where trailer to be parked at home games</w:t>
            </w:r>
            <w:r w:rsidR="00E01BC2"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  <w:t xml:space="preserve"> – as per instructions from Head Groundsman.</w:t>
            </w:r>
          </w:p>
          <w:p w:rsidR="0073709A" w:rsidRPr="00EB4F2B" w:rsidRDefault="0073709A" w:rsidP="00172D6B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620"/>
                <w:tab w:val="left" w:pos="2880"/>
              </w:tabs>
              <w:spacing w:line="264" w:lineRule="auto"/>
              <w:ind w:left="1080"/>
              <w:jc w:val="both"/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</w:pPr>
            <w:r w:rsidRPr="00EB4F2B">
              <w:rPr>
                <w:rFonts w:ascii="Arial" w:hAnsi="Arial" w:cs="Arial"/>
                <w:bCs/>
                <w:color w:val="4F81BD" w:themeColor="accent1"/>
                <w:sz w:val="20"/>
                <w:szCs w:val="20"/>
                <w:lang w:val="en-AU"/>
              </w:rPr>
              <w:t xml:space="preserve">      5. Thank you emails to managers</w:t>
            </w:r>
          </w:p>
          <w:p w:rsidR="00C87D8F" w:rsidRPr="00390827" w:rsidRDefault="00C87D8F" w:rsidP="00C87D8F">
            <w:pPr>
              <w:pStyle w:val="NoSpacing"/>
              <w:ind w:left="570"/>
              <w:rPr>
                <w:rFonts w:ascii="Arial Narrow" w:hAnsi="Arial Narrow"/>
                <w:b/>
                <w:color w:val="1F497D" w:themeColor="text2"/>
              </w:rPr>
            </w:pPr>
            <w:r w:rsidRPr="00EB4F2B">
              <w:rPr>
                <w:rFonts w:ascii="Arial Narrow" w:hAnsi="Arial Narrow"/>
                <w:color w:val="4F81BD" w:themeColor="accent1"/>
              </w:rPr>
              <w:br/>
            </w:r>
          </w:p>
          <w:p w:rsidR="00C87D8F" w:rsidRPr="0079100F" w:rsidRDefault="00C87D8F" w:rsidP="00C87D8F">
            <w:pPr>
              <w:pStyle w:val="TableTitle"/>
              <w:numPr>
                <w:ilvl w:val="0"/>
                <w:numId w:val="46"/>
              </w:numPr>
              <w:spacing w:before="60" w:after="60"/>
              <w:rPr>
                <w:rFonts w:ascii="Arial Narrow" w:hAnsi="Arial Narrow"/>
                <w:b w:val="0"/>
                <w:color w:val="4F81BD" w:themeColor="accent1"/>
                <w:szCs w:val="22"/>
              </w:rPr>
            </w:pPr>
            <w:r w:rsidRPr="00B87A67">
              <w:rPr>
                <w:rFonts w:ascii="Arial Narrow" w:hAnsi="Arial Narrow"/>
                <w:b w:val="0"/>
                <w:szCs w:val="22"/>
              </w:rPr>
              <w:t>Next Meeting</w:t>
            </w:r>
            <w:r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: </w:t>
            </w:r>
            <w:r w:rsidRPr="0079100F">
              <w:rPr>
                <w:rFonts w:ascii="Arial Narrow" w:hAnsi="Arial Narrow"/>
                <w:b w:val="0"/>
                <w:color w:val="4F81BD" w:themeColor="accent1"/>
                <w:szCs w:val="22"/>
              </w:rPr>
              <w:t xml:space="preserve">Thursday </w:t>
            </w:r>
            <w:r w:rsidR="00667483" w:rsidRPr="0079100F">
              <w:rPr>
                <w:rFonts w:ascii="Arial Narrow" w:hAnsi="Arial Narrow"/>
                <w:b w:val="0"/>
                <w:color w:val="4F81BD" w:themeColor="accent1"/>
                <w:szCs w:val="22"/>
              </w:rPr>
              <w:t>7</w:t>
            </w:r>
            <w:r w:rsidR="00667483" w:rsidRPr="0079100F">
              <w:rPr>
                <w:rFonts w:ascii="Arial Narrow" w:hAnsi="Arial Narrow"/>
                <w:b w:val="0"/>
                <w:color w:val="4F81BD" w:themeColor="accent1"/>
                <w:szCs w:val="22"/>
                <w:vertAlign w:val="superscript"/>
              </w:rPr>
              <w:t>th</w:t>
            </w:r>
            <w:r w:rsidR="00667483" w:rsidRPr="0079100F">
              <w:rPr>
                <w:rFonts w:ascii="Arial Narrow" w:hAnsi="Arial Narrow"/>
                <w:b w:val="0"/>
                <w:color w:val="4F81BD" w:themeColor="accent1"/>
                <w:szCs w:val="22"/>
              </w:rPr>
              <w:t xml:space="preserve"> June </w:t>
            </w:r>
            <w:r w:rsidRPr="0079100F">
              <w:rPr>
                <w:rFonts w:ascii="Arial Narrow" w:hAnsi="Arial Narrow"/>
                <w:b w:val="0"/>
                <w:color w:val="4F81BD" w:themeColor="accent1"/>
                <w:szCs w:val="22"/>
              </w:rPr>
              <w:t>at 3:30pm in the library.</w:t>
            </w:r>
          </w:p>
          <w:p w:rsidR="00C87D8F" w:rsidRPr="00976AB9" w:rsidRDefault="00C87D8F" w:rsidP="00C87D8F">
            <w:pPr>
              <w:pStyle w:val="TableTitle"/>
              <w:numPr>
                <w:ilvl w:val="0"/>
                <w:numId w:val="46"/>
              </w:numPr>
              <w:spacing w:before="60" w:after="60"/>
              <w:rPr>
                <w:rFonts w:ascii="Arial Narrow" w:hAnsi="Arial Narrow"/>
                <w:b w:val="0"/>
                <w:sz w:val="20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Meeting Closed – </w:t>
            </w:r>
            <w:r w:rsidR="00EB4F2B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="00EB4F2B" w:rsidRPr="00EB4F2B">
              <w:rPr>
                <w:rFonts w:ascii="Arial Narrow" w:hAnsi="Arial Narrow"/>
                <w:b w:val="0"/>
                <w:color w:val="4F81BD" w:themeColor="accent1"/>
                <w:szCs w:val="22"/>
              </w:rPr>
              <w:t>4.30pm</w:t>
            </w:r>
          </w:p>
        </w:tc>
      </w:tr>
      <w:tr w:rsidR="00C87D8F" w:rsidRPr="00976AB9" w:rsidTr="008D6891">
        <w:trPr>
          <w:trHeight w:val="524"/>
        </w:trPr>
        <w:tc>
          <w:tcPr>
            <w:tcW w:w="9696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</w:tcPr>
          <w:p w:rsidR="00C87D8F" w:rsidRPr="009B6F5D" w:rsidRDefault="00C87D8F" w:rsidP="00C87D8F">
            <w:pPr>
              <w:pStyle w:val="TableTitle"/>
              <w:numPr>
                <w:ilvl w:val="0"/>
                <w:numId w:val="46"/>
              </w:numPr>
              <w:spacing w:before="60" w:after="60"/>
              <w:rPr>
                <w:rFonts w:ascii="Arial Narrow" w:hAnsi="Arial Narrow"/>
                <w:b w:val="0"/>
                <w:szCs w:val="22"/>
              </w:rPr>
            </w:pPr>
          </w:p>
        </w:tc>
      </w:tr>
    </w:tbl>
    <w:bookmarkEnd w:id="0"/>
    <w:p w:rsidR="00C87D8F" w:rsidRPr="00CC6C49" w:rsidRDefault="00C87D8F" w:rsidP="00C87D8F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 xml:space="preserve">Actions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7016"/>
        <w:gridCol w:w="1008"/>
      </w:tblGrid>
      <w:tr w:rsidR="00C87D8F" w:rsidRPr="009B6F5D" w:rsidTr="008D6891">
        <w:tc>
          <w:tcPr>
            <w:tcW w:w="1440" w:type="dxa"/>
            <w:shd w:val="clear" w:color="auto" w:fill="E6E6E6"/>
            <w:vAlign w:val="center"/>
          </w:tcPr>
          <w:p w:rsidR="00C87D8F" w:rsidRPr="009B6F5D" w:rsidRDefault="00C87D8F" w:rsidP="008D6891">
            <w:pPr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7016" w:type="dxa"/>
            <w:shd w:val="clear" w:color="auto" w:fill="E6E6E6"/>
            <w:vAlign w:val="center"/>
          </w:tcPr>
          <w:p w:rsidR="00C87D8F" w:rsidRPr="009B6F5D" w:rsidRDefault="00C87D8F" w:rsidP="008D6891">
            <w:pPr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008" w:type="dxa"/>
            <w:shd w:val="clear" w:color="auto" w:fill="E6E6E6"/>
            <w:vAlign w:val="center"/>
          </w:tcPr>
          <w:p w:rsidR="00C87D8F" w:rsidRPr="009B6F5D" w:rsidRDefault="00C87D8F" w:rsidP="008D6891">
            <w:pPr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Due Date</w:t>
            </w:r>
          </w:p>
        </w:tc>
      </w:tr>
      <w:tr w:rsidR="00C45FF5" w:rsidRPr="009B6F5D" w:rsidTr="008D6891">
        <w:tc>
          <w:tcPr>
            <w:tcW w:w="1440" w:type="dxa"/>
            <w:shd w:val="clear" w:color="auto" w:fill="auto"/>
            <w:vAlign w:val="center"/>
          </w:tcPr>
          <w:p w:rsidR="00C45FF5" w:rsidRDefault="00C45FF5" w:rsidP="00F0014F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Prepartion for home games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C45FF5" w:rsidRPr="0079100F" w:rsidRDefault="00C45FF5" w:rsidP="00F0014F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79100F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Narelle to bring banner,  lolly bags and purchase urn, tea coffee sugar milk, Jo soft</w:t>
            </w:r>
            <w:r w:rsidR="00931316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 xml:space="preserve"> </w:t>
            </w:r>
            <w:r w:rsidRPr="0079100F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drinks</w:t>
            </w:r>
            <w:r w:rsidR="00931316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, all HSG committee bring thermos or boiling water</w:t>
            </w:r>
            <w:r w:rsidRPr="0079100F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45FF5" w:rsidRPr="00375C77" w:rsidRDefault="00E01BC2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12/5/12</w:t>
            </w:r>
          </w:p>
        </w:tc>
      </w:tr>
      <w:tr w:rsidR="00C45FF5" w:rsidRPr="009B6F5D" w:rsidTr="008D6891">
        <w:tc>
          <w:tcPr>
            <w:tcW w:w="1440" w:type="dxa"/>
            <w:shd w:val="clear" w:color="auto" w:fill="auto"/>
            <w:vAlign w:val="center"/>
          </w:tcPr>
          <w:p w:rsidR="00E01BC2" w:rsidRPr="009B6F5D" w:rsidRDefault="00E01BC2" w:rsidP="008D6891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Thank you emails to Managers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C45FF5" w:rsidRPr="00E01BC2" w:rsidRDefault="00E01BC2" w:rsidP="008D6891">
            <w:pPr>
              <w:tabs>
                <w:tab w:val="left" w:pos="567"/>
              </w:tabs>
              <w:rPr>
                <w:rFonts w:ascii="Arial Narrow" w:hAnsi="Arial Narrow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/>
                <w:color w:val="4F81BD" w:themeColor="accent1"/>
                <w:sz w:val="20"/>
                <w:szCs w:val="20"/>
              </w:rPr>
              <w:t>Donna to email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45FF5" w:rsidRPr="00375C77" w:rsidRDefault="00E01BC2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7/6/12</w:t>
            </w:r>
          </w:p>
        </w:tc>
      </w:tr>
      <w:tr w:rsidR="00C45FF5" w:rsidRPr="009B6F5D" w:rsidTr="008D6891">
        <w:tc>
          <w:tcPr>
            <w:tcW w:w="1440" w:type="dxa"/>
            <w:shd w:val="clear" w:color="auto" w:fill="auto"/>
            <w:vAlign w:val="center"/>
          </w:tcPr>
          <w:p w:rsidR="00C45FF5" w:rsidRPr="009B6F5D" w:rsidRDefault="00C45FF5" w:rsidP="008D6891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sz w:val="20"/>
                <w:szCs w:val="20"/>
              </w:rPr>
              <w:lastRenderedPageBreak/>
              <w:t>Goalie Training Information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C45FF5" w:rsidRPr="0079100F" w:rsidRDefault="00C45FF5" w:rsidP="00931316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79100F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Donna to organize with goalie parents, training at Kedron Wavell Thurs 7pm</w:t>
            </w:r>
            <w:r w:rsidR="00172D6B" w:rsidRPr="0079100F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 xml:space="preserve">, seconds </w:t>
            </w:r>
            <w:r w:rsidR="00931316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&amp;</w:t>
            </w:r>
            <w:r w:rsidR="00172D6B" w:rsidRPr="0079100F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 xml:space="preserve"> </w:t>
            </w:r>
            <w:r w:rsidR="00931316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year 8 goalie</w:t>
            </w:r>
            <w:r w:rsidR="00172D6B" w:rsidRPr="0079100F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 xml:space="preserve"> attend 10/5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45FF5" w:rsidRPr="00375C77" w:rsidRDefault="00931316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8</w:t>
            </w:r>
            <w:r w:rsidR="00C45FF5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/5/12</w:t>
            </w:r>
          </w:p>
        </w:tc>
      </w:tr>
      <w:tr w:rsidR="00C45FF5" w:rsidRPr="009B6F5D" w:rsidTr="008D6891">
        <w:tc>
          <w:tcPr>
            <w:tcW w:w="1440" w:type="dxa"/>
            <w:shd w:val="clear" w:color="auto" w:fill="auto"/>
            <w:vAlign w:val="center"/>
          </w:tcPr>
          <w:p w:rsidR="00C45FF5" w:rsidRPr="009B6F5D" w:rsidRDefault="00C45FF5" w:rsidP="008D6891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End of Season Breakup at Sippers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C45FF5" w:rsidRPr="0079100F" w:rsidRDefault="00C45FF5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79100F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 xml:space="preserve">Narelle  </w:t>
            </w:r>
            <w:r w:rsidR="00EB4F2B" w:rsidRPr="0079100F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emailing letter to Mr Browning about hire of room</w:t>
            </w:r>
            <w:r w:rsidR="0079100F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 xml:space="preserve"> for breakup on either Thursday 21/6/12 or Friday 15/6/12 from 6.30pm-8.30pm, Donna to source food catering through Louise at the tuckshop and costs involved, HSG </w:t>
            </w:r>
            <w:r w:rsidR="00931316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 xml:space="preserve">committee </w:t>
            </w:r>
            <w:r w:rsidR="0079100F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provide softdrinks and balloons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45FF5" w:rsidRPr="00375C77" w:rsidRDefault="00C45FF5" w:rsidP="00F0014F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</w:tc>
      </w:tr>
      <w:tr w:rsidR="008E5D37" w:rsidRPr="009B6F5D" w:rsidTr="008D6891">
        <w:tc>
          <w:tcPr>
            <w:tcW w:w="1440" w:type="dxa"/>
            <w:shd w:val="clear" w:color="auto" w:fill="auto"/>
            <w:vAlign w:val="center"/>
          </w:tcPr>
          <w:p w:rsidR="008E5D37" w:rsidRDefault="00931316" w:rsidP="008D6891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Softdrink fundraiser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8E5D37" w:rsidRPr="00931316" w:rsidRDefault="00931316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Narelle to contact Tim Hughes about selling softdrinks at school.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E5D37" w:rsidRPr="00375C77" w:rsidRDefault="00931316" w:rsidP="00F0014F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7/6/12</w:t>
            </w:r>
          </w:p>
        </w:tc>
      </w:tr>
      <w:tr w:rsidR="00C45FF5" w:rsidRPr="00203CA4" w:rsidTr="008D6891">
        <w:tc>
          <w:tcPr>
            <w:tcW w:w="1440" w:type="dxa"/>
            <w:shd w:val="clear" w:color="auto" w:fill="auto"/>
            <w:vAlign w:val="center"/>
          </w:tcPr>
          <w:p w:rsidR="00C45FF5" w:rsidRPr="00B14681" w:rsidRDefault="00C45FF5" w:rsidP="008D6891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Hockey Captain Badge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C45FF5" w:rsidRPr="00E01BC2" w:rsidRDefault="00C45FF5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E01BC2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Narelle to purchase from officeworks once the Hockey Captain has been selected.</w:t>
            </w:r>
          </w:p>
          <w:p w:rsidR="00C45FF5" w:rsidRPr="00E01BC2" w:rsidRDefault="00C45FF5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C45FF5" w:rsidRPr="00375C77" w:rsidRDefault="00C45FF5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</w:tc>
      </w:tr>
      <w:tr w:rsidR="00E01BC2" w:rsidRPr="00203CA4" w:rsidTr="008D6891">
        <w:tc>
          <w:tcPr>
            <w:tcW w:w="1440" w:type="dxa"/>
            <w:shd w:val="clear" w:color="auto" w:fill="auto"/>
            <w:vAlign w:val="center"/>
          </w:tcPr>
          <w:p w:rsidR="00E01BC2" w:rsidRDefault="00E01BC2" w:rsidP="008D6891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Letter of Thank you to Grounds staff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E01BC2" w:rsidRPr="00E01BC2" w:rsidRDefault="00E01BC2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Donna to send letter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01BC2" w:rsidRDefault="00931316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7/6/12</w:t>
            </w:r>
          </w:p>
        </w:tc>
      </w:tr>
      <w:tr w:rsidR="00E01BC2" w:rsidRPr="00203CA4" w:rsidTr="008D6891">
        <w:tc>
          <w:tcPr>
            <w:tcW w:w="1440" w:type="dxa"/>
            <w:shd w:val="clear" w:color="auto" w:fill="auto"/>
            <w:vAlign w:val="center"/>
          </w:tcPr>
          <w:p w:rsidR="00E01BC2" w:rsidRDefault="00E01BC2" w:rsidP="008D6891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Hockey Tour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E01BC2" w:rsidRDefault="00E01BC2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Narelle to contact Tim Hughes about procedure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01BC2" w:rsidRDefault="00931316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7/6/12</w:t>
            </w:r>
          </w:p>
        </w:tc>
      </w:tr>
      <w:tr w:rsidR="00931316" w:rsidRPr="00203CA4" w:rsidTr="008D6891">
        <w:tc>
          <w:tcPr>
            <w:tcW w:w="1440" w:type="dxa"/>
            <w:shd w:val="clear" w:color="auto" w:fill="auto"/>
            <w:vAlign w:val="center"/>
          </w:tcPr>
          <w:p w:rsidR="00931316" w:rsidRDefault="00931316" w:rsidP="008D6891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Home game sausage sizzle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931316" w:rsidRDefault="00931316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Donna to email HSG to remind of home game sausage sizzle fundraiser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31316" w:rsidRDefault="00931316" w:rsidP="008D6891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10/5/12</w:t>
            </w:r>
          </w:p>
        </w:tc>
      </w:tr>
      <w:tr w:rsidR="00C45FF5" w:rsidRPr="009B6F5D" w:rsidTr="008D6891">
        <w:tc>
          <w:tcPr>
            <w:tcW w:w="1440" w:type="dxa"/>
            <w:shd w:val="clear" w:color="auto" w:fill="E6E6E6"/>
            <w:vAlign w:val="center"/>
          </w:tcPr>
          <w:p w:rsidR="00C45FF5" w:rsidRPr="009B6F5D" w:rsidRDefault="00C45FF5" w:rsidP="008D6891">
            <w:pPr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7016" w:type="dxa"/>
            <w:shd w:val="clear" w:color="auto" w:fill="E6E6E6"/>
            <w:vAlign w:val="center"/>
          </w:tcPr>
          <w:p w:rsidR="00C45FF5" w:rsidRPr="009B6F5D" w:rsidRDefault="00C45FF5" w:rsidP="008D6891">
            <w:pPr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6E6E6"/>
            <w:vAlign w:val="center"/>
          </w:tcPr>
          <w:p w:rsidR="00C45FF5" w:rsidRPr="009B6F5D" w:rsidRDefault="00C45FF5" w:rsidP="008D6891">
            <w:pPr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C87D8F" w:rsidRDefault="00C87D8F" w:rsidP="00C87D8F">
      <w:pPr>
        <w:tabs>
          <w:tab w:val="left" w:pos="426"/>
        </w:tabs>
        <w:jc w:val="both"/>
        <w:rPr>
          <w:rFonts w:cs="Tahoma"/>
          <w:b/>
          <w:sz w:val="22"/>
          <w:szCs w:val="22"/>
        </w:rPr>
      </w:pPr>
    </w:p>
    <w:p w:rsidR="00C87D8F" w:rsidRPr="00CC6C49" w:rsidRDefault="00C87D8F" w:rsidP="00C87D8F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 xml:space="preserve">CORRESPONDENCE: </w:t>
      </w:r>
      <w:r w:rsidR="0073709A">
        <w:rPr>
          <w:rFonts w:cs="Arial"/>
        </w:rPr>
        <w:t>April</w:t>
      </w:r>
      <w:r w:rsidRPr="00CC6C49">
        <w:rPr>
          <w:rFonts w:cs="Arial"/>
        </w:rPr>
        <w:t xml:space="preserve"> 201</w:t>
      </w:r>
      <w:r w:rsidR="0073709A">
        <w:rPr>
          <w:rFonts w:cs="Arial"/>
        </w:rPr>
        <w:t>2</w:t>
      </w:r>
    </w:p>
    <w:p w:rsidR="00C87D8F" w:rsidRPr="00CC6C49" w:rsidRDefault="00C87D8F" w:rsidP="00C87D8F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>Inwards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371"/>
        <w:gridCol w:w="5935"/>
      </w:tblGrid>
      <w:tr w:rsidR="00C87D8F" w:rsidRPr="009B6F5D" w:rsidTr="008D6891">
        <w:tc>
          <w:tcPr>
            <w:tcW w:w="1135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C87D8F" w:rsidP="008D6891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2371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C87D8F" w:rsidP="008D6891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From</w:t>
            </w:r>
          </w:p>
        </w:tc>
        <w:tc>
          <w:tcPr>
            <w:tcW w:w="5935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C87D8F" w:rsidP="008D6891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Description</w:t>
            </w:r>
          </w:p>
        </w:tc>
      </w:tr>
      <w:tr w:rsidR="00C87D8F" w:rsidRPr="009B6F5D" w:rsidTr="008D6891">
        <w:tc>
          <w:tcPr>
            <w:tcW w:w="113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73709A" w:rsidP="008D6891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line="264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April</w:t>
            </w:r>
          </w:p>
        </w:tc>
        <w:tc>
          <w:tcPr>
            <w:tcW w:w="23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73709A" w:rsidP="008D6891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line="264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Russell Paterson</w:t>
            </w:r>
          </w:p>
        </w:tc>
        <w:tc>
          <w:tcPr>
            <w:tcW w:w="593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73709A" w:rsidP="008D6891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line="264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Coffee machines for home games, home game set up</w:t>
            </w:r>
          </w:p>
        </w:tc>
      </w:tr>
      <w:tr w:rsidR="00C87D8F" w:rsidRPr="009B6F5D" w:rsidTr="008D6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2E3216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3709A" w:rsidRPr="009B6F5D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SG handbook and SPSSA committee listing</w:t>
            </w:r>
          </w:p>
        </w:tc>
      </w:tr>
      <w:tr w:rsidR="00C87D8F" w:rsidRPr="009B6F5D" w:rsidTr="008D6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EB50BE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EB50BE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Neil White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EB50BE" w:rsidRDefault="0073709A" w:rsidP="0073709A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Trailer to be parked at Rotunda as per Ground Staff Manager</w:t>
            </w:r>
          </w:p>
        </w:tc>
      </w:tr>
      <w:tr w:rsidR="00C87D8F" w:rsidRPr="009B6F5D" w:rsidTr="008D6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EB50BE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EB50BE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 Deacon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Request for year 8 details</w:t>
            </w:r>
          </w:p>
        </w:tc>
      </w:tr>
      <w:tr w:rsidR="00C87D8F" w:rsidRPr="009B6F5D" w:rsidTr="008D6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Diana Southgate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Seconds info list</w:t>
            </w:r>
          </w:p>
        </w:tc>
      </w:tr>
      <w:tr w:rsidR="0073709A" w:rsidRPr="009B6F5D" w:rsidTr="008D6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3709A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3709A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Narelle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3709A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Hockey registration list</w:t>
            </w:r>
          </w:p>
        </w:tc>
      </w:tr>
      <w:tr w:rsidR="0073709A" w:rsidRPr="009B6F5D" w:rsidTr="008D6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3709A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3709A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Kathy Beahan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3709A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Year 9 updated information list </w:t>
            </w:r>
          </w:p>
        </w:tc>
      </w:tr>
      <w:tr w:rsidR="0073709A" w:rsidRPr="009B6F5D" w:rsidTr="008D6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3709A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3709A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Sam Gray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3709A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Goalie training at Kedron Wavell</w:t>
            </w:r>
          </w:p>
        </w:tc>
      </w:tr>
    </w:tbl>
    <w:p w:rsidR="00C87D8F" w:rsidRPr="00CC6C49" w:rsidRDefault="00C87D8F" w:rsidP="00C87D8F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>Outwards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2282"/>
        <w:gridCol w:w="5940"/>
      </w:tblGrid>
      <w:tr w:rsidR="00C87D8F" w:rsidRPr="009B6F5D" w:rsidTr="008D6891">
        <w:tc>
          <w:tcPr>
            <w:tcW w:w="1219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C87D8F" w:rsidP="008D6891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2282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C87D8F" w:rsidP="008D6891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To</w:t>
            </w:r>
          </w:p>
        </w:tc>
        <w:tc>
          <w:tcPr>
            <w:tcW w:w="5940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C87D8F" w:rsidP="008D6891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Description</w:t>
            </w:r>
          </w:p>
        </w:tc>
      </w:tr>
      <w:tr w:rsidR="00C87D8F" w:rsidRPr="009B6F5D" w:rsidTr="008D6891"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EB50BE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Belinda Mayes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3709A" w:rsidRPr="009B6F5D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Wet weather template and seconds details</w:t>
            </w:r>
          </w:p>
        </w:tc>
      </w:tr>
      <w:tr w:rsidR="00C87D8F" w:rsidRPr="009B6F5D" w:rsidTr="008D6891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73709A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73709A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Managers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73709A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Head of hockey details</w:t>
            </w:r>
            <w:r w:rsidR="008E5D37">
              <w:rPr>
                <w:rFonts w:ascii="Arial Narrow" w:hAnsi="Arial Narrow"/>
                <w:sz w:val="20"/>
                <w:szCs w:val="20"/>
              </w:rPr>
              <w:t>, hockey 2012 calendar</w:t>
            </w:r>
          </w:p>
        </w:tc>
      </w:tr>
      <w:tr w:rsidR="00C87D8F" w:rsidRPr="009B6F5D" w:rsidTr="008D6891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73709A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8E5D37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HSG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Pr="009B6F5D" w:rsidRDefault="008E5D37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Minutes</w:t>
            </w:r>
          </w:p>
        </w:tc>
      </w:tr>
      <w:tr w:rsidR="00C87D8F" w:rsidRPr="009B6F5D" w:rsidTr="008D6891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Default="008E5D37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Default="008E5D37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Jan, Judy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8F" w:rsidRDefault="008E5D37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8 and firsts details</w:t>
            </w:r>
          </w:p>
        </w:tc>
      </w:tr>
      <w:tr w:rsidR="008E5D37" w:rsidRPr="009B6F5D" w:rsidTr="008D6891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E5D37" w:rsidRDefault="008E5D37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E5D37" w:rsidRDefault="008E5D37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Diana Southgate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E5D37" w:rsidRDefault="008E5D37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Updated seconds details</w:t>
            </w:r>
          </w:p>
        </w:tc>
      </w:tr>
      <w:tr w:rsidR="008E5D37" w:rsidRPr="009B6F5D" w:rsidTr="008D6891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E5D37" w:rsidRDefault="008E5D37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E5D37" w:rsidRDefault="008E5D37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Sam Gray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E5D37" w:rsidRDefault="008E5D37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Goalie Training</w:t>
            </w:r>
          </w:p>
        </w:tc>
      </w:tr>
      <w:tr w:rsidR="008E5D37" w:rsidRPr="009B6F5D" w:rsidTr="008D6891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E5D37" w:rsidRDefault="008E5D37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E5D37" w:rsidRDefault="008E5D37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Chloe Wegener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E5D37" w:rsidRDefault="008E5D37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8 info &amp; manager details</w:t>
            </w:r>
          </w:p>
        </w:tc>
      </w:tr>
      <w:tr w:rsidR="008E5D37" w:rsidRPr="009B6F5D" w:rsidTr="008D6891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E5D37" w:rsidRDefault="008E5D37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E5D37" w:rsidRDefault="008E5D37" w:rsidP="008D6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E5D37" w:rsidRDefault="008E5D37" w:rsidP="008D689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Chloe’s details</w:t>
            </w:r>
          </w:p>
        </w:tc>
      </w:tr>
    </w:tbl>
    <w:p w:rsidR="00C87D8F" w:rsidRDefault="00C87D8F" w:rsidP="00C87D8F">
      <w:pPr>
        <w:rPr>
          <w:rFonts w:ascii="Arial" w:hAnsi="Arial"/>
          <w:b/>
        </w:rPr>
      </w:pPr>
    </w:p>
    <w:p w:rsidR="00C87D8F" w:rsidRDefault="00C87D8F" w:rsidP="00C87D8F">
      <w:pPr>
        <w:jc w:val="both"/>
        <w:rPr>
          <w:rFonts w:ascii="Arial Narrow" w:hAnsi="Arial Narrow"/>
          <w:b/>
          <w:bCs/>
          <w:caps/>
          <w:color w:val="C00000"/>
        </w:rPr>
      </w:pPr>
    </w:p>
    <w:sectPr w:rsidR="00C87D8F" w:rsidSect="0045566C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5" w:h="16837" w:code="9"/>
      <w:pgMar w:top="851" w:right="1134" w:bottom="720" w:left="1247" w:header="425" w:footer="992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C54" w:rsidRDefault="00682C54">
      <w:r>
        <w:separator/>
      </w:r>
    </w:p>
  </w:endnote>
  <w:endnote w:type="continuationSeparator" w:id="1">
    <w:p w:rsidR="00682C54" w:rsidRDefault="0068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36" w:rsidRDefault="00EE6436">
    <w:pPr>
      <w:pStyle w:val="Footer"/>
      <w:rPr>
        <w:rStyle w:val="PageNumber"/>
      </w:rPr>
    </w:pPr>
    <w:r>
      <w:tab/>
      <w:t xml:space="preserve">Page </w:t>
    </w:r>
    <w:r w:rsidR="0049429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429F">
      <w:rPr>
        <w:rStyle w:val="PageNumber"/>
      </w:rPr>
      <w:fldChar w:fldCharType="separate"/>
    </w:r>
    <w:r w:rsidR="00B548E6">
      <w:rPr>
        <w:rStyle w:val="PageNumber"/>
        <w:noProof/>
      </w:rPr>
      <w:t>2</w:t>
    </w:r>
    <w:r w:rsidR="0049429F">
      <w:rPr>
        <w:rStyle w:val="PageNumber"/>
      </w:rPr>
      <w:fldChar w:fldCharType="end"/>
    </w:r>
  </w:p>
  <w:p w:rsidR="002810C3" w:rsidRPr="002810C3" w:rsidRDefault="002810C3" w:rsidP="002810C3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If you no longer wish to receive emails contact donna_mckay@optusnet.com.au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36" w:rsidRPr="005F683D" w:rsidRDefault="00EE6436">
    <w:pPr>
      <w:pStyle w:val="Footer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0"/>
        <w:szCs w:val="20"/>
      </w:rPr>
      <w:t xml:space="preserve">Please send apologies to </w:t>
    </w:r>
    <w:r w:rsidR="002A1F6D">
      <w:rPr>
        <w:rFonts w:ascii="Arial" w:hAnsi="Arial" w:cs="Arial"/>
        <w:b/>
        <w:bCs/>
        <w:sz w:val="20"/>
        <w:szCs w:val="20"/>
      </w:rPr>
      <w:t xml:space="preserve">Donna McKay – </w:t>
    </w:r>
    <w:r w:rsidR="00045CA6">
      <w:rPr>
        <w:rFonts w:ascii="Arial" w:hAnsi="Arial" w:cs="Arial"/>
        <w:b/>
        <w:bCs/>
        <w:sz w:val="20"/>
        <w:szCs w:val="20"/>
      </w:rPr>
      <w:t>donna</w:t>
    </w:r>
    <w:r w:rsidR="002A1F6D">
      <w:rPr>
        <w:rFonts w:ascii="Arial" w:hAnsi="Arial" w:cs="Arial"/>
        <w:b/>
        <w:bCs/>
        <w:sz w:val="20"/>
        <w:szCs w:val="20"/>
      </w:rPr>
      <w:t>_mckay</w:t>
    </w:r>
    <w:r w:rsidR="00045CA6">
      <w:rPr>
        <w:rFonts w:ascii="Arial" w:hAnsi="Arial" w:cs="Arial"/>
        <w:b/>
        <w:bCs/>
        <w:sz w:val="20"/>
        <w:szCs w:val="20"/>
      </w:rPr>
      <w:t>@optusnet.com.au</w:t>
    </w:r>
    <w:r w:rsidRPr="005F683D">
      <w:rPr>
        <w:rFonts w:ascii="Arial" w:hAnsi="Arial" w:cs="Arial"/>
        <w:b/>
        <w:bCs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C54" w:rsidRDefault="00682C54">
      <w:r>
        <w:separator/>
      </w:r>
    </w:p>
  </w:footnote>
  <w:footnote w:type="continuationSeparator" w:id="1">
    <w:p w:rsidR="00682C54" w:rsidRDefault="00682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36" w:rsidRDefault="00EE6436">
    <w:pPr>
      <w:pStyle w:val="Header"/>
      <w:tabs>
        <w:tab w:val="clear" w:pos="8640"/>
        <w:tab w:val="right" w:pos="8080"/>
      </w:tabs>
      <w:ind w:right="1302"/>
      <w:jc w:val="right"/>
    </w:pPr>
  </w:p>
  <w:p w:rsidR="00EE6436" w:rsidRDefault="00EE6436">
    <w:pPr>
      <w:pStyle w:val="Header"/>
      <w:tabs>
        <w:tab w:val="clear" w:pos="8640"/>
        <w:tab w:val="right" w:pos="8080"/>
      </w:tabs>
      <w:ind w:right="1302"/>
      <w:jc w:val="right"/>
      <w:rPr>
        <w:rFonts w:ascii="Arial Black" w:hAnsi="Arial Black" w:cs="Arial Black"/>
      </w:rPr>
    </w:pPr>
  </w:p>
  <w:p w:rsidR="00EE6436" w:rsidRDefault="00EE6436">
    <w:pPr>
      <w:pStyle w:val="Header"/>
      <w:tabs>
        <w:tab w:val="left" w:pos="1985"/>
      </w:tabs>
      <w:ind w:left="567"/>
      <w:rPr>
        <w:rFonts w:ascii="Arial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36" w:rsidRDefault="00D4009D" w:rsidP="003702C4">
    <w:pPr>
      <w:pStyle w:val="Header"/>
      <w:rPr>
        <w:noProof/>
        <w:lang w:val="en-AU" w:eastAsia="en-AU"/>
      </w:rPr>
    </w:pPr>
    <w:r>
      <w:rPr>
        <w:noProof/>
        <w:lang w:val="en-AU" w:eastAsia="en-AU"/>
      </w:rPr>
      <w:drawing>
        <wp:inline distT="0" distB="0" distL="0" distR="0">
          <wp:extent cx="5391150" cy="1076325"/>
          <wp:effectExtent l="19050" t="0" r="0" b="0"/>
          <wp:docPr id="1" name="Picture 0" descr="Description: 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Supporters Masthead 2011 Mar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5CA6" w:rsidRDefault="00045CA6" w:rsidP="003702C4">
    <w:pPr>
      <w:pStyle w:val="Header"/>
    </w:pPr>
  </w:p>
  <w:p w:rsidR="00C87D8F" w:rsidRPr="00C87D8F" w:rsidRDefault="00C87D8F" w:rsidP="00C87D8F">
    <w:pPr>
      <w:pStyle w:val="Header"/>
      <w:tabs>
        <w:tab w:val="left" w:pos="1985"/>
      </w:tabs>
      <w:ind w:left="567"/>
      <w:jc w:val="center"/>
      <w:rPr>
        <w:rFonts w:ascii="Arial" w:hAnsi="Arial" w:cs="Arial"/>
        <w:b/>
        <w:color w:val="C00000"/>
        <w:sz w:val="32"/>
        <w:szCs w:val="32"/>
      </w:rPr>
    </w:pPr>
    <w:r>
      <w:rPr>
        <w:rFonts w:ascii="Arial" w:hAnsi="Arial" w:cs="Arial"/>
        <w:b/>
        <w:color w:val="C00000"/>
        <w:sz w:val="32"/>
        <w:szCs w:val="32"/>
      </w:rPr>
      <w:t>Hockey Supporters’ Group</w:t>
    </w:r>
  </w:p>
  <w:p w:rsidR="00C87D8F" w:rsidRDefault="00C87D8F">
    <w:r>
      <w:t>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1CD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80155"/>
    <w:multiLevelType w:val="multilevel"/>
    <w:tmpl w:val="CACEB772"/>
    <w:lvl w:ilvl="0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294CA7"/>
    <w:multiLevelType w:val="multilevel"/>
    <w:tmpl w:val="62F84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CE6806"/>
    <w:multiLevelType w:val="hybridMultilevel"/>
    <w:tmpl w:val="DBFE22D4"/>
    <w:lvl w:ilvl="0" w:tplc="6E54E78C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5303A1"/>
    <w:multiLevelType w:val="hybridMultilevel"/>
    <w:tmpl w:val="68E22FA6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57EA3564">
      <w:numFmt w:val="bullet"/>
      <w:lvlText w:val="-"/>
      <w:lvlJc w:val="left"/>
      <w:pPr>
        <w:tabs>
          <w:tab w:val="num" w:pos="3570"/>
        </w:tabs>
        <w:ind w:left="3570" w:hanging="480"/>
      </w:pPr>
      <w:rPr>
        <w:rFonts w:ascii="Arial Narrow" w:eastAsia="Times New Roman" w:hAnsi="Arial Narrow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D425D9C"/>
    <w:multiLevelType w:val="hybridMultilevel"/>
    <w:tmpl w:val="DEACF118"/>
    <w:lvl w:ilvl="0" w:tplc="97808EC6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7725B3"/>
    <w:multiLevelType w:val="multilevel"/>
    <w:tmpl w:val="E51844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9324C"/>
    <w:multiLevelType w:val="hybridMultilevel"/>
    <w:tmpl w:val="1140266C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8">
    <w:nsid w:val="182031AA"/>
    <w:multiLevelType w:val="multilevel"/>
    <w:tmpl w:val="B8D68B8A"/>
    <w:lvl w:ilvl="0">
      <w:start w:val="1"/>
      <w:numFmt w:val="decimal"/>
      <w:lvlText w:val="%1)"/>
      <w:lvlJc w:val="left"/>
      <w:pPr>
        <w:tabs>
          <w:tab w:val="num" w:pos="4445"/>
        </w:tabs>
        <w:ind w:firstLine="4445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9074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1BCD4391"/>
    <w:multiLevelType w:val="hybridMultilevel"/>
    <w:tmpl w:val="8642F128"/>
    <w:lvl w:ilvl="0" w:tplc="6E54E78C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ED6D57"/>
    <w:multiLevelType w:val="hybridMultilevel"/>
    <w:tmpl w:val="B0EA853E"/>
    <w:lvl w:ilvl="0" w:tplc="87B83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74D86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8B1A4C"/>
    <w:multiLevelType w:val="multilevel"/>
    <w:tmpl w:val="073285CA"/>
    <w:lvl w:ilvl="0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3">
    <w:nsid w:val="284053E9"/>
    <w:multiLevelType w:val="hybridMultilevel"/>
    <w:tmpl w:val="F496A970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1401ACD"/>
    <w:multiLevelType w:val="multilevel"/>
    <w:tmpl w:val="B0B216B2"/>
    <w:lvl w:ilvl="0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7F2812"/>
    <w:multiLevelType w:val="multilevel"/>
    <w:tmpl w:val="B0EA8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CF5719"/>
    <w:multiLevelType w:val="hybridMultilevel"/>
    <w:tmpl w:val="8E0CE698"/>
    <w:lvl w:ilvl="0" w:tplc="DA7C5F2C">
      <w:start w:val="1"/>
      <w:numFmt w:val="bullet"/>
      <w:pStyle w:val="List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7">
    <w:nsid w:val="41F46B24"/>
    <w:multiLevelType w:val="hybridMultilevel"/>
    <w:tmpl w:val="019E4F0A"/>
    <w:lvl w:ilvl="0" w:tplc="0409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8">
    <w:nsid w:val="4288190B"/>
    <w:multiLevelType w:val="multilevel"/>
    <w:tmpl w:val="B0EA8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1A2935"/>
    <w:multiLevelType w:val="multilevel"/>
    <w:tmpl w:val="6B82E402"/>
    <w:lvl w:ilvl="0">
      <w:start w:val="1"/>
      <w:numFmt w:val="decimal"/>
      <w:lvlText w:val="%1)"/>
      <w:lvlJc w:val="left"/>
      <w:pPr>
        <w:tabs>
          <w:tab w:val="num" w:pos="3704"/>
        </w:tabs>
        <w:ind w:left="370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264"/>
        </w:tabs>
        <w:ind w:left="226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624F84"/>
    <w:multiLevelType w:val="hybridMultilevel"/>
    <w:tmpl w:val="C108C1EE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B12576"/>
    <w:multiLevelType w:val="hybridMultilevel"/>
    <w:tmpl w:val="BDE20EF2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80A6F7D"/>
    <w:multiLevelType w:val="hybridMultilevel"/>
    <w:tmpl w:val="28521DB2"/>
    <w:lvl w:ilvl="0" w:tplc="6526F51A">
      <w:start w:val="1"/>
      <w:numFmt w:val="decimal"/>
      <w:lvlText w:val="%1)"/>
      <w:lvlJc w:val="left"/>
      <w:pPr>
        <w:tabs>
          <w:tab w:val="num" w:pos="4445"/>
        </w:tabs>
        <w:ind w:firstLine="4445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5CD6E8">
      <w:start w:val="1"/>
      <w:numFmt w:val="decimal"/>
      <w:lvlText w:val="%3)"/>
      <w:lvlJc w:val="left"/>
      <w:pPr>
        <w:tabs>
          <w:tab w:val="num" w:pos="2264"/>
        </w:tabs>
        <w:ind w:left="226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4B7BC7"/>
    <w:multiLevelType w:val="hybridMultilevel"/>
    <w:tmpl w:val="A2644326"/>
    <w:lvl w:ilvl="0" w:tplc="6E54E78C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101CF5"/>
    <w:multiLevelType w:val="hybridMultilevel"/>
    <w:tmpl w:val="0DDAAD3A"/>
    <w:lvl w:ilvl="0" w:tplc="8AAC904E">
      <w:start w:val="3"/>
      <w:numFmt w:val="decimal"/>
      <w:lvlText w:val="%1)"/>
      <w:lvlJc w:val="left"/>
      <w:pPr>
        <w:tabs>
          <w:tab w:val="num" w:pos="2264"/>
        </w:tabs>
        <w:ind w:left="226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235BD8"/>
    <w:multiLevelType w:val="hybridMultilevel"/>
    <w:tmpl w:val="ADC03C34"/>
    <w:lvl w:ilvl="0" w:tplc="81507450">
      <w:start w:val="1"/>
      <w:numFmt w:val="decimal"/>
      <w:lvlText w:val="%1)"/>
      <w:lvlJc w:val="left"/>
      <w:pPr>
        <w:tabs>
          <w:tab w:val="num" w:pos="3704"/>
        </w:tabs>
        <w:ind w:left="370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C81CF0">
      <w:start w:val="1"/>
      <w:numFmt w:val="decimal"/>
      <w:lvlText w:val="%3)"/>
      <w:lvlJc w:val="left"/>
      <w:pPr>
        <w:tabs>
          <w:tab w:val="num" w:pos="2264"/>
        </w:tabs>
        <w:ind w:left="226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FB9259A"/>
    <w:multiLevelType w:val="hybridMultilevel"/>
    <w:tmpl w:val="7D6E6D76"/>
    <w:lvl w:ilvl="0" w:tplc="6E54E78C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0D6646C"/>
    <w:multiLevelType w:val="multilevel"/>
    <w:tmpl w:val="0F78C332"/>
    <w:lvl w:ilvl="0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541B1B"/>
    <w:multiLevelType w:val="multilevel"/>
    <w:tmpl w:val="B0EA8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886682"/>
    <w:multiLevelType w:val="hybridMultilevel"/>
    <w:tmpl w:val="FE189598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6554582"/>
    <w:multiLevelType w:val="multilevel"/>
    <w:tmpl w:val="ADC03C34"/>
    <w:lvl w:ilvl="0">
      <w:start w:val="1"/>
      <w:numFmt w:val="decimal"/>
      <w:lvlText w:val="%1)"/>
      <w:lvlJc w:val="left"/>
      <w:pPr>
        <w:tabs>
          <w:tab w:val="num" w:pos="3704"/>
        </w:tabs>
        <w:ind w:left="370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264"/>
        </w:tabs>
        <w:ind w:left="226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76255C"/>
    <w:multiLevelType w:val="multilevel"/>
    <w:tmpl w:val="342A99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8F3509"/>
    <w:multiLevelType w:val="hybridMultilevel"/>
    <w:tmpl w:val="732CCD7A"/>
    <w:lvl w:ilvl="0" w:tplc="6E54E78C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B14B8D"/>
    <w:multiLevelType w:val="multilevel"/>
    <w:tmpl w:val="6F06A83C"/>
    <w:lvl w:ilvl="0">
      <w:start w:val="1"/>
      <w:numFmt w:val="decimal"/>
      <w:lvlText w:val="%1)"/>
      <w:lvlJc w:val="left"/>
      <w:pPr>
        <w:tabs>
          <w:tab w:val="num" w:pos="3704"/>
        </w:tabs>
        <w:ind w:left="370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01E2447"/>
    <w:multiLevelType w:val="hybridMultilevel"/>
    <w:tmpl w:val="F7B8EDFA"/>
    <w:lvl w:ilvl="0" w:tplc="A074F496">
      <w:start w:val="1"/>
      <w:numFmt w:val="decimal"/>
      <w:pStyle w:val="Agendaitemnumbering"/>
      <w:lvlText w:val="Agenda item %1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3F0F2E"/>
    <w:multiLevelType w:val="multilevel"/>
    <w:tmpl w:val="72F820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634B061F"/>
    <w:multiLevelType w:val="hybridMultilevel"/>
    <w:tmpl w:val="19B245FE"/>
    <w:lvl w:ilvl="0" w:tplc="68FC13B6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9F1341"/>
    <w:multiLevelType w:val="multilevel"/>
    <w:tmpl w:val="7D6E6D76"/>
    <w:lvl w:ilvl="0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8D38EC"/>
    <w:multiLevelType w:val="multilevel"/>
    <w:tmpl w:val="D2BAD5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3B47E3"/>
    <w:multiLevelType w:val="multilevel"/>
    <w:tmpl w:val="B0EA8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4B67AD"/>
    <w:multiLevelType w:val="hybridMultilevel"/>
    <w:tmpl w:val="5AE444F8"/>
    <w:lvl w:ilvl="0" w:tplc="68FC13B6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1367CE"/>
    <w:multiLevelType w:val="multilevel"/>
    <w:tmpl w:val="732CCD7A"/>
    <w:lvl w:ilvl="0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CC79BD"/>
    <w:multiLevelType w:val="hybridMultilevel"/>
    <w:tmpl w:val="C272110C"/>
    <w:lvl w:ilvl="0" w:tplc="6E54E78C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37E74A8"/>
    <w:multiLevelType w:val="hybridMultilevel"/>
    <w:tmpl w:val="240EAF04"/>
    <w:lvl w:ilvl="0" w:tplc="9A088A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11"/>
  </w:num>
  <w:num w:numId="7">
    <w:abstractNumId w:val="2"/>
  </w:num>
  <w:num w:numId="8">
    <w:abstractNumId w:val="43"/>
  </w:num>
  <w:num w:numId="9">
    <w:abstractNumId w:val="22"/>
  </w:num>
  <w:num w:numId="10">
    <w:abstractNumId w:val="8"/>
  </w:num>
  <w:num w:numId="11">
    <w:abstractNumId w:val="25"/>
  </w:num>
  <w:num w:numId="12">
    <w:abstractNumId w:val="33"/>
  </w:num>
  <w:num w:numId="13">
    <w:abstractNumId w:val="6"/>
  </w:num>
  <w:num w:numId="14">
    <w:abstractNumId w:val="5"/>
  </w:num>
  <w:num w:numId="15">
    <w:abstractNumId w:val="19"/>
  </w:num>
  <w:num w:numId="16">
    <w:abstractNumId w:val="38"/>
  </w:num>
  <w:num w:numId="17">
    <w:abstractNumId w:val="31"/>
  </w:num>
  <w:num w:numId="18">
    <w:abstractNumId w:val="40"/>
  </w:num>
  <w:num w:numId="19">
    <w:abstractNumId w:val="15"/>
  </w:num>
  <w:num w:numId="20">
    <w:abstractNumId w:val="42"/>
  </w:num>
  <w:num w:numId="21">
    <w:abstractNumId w:val="27"/>
  </w:num>
  <w:num w:numId="22">
    <w:abstractNumId w:val="26"/>
  </w:num>
  <w:num w:numId="23">
    <w:abstractNumId w:val="37"/>
  </w:num>
  <w:num w:numId="24">
    <w:abstractNumId w:val="32"/>
  </w:num>
  <w:num w:numId="25">
    <w:abstractNumId w:val="1"/>
  </w:num>
  <w:num w:numId="26">
    <w:abstractNumId w:val="23"/>
  </w:num>
  <w:num w:numId="27">
    <w:abstractNumId w:val="9"/>
  </w:num>
  <w:num w:numId="28">
    <w:abstractNumId w:val="3"/>
  </w:num>
  <w:num w:numId="29">
    <w:abstractNumId w:val="41"/>
  </w:num>
  <w:num w:numId="30">
    <w:abstractNumId w:val="10"/>
  </w:num>
  <w:num w:numId="31">
    <w:abstractNumId w:val="28"/>
  </w:num>
  <w:num w:numId="32">
    <w:abstractNumId w:val="17"/>
  </w:num>
  <w:num w:numId="33">
    <w:abstractNumId w:val="12"/>
  </w:num>
  <w:num w:numId="34">
    <w:abstractNumId w:val="39"/>
  </w:num>
  <w:num w:numId="35">
    <w:abstractNumId w:val="7"/>
  </w:num>
  <w:num w:numId="36">
    <w:abstractNumId w:val="35"/>
  </w:num>
  <w:num w:numId="37">
    <w:abstractNumId w:val="30"/>
  </w:num>
  <w:num w:numId="38">
    <w:abstractNumId w:val="24"/>
  </w:num>
  <w:num w:numId="39">
    <w:abstractNumId w:val="14"/>
  </w:num>
  <w:num w:numId="40">
    <w:abstractNumId w:val="18"/>
  </w:num>
  <w:num w:numId="41">
    <w:abstractNumId w:val="36"/>
  </w:num>
  <w:num w:numId="42">
    <w:abstractNumId w:val="34"/>
  </w:num>
  <w:num w:numId="43">
    <w:abstractNumId w:val="13"/>
  </w:num>
  <w:num w:numId="44">
    <w:abstractNumId w:val="4"/>
  </w:num>
  <w:num w:numId="45">
    <w:abstractNumId w:val="29"/>
  </w:num>
  <w:num w:numId="46">
    <w:abstractNumId w:val="20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8674"/>
  </w:hdrShapeDefaults>
  <w:footnotePr>
    <w:footnote w:id="0"/>
    <w:footnote w:id="1"/>
  </w:footnotePr>
  <w:endnotePr>
    <w:numFmt w:val="decimal"/>
    <w:endnote w:id="0"/>
    <w:endnote w:id="1"/>
  </w:endnotePr>
  <w:compat>
    <w:applyBreakingRules/>
  </w:compat>
  <w:rsids>
    <w:rsidRoot w:val="00C45FF5"/>
    <w:rsid w:val="00003918"/>
    <w:rsid w:val="0001063D"/>
    <w:rsid w:val="00011977"/>
    <w:rsid w:val="0001671C"/>
    <w:rsid w:val="00020E97"/>
    <w:rsid w:val="00024390"/>
    <w:rsid w:val="0003097C"/>
    <w:rsid w:val="00030C21"/>
    <w:rsid w:val="000354B9"/>
    <w:rsid w:val="000419B2"/>
    <w:rsid w:val="000430FA"/>
    <w:rsid w:val="000431B7"/>
    <w:rsid w:val="00045B8C"/>
    <w:rsid w:val="00045CA6"/>
    <w:rsid w:val="0007202F"/>
    <w:rsid w:val="00072265"/>
    <w:rsid w:val="000728AD"/>
    <w:rsid w:val="00073DC4"/>
    <w:rsid w:val="00076027"/>
    <w:rsid w:val="00076374"/>
    <w:rsid w:val="00077E8E"/>
    <w:rsid w:val="00085FAA"/>
    <w:rsid w:val="00086493"/>
    <w:rsid w:val="00093B98"/>
    <w:rsid w:val="00096AF6"/>
    <w:rsid w:val="000976AB"/>
    <w:rsid w:val="000A00D6"/>
    <w:rsid w:val="000A6CBA"/>
    <w:rsid w:val="000C52B8"/>
    <w:rsid w:val="000E690D"/>
    <w:rsid w:val="000F77D4"/>
    <w:rsid w:val="00102AD8"/>
    <w:rsid w:val="00111B7A"/>
    <w:rsid w:val="001129D8"/>
    <w:rsid w:val="00112A10"/>
    <w:rsid w:val="001142ED"/>
    <w:rsid w:val="001332A8"/>
    <w:rsid w:val="00134B49"/>
    <w:rsid w:val="001400FB"/>
    <w:rsid w:val="00143B94"/>
    <w:rsid w:val="00151C7C"/>
    <w:rsid w:val="00151DB0"/>
    <w:rsid w:val="00156F6F"/>
    <w:rsid w:val="00161F0D"/>
    <w:rsid w:val="00165B1E"/>
    <w:rsid w:val="00170BA3"/>
    <w:rsid w:val="00172D6B"/>
    <w:rsid w:val="00172F1E"/>
    <w:rsid w:val="00173D29"/>
    <w:rsid w:val="00175AF9"/>
    <w:rsid w:val="00194D1D"/>
    <w:rsid w:val="001A618F"/>
    <w:rsid w:val="001B03CD"/>
    <w:rsid w:val="001B4006"/>
    <w:rsid w:val="001B4F0B"/>
    <w:rsid w:val="001B5862"/>
    <w:rsid w:val="001B5D57"/>
    <w:rsid w:val="001C5795"/>
    <w:rsid w:val="001C5C94"/>
    <w:rsid w:val="001D15FC"/>
    <w:rsid w:val="001D2FD3"/>
    <w:rsid w:val="001D40E5"/>
    <w:rsid w:val="001D5CAD"/>
    <w:rsid w:val="001E13FB"/>
    <w:rsid w:val="001E1FB1"/>
    <w:rsid w:val="001E6AA6"/>
    <w:rsid w:val="001F24D0"/>
    <w:rsid w:val="001F43B4"/>
    <w:rsid w:val="001F6F0F"/>
    <w:rsid w:val="001F707D"/>
    <w:rsid w:val="002023BE"/>
    <w:rsid w:val="00211755"/>
    <w:rsid w:val="00211BB1"/>
    <w:rsid w:val="002127E7"/>
    <w:rsid w:val="002246DE"/>
    <w:rsid w:val="00224885"/>
    <w:rsid w:val="00227234"/>
    <w:rsid w:val="0023452C"/>
    <w:rsid w:val="00244707"/>
    <w:rsid w:val="00244BCA"/>
    <w:rsid w:val="002545B1"/>
    <w:rsid w:val="002609A1"/>
    <w:rsid w:val="00263FEB"/>
    <w:rsid w:val="00270ACA"/>
    <w:rsid w:val="00274BF4"/>
    <w:rsid w:val="002810C3"/>
    <w:rsid w:val="00282BF3"/>
    <w:rsid w:val="00282F87"/>
    <w:rsid w:val="00283962"/>
    <w:rsid w:val="002A1F6D"/>
    <w:rsid w:val="002A613E"/>
    <w:rsid w:val="002B3DE8"/>
    <w:rsid w:val="002B3E1B"/>
    <w:rsid w:val="002B5666"/>
    <w:rsid w:val="002C747C"/>
    <w:rsid w:val="002D41AE"/>
    <w:rsid w:val="002D4591"/>
    <w:rsid w:val="002D52AB"/>
    <w:rsid w:val="002D754D"/>
    <w:rsid w:val="002D797E"/>
    <w:rsid w:val="002D7FBF"/>
    <w:rsid w:val="002E3425"/>
    <w:rsid w:val="003046BC"/>
    <w:rsid w:val="00306302"/>
    <w:rsid w:val="00322E24"/>
    <w:rsid w:val="00324CDA"/>
    <w:rsid w:val="00330D4C"/>
    <w:rsid w:val="00332E18"/>
    <w:rsid w:val="003402F8"/>
    <w:rsid w:val="00345262"/>
    <w:rsid w:val="00346761"/>
    <w:rsid w:val="00354F25"/>
    <w:rsid w:val="00366979"/>
    <w:rsid w:val="00366FF7"/>
    <w:rsid w:val="00367A24"/>
    <w:rsid w:val="003702C4"/>
    <w:rsid w:val="00371396"/>
    <w:rsid w:val="00372490"/>
    <w:rsid w:val="00373549"/>
    <w:rsid w:val="00377118"/>
    <w:rsid w:val="00383774"/>
    <w:rsid w:val="003839B7"/>
    <w:rsid w:val="003869D3"/>
    <w:rsid w:val="00391CBE"/>
    <w:rsid w:val="00392FA9"/>
    <w:rsid w:val="003A2DCD"/>
    <w:rsid w:val="003A5B1A"/>
    <w:rsid w:val="003B3A29"/>
    <w:rsid w:val="003C383C"/>
    <w:rsid w:val="003C7F1F"/>
    <w:rsid w:val="003D5595"/>
    <w:rsid w:val="003D634A"/>
    <w:rsid w:val="003E0321"/>
    <w:rsid w:val="003E30F1"/>
    <w:rsid w:val="003F0CAE"/>
    <w:rsid w:val="003F1E74"/>
    <w:rsid w:val="003F5DE6"/>
    <w:rsid w:val="003F7813"/>
    <w:rsid w:val="00406144"/>
    <w:rsid w:val="00420099"/>
    <w:rsid w:val="004302C7"/>
    <w:rsid w:val="0043065E"/>
    <w:rsid w:val="00430E91"/>
    <w:rsid w:val="00437449"/>
    <w:rsid w:val="004378FB"/>
    <w:rsid w:val="00453274"/>
    <w:rsid w:val="0045566C"/>
    <w:rsid w:val="00485DB0"/>
    <w:rsid w:val="00485E1F"/>
    <w:rsid w:val="0049429F"/>
    <w:rsid w:val="00497838"/>
    <w:rsid w:val="004A0914"/>
    <w:rsid w:val="004A2E63"/>
    <w:rsid w:val="004C03BB"/>
    <w:rsid w:val="004C2431"/>
    <w:rsid w:val="004C4E82"/>
    <w:rsid w:val="004C5DD6"/>
    <w:rsid w:val="004D20FD"/>
    <w:rsid w:val="004D2250"/>
    <w:rsid w:val="004D288D"/>
    <w:rsid w:val="004D7D43"/>
    <w:rsid w:val="004E0894"/>
    <w:rsid w:val="004E2812"/>
    <w:rsid w:val="004E2EB4"/>
    <w:rsid w:val="004E3E78"/>
    <w:rsid w:val="004F3E7A"/>
    <w:rsid w:val="004F7BDC"/>
    <w:rsid w:val="00500EF2"/>
    <w:rsid w:val="00505374"/>
    <w:rsid w:val="00521C48"/>
    <w:rsid w:val="005378B7"/>
    <w:rsid w:val="00540D09"/>
    <w:rsid w:val="00541597"/>
    <w:rsid w:val="00547E53"/>
    <w:rsid w:val="00555709"/>
    <w:rsid w:val="005661B1"/>
    <w:rsid w:val="00566E9C"/>
    <w:rsid w:val="00570FBF"/>
    <w:rsid w:val="0057728A"/>
    <w:rsid w:val="005A3E43"/>
    <w:rsid w:val="005A44C7"/>
    <w:rsid w:val="005B2B96"/>
    <w:rsid w:val="005B4103"/>
    <w:rsid w:val="005C0476"/>
    <w:rsid w:val="005E3A18"/>
    <w:rsid w:val="005F683D"/>
    <w:rsid w:val="00606F6F"/>
    <w:rsid w:val="00614543"/>
    <w:rsid w:val="00624164"/>
    <w:rsid w:val="00633EB3"/>
    <w:rsid w:val="006378A7"/>
    <w:rsid w:val="00654C69"/>
    <w:rsid w:val="00654C9C"/>
    <w:rsid w:val="006627EB"/>
    <w:rsid w:val="0066691A"/>
    <w:rsid w:val="00667483"/>
    <w:rsid w:val="0067210B"/>
    <w:rsid w:val="00676585"/>
    <w:rsid w:val="0068249C"/>
    <w:rsid w:val="00682C54"/>
    <w:rsid w:val="00685D6E"/>
    <w:rsid w:val="00690DD7"/>
    <w:rsid w:val="006976C2"/>
    <w:rsid w:val="00697F2D"/>
    <w:rsid w:val="006A05E0"/>
    <w:rsid w:val="006A3A28"/>
    <w:rsid w:val="006A596B"/>
    <w:rsid w:val="006B4385"/>
    <w:rsid w:val="006B5335"/>
    <w:rsid w:val="006B789C"/>
    <w:rsid w:val="006C1CFD"/>
    <w:rsid w:val="006C2F16"/>
    <w:rsid w:val="006D06AC"/>
    <w:rsid w:val="006D0D57"/>
    <w:rsid w:val="006D56D6"/>
    <w:rsid w:val="006D653D"/>
    <w:rsid w:val="006D6F3C"/>
    <w:rsid w:val="006E7235"/>
    <w:rsid w:val="006E7C7F"/>
    <w:rsid w:val="006F4EA1"/>
    <w:rsid w:val="006F76BB"/>
    <w:rsid w:val="006F78BF"/>
    <w:rsid w:val="006F794D"/>
    <w:rsid w:val="007079CA"/>
    <w:rsid w:val="0071248E"/>
    <w:rsid w:val="007164A0"/>
    <w:rsid w:val="0073709A"/>
    <w:rsid w:val="007425E9"/>
    <w:rsid w:val="00746FBF"/>
    <w:rsid w:val="007475AB"/>
    <w:rsid w:val="0076172F"/>
    <w:rsid w:val="007667F4"/>
    <w:rsid w:val="00775096"/>
    <w:rsid w:val="00776612"/>
    <w:rsid w:val="00787AD2"/>
    <w:rsid w:val="0079100F"/>
    <w:rsid w:val="00792FEE"/>
    <w:rsid w:val="007A09ED"/>
    <w:rsid w:val="007A7BF3"/>
    <w:rsid w:val="007B45F6"/>
    <w:rsid w:val="007C5936"/>
    <w:rsid w:val="007D1165"/>
    <w:rsid w:val="007D549D"/>
    <w:rsid w:val="007D6013"/>
    <w:rsid w:val="007E2386"/>
    <w:rsid w:val="007E2982"/>
    <w:rsid w:val="007E2EE1"/>
    <w:rsid w:val="007E389C"/>
    <w:rsid w:val="007E54AF"/>
    <w:rsid w:val="007E5E2D"/>
    <w:rsid w:val="007F5668"/>
    <w:rsid w:val="00800971"/>
    <w:rsid w:val="00810035"/>
    <w:rsid w:val="00813EC9"/>
    <w:rsid w:val="008215F4"/>
    <w:rsid w:val="00822E16"/>
    <w:rsid w:val="00833913"/>
    <w:rsid w:val="00837477"/>
    <w:rsid w:val="0084081A"/>
    <w:rsid w:val="0084412B"/>
    <w:rsid w:val="00853844"/>
    <w:rsid w:val="00857794"/>
    <w:rsid w:val="008623B7"/>
    <w:rsid w:val="0086515D"/>
    <w:rsid w:val="00865E92"/>
    <w:rsid w:val="00870B30"/>
    <w:rsid w:val="0087370B"/>
    <w:rsid w:val="0087621B"/>
    <w:rsid w:val="00881BFD"/>
    <w:rsid w:val="00884039"/>
    <w:rsid w:val="0088451E"/>
    <w:rsid w:val="00884FF0"/>
    <w:rsid w:val="00891EE3"/>
    <w:rsid w:val="008A0A12"/>
    <w:rsid w:val="008B0375"/>
    <w:rsid w:val="008C694D"/>
    <w:rsid w:val="008D3033"/>
    <w:rsid w:val="008D4EBD"/>
    <w:rsid w:val="008D5A3E"/>
    <w:rsid w:val="008E5D37"/>
    <w:rsid w:val="008F1892"/>
    <w:rsid w:val="008F702B"/>
    <w:rsid w:val="00901BE4"/>
    <w:rsid w:val="00905B93"/>
    <w:rsid w:val="0091782E"/>
    <w:rsid w:val="00931316"/>
    <w:rsid w:val="00931B47"/>
    <w:rsid w:val="0094259F"/>
    <w:rsid w:val="009522CB"/>
    <w:rsid w:val="00952E93"/>
    <w:rsid w:val="00955D1A"/>
    <w:rsid w:val="00962292"/>
    <w:rsid w:val="009638EB"/>
    <w:rsid w:val="00974431"/>
    <w:rsid w:val="009745F8"/>
    <w:rsid w:val="009917E8"/>
    <w:rsid w:val="0099511B"/>
    <w:rsid w:val="009954F5"/>
    <w:rsid w:val="009A1DD1"/>
    <w:rsid w:val="009A3E56"/>
    <w:rsid w:val="009A6E56"/>
    <w:rsid w:val="009B05B2"/>
    <w:rsid w:val="009B5AFB"/>
    <w:rsid w:val="009C41CB"/>
    <w:rsid w:val="009C5645"/>
    <w:rsid w:val="009D336F"/>
    <w:rsid w:val="009D59B6"/>
    <w:rsid w:val="009E396A"/>
    <w:rsid w:val="009E4EC9"/>
    <w:rsid w:val="009F05FC"/>
    <w:rsid w:val="009F2239"/>
    <w:rsid w:val="009F3C20"/>
    <w:rsid w:val="00A03665"/>
    <w:rsid w:val="00A10106"/>
    <w:rsid w:val="00A153A0"/>
    <w:rsid w:val="00A25137"/>
    <w:rsid w:val="00A300D2"/>
    <w:rsid w:val="00A418E3"/>
    <w:rsid w:val="00A47E82"/>
    <w:rsid w:val="00A50509"/>
    <w:rsid w:val="00A5115F"/>
    <w:rsid w:val="00A5289C"/>
    <w:rsid w:val="00A62F61"/>
    <w:rsid w:val="00A67E79"/>
    <w:rsid w:val="00A70302"/>
    <w:rsid w:val="00A73486"/>
    <w:rsid w:val="00A75FA6"/>
    <w:rsid w:val="00A7678F"/>
    <w:rsid w:val="00A8083F"/>
    <w:rsid w:val="00A82EBD"/>
    <w:rsid w:val="00AA7B7D"/>
    <w:rsid w:val="00AB40B7"/>
    <w:rsid w:val="00AC58D9"/>
    <w:rsid w:val="00AD0995"/>
    <w:rsid w:val="00AD2217"/>
    <w:rsid w:val="00AE5DAD"/>
    <w:rsid w:val="00AE7C8A"/>
    <w:rsid w:val="00B027F3"/>
    <w:rsid w:val="00B05D10"/>
    <w:rsid w:val="00B1143A"/>
    <w:rsid w:val="00B13D20"/>
    <w:rsid w:val="00B16971"/>
    <w:rsid w:val="00B20403"/>
    <w:rsid w:val="00B23813"/>
    <w:rsid w:val="00B261DA"/>
    <w:rsid w:val="00B26DC7"/>
    <w:rsid w:val="00B30448"/>
    <w:rsid w:val="00B358F0"/>
    <w:rsid w:val="00B36AA8"/>
    <w:rsid w:val="00B4336C"/>
    <w:rsid w:val="00B472CA"/>
    <w:rsid w:val="00B500D4"/>
    <w:rsid w:val="00B516CA"/>
    <w:rsid w:val="00B51B10"/>
    <w:rsid w:val="00B54213"/>
    <w:rsid w:val="00B548E6"/>
    <w:rsid w:val="00B566B1"/>
    <w:rsid w:val="00B61E58"/>
    <w:rsid w:val="00B642DF"/>
    <w:rsid w:val="00B70707"/>
    <w:rsid w:val="00B7447C"/>
    <w:rsid w:val="00B9786C"/>
    <w:rsid w:val="00BA1924"/>
    <w:rsid w:val="00BA5C8A"/>
    <w:rsid w:val="00BB3F09"/>
    <w:rsid w:val="00BB7B2F"/>
    <w:rsid w:val="00BC2A6B"/>
    <w:rsid w:val="00BD2DC8"/>
    <w:rsid w:val="00BD7AF6"/>
    <w:rsid w:val="00BF14DD"/>
    <w:rsid w:val="00BF159C"/>
    <w:rsid w:val="00BF44A3"/>
    <w:rsid w:val="00BF7EAD"/>
    <w:rsid w:val="00C05CF4"/>
    <w:rsid w:val="00C071C2"/>
    <w:rsid w:val="00C1622B"/>
    <w:rsid w:val="00C16610"/>
    <w:rsid w:val="00C23838"/>
    <w:rsid w:val="00C26CE4"/>
    <w:rsid w:val="00C30CD3"/>
    <w:rsid w:val="00C32617"/>
    <w:rsid w:val="00C352C3"/>
    <w:rsid w:val="00C45FA4"/>
    <w:rsid w:val="00C45FF5"/>
    <w:rsid w:val="00C50063"/>
    <w:rsid w:val="00C51114"/>
    <w:rsid w:val="00C519D2"/>
    <w:rsid w:val="00C52564"/>
    <w:rsid w:val="00C6032C"/>
    <w:rsid w:val="00C7277B"/>
    <w:rsid w:val="00C77AAD"/>
    <w:rsid w:val="00C81400"/>
    <w:rsid w:val="00C87D8F"/>
    <w:rsid w:val="00CB0205"/>
    <w:rsid w:val="00CB0FA8"/>
    <w:rsid w:val="00CC2AFC"/>
    <w:rsid w:val="00CD1E4F"/>
    <w:rsid w:val="00CD3E8C"/>
    <w:rsid w:val="00CE434E"/>
    <w:rsid w:val="00CF396F"/>
    <w:rsid w:val="00CF3A2D"/>
    <w:rsid w:val="00D02BCC"/>
    <w:rsid w:val="00D10AD4"/>
    <w:rsid w:val="00D24CB0"/>
    <w:rsid w:val="00D278E7"/>
    <w:rsid w:val="00D362D8"/>
    <w:rsid w:val="00D4009D"/>
    <w:rsid w:val="00D54C9D"/>
    <w:rsid w:val="00D57A65"/>
    <w:rsid w:val="00D60BC6"/>
    <w:rsid w:val="00D63B35"/>
    <w:rsid w:val="00D670B9"/>
    <w:rsid w:val="00D67CE4"/>
    <w:rsid w:val="00D70D95"/>
    <w:rsid w:val="00D7476A"/>
    <w:rsid w:val="00D83A51"/>
    <w:rsid w:val="00D92E64"/>
    <w:rsid w:val="00DA01C5"/>
    <w:rsid w:val="00DA0BBA"/>
    <w:rsid w:val="00DA50E3"/>
    <w:rsid w:val="00DB3960"/>
    <w:rsid w:val="00DC6C1E"/>
    <w:rsid w:val="00DD045B"/>
    <w:rsid w:val="00DD0DD7"/>
    <w:rsid w:val="00DE26F3"/>
    <w:rsid w:val="00DE289D"/>
    <w:rsid w:val="00DE2AC1"/>
    <w:rsid w:val="00DE6132"/>
    <w:rsid w:val="00DF4FCB"/>
    <w:rsid w:val="00E01BC2"/>
    <w:rsid w:val="00E0615D"/>
    <w:rsid w:val="00E07C5B"/>
    <w:rsid w:val="00E144F6"/>
    <w:rsid w:val="00E209B6"/>
    <w:rsid w:val="00E312C0"/>
    <w:rsid w:val="00E3799B"/>
    <w:rsid w:val="00E4034B"/>
    <w:rsid w:val="00E42FA6"/>
    <w:rsid w:val="00E53D56"/>
    <w:rsid w:val="00E75E00"/>
    <w:rsid w:val="00E87C4B"/>
    <w:rsid w:val="00E92D5B"/>
    <w:rsid w:val="00EA37BD"/>
    <w:rsid w:val="00EA4EA8"/>
    <w:rsid w:val="00EB4F2B"/>
    <w:rsid w:val="00EB64FE"/>
    <w:rsid w:val="00EC3E0E"/>
    <w:rsid w:val="00ED09E7"/>
    <w:rsid w:val="00ED0BA3"/>
    <w:rsid w:val="00ED6DA4"/>
    <w:rsid w:val="00EE007E"/>
    <w:rsid w:val="00EE3FDE"/>
    <w:rsid w:val="00EE6436"/>
    <w:rsid w:val="00EE72D6"/>
    <w:rsid w:val="00F04FC3"/>
    <w:rsid w:val="00F15F40"/>
    <w:rsid w:val="00F201C0"/>
    <w:rsid w:val="00F40D40"/>
    <w:rsid w:val="00F44D6F"/>
    <w:rsid w:val="00F45CD0"/>
    <w:rsid w:val="00F528A6"/>
    <w:rsid w:val="00F636B6"/>
    <w:rsid w:val="00F727F0"/>
    <w:rsid w:val="00F8032E"/>
    <w:rsid w:val="00F81B06"/>
    <w:rsid w:val="00F8683A"/>
    <w:rsid w:val="00F967A4"/>
    <w:rsid w:val="00F96B51"/>
    <w:rsid w:val="00FA20D2"/>
    <w:rsid w:val="00FA3E81"/>
    <w:rsid w:val="00FA50F8"/>
    <w:rsid w:val="00FB453A"/>
    <w:rsid w:val="00FB4BFE"/>
    <w:rsid w:val="00FB7FA1"/>
    <w:rsid w:val="00FC00B9"/>
    <w:rsid w:val="00FC1F27"/>
    <w:rsid w:val="00FD281D"/>
    <w:rsid w:val="00FD6992"/>
    <w:rsid w:val="00FE0D5E"/>
    <w:rsid w:val="00FF1299"/>
    <w:rsid w:val="00FF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9C"/>
    <w:pPr>
      <w:widowControl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789C"/>
    <w:pPr>
      <w:keepNext/>
      <w:tabs>
        <w:tab w:val="left" w:pos="-1248"/>
        <w:tab w:val="left" w:pos="-720"/>
        <w:tab w:val="left" w:pos="0"/>
        <w:tab w:val="left" w:pos="1080"/>
        <w:tab w:val="left" w:pos="1440"/>
        <w:tab w:val="left" w:pos="2880"/>
      </w:tabs>
      <w:jc w:val="center"/>
      <w:outlineLvl w:val="0"/>
    </w:pPr>
    <w:rPr>
      <w:rFonts w:ascii="Arial" w:hAnsi="Arial" w:cs="Arial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6B789C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  <w:outlineLvl w:val="1"/>
    </w:pPr>
    <w:rPr>
      <w:rFonts w:ascii="Arial" w:hAnsi="Arial" w:cs="Arial"/>
      <w:b/>
      <w:bCs/>
      <w:lang w:val="en-AU"/>
    </w:rPr>
  </w:style>
  <w:style w:type="paragraph" w:styleId="Heading3">
    <w:name w:val="heading 3"/>
    <w:basedOn w:val="Normal"/>
    <w:next w:val="Normal"/>
    <w:link w:val="Heading3Char"/>
    <w:qFormat/>
    <w:rsid w:val="006B789C"/>
    <w:pPr>
      <w:keepNext/>
      <w:tabs>
        <w:tab w:val="center" w:pos="4512"/>
      </w:tabs>
      <w:jc w:val="center"/>
      <w:outlineLvl w:val="2"/>
    </w:pPr>
    <w:rPr>
      <w:rFonts w:ascii="Arial" w:hAnsi="Arial" w:cs="Arial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3E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C3E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C3E0E"/>
    <w:rPr>
      <w:rFonts w:ascii="Cambria" w:hAnsi="Cambria" w:cs="Cambria"/>
      <w:b/>
      <w:bCs/>
      <w:sz w:val="26"/>
      <w:szCs w:val="26"/>
    </w:rPr>
  </w:style>
  <w:style w:type="character" w:styleId="FootnoteReference">
    <w:name w:val="footnote reference"/>
    <w:semiHidden/>
    <w:rsid w:val="006B789C"/>
    <w:rPr>
      <w:rFonts w:cs="Times New Roman"/>
    </w:rPr>
  </w:style>
  <w:style w:type="paragraph" w:styleId="BodyText">
    <w:name w:val="Body Text"/>
    <w:basedOn w:val="Normal"/>
    <w:link w:val="BodyTex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  <w:b/>
      <w:bCs/>
      <w:sz w:val="22"/>
      <w:szCs w:val="22"/>
      <w:lang w:val="en-AU"/>
    </w:rPr>
  </w:style>
  <w:style w:type="character" w:customStyle="1" w:styleId="BodyTextChar">
    <w:name w:val="Body Text Char"/>
    <w:link w:val="BodyText"/>
    <w:semiHidden/>
    <w:rsid w:val="00EC3E0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6B78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EC3E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6B78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EC3E0E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B78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</w:pPr>
    <w:rPr>
      <w:rFonts w:ascii="Arial" w:hAnsi="Arial" w:cs="Arial"/>
      <w:b/>
      <w:bCs/>
      <w:sz w:val="32"/>
      <w:szCs w:val="32"/>
      <w:lang w:val="en-AU"/>
    </w:rPr>
  </w:style>
  <w:style w:type="character" w:customStyle="1" w:styleId="TitleChar">
    <w:name w:val="Title Char"/>
    <w:link w:val="Title"/>
    <w:rsid w:val="00EC3E0E"/>
    <w:rPr>
      <w:rFonts w:ascii="Cambria" w:hAnsi="Cambria" w:cs="Cambria"/>
      <w:b/>
      <w:bCs/>
      <w:kern w:val="28"/>
      <w:sz w:val="32"/>
      <w:szCs w:val="32"/>
    </w:rPr>
  </w:style>
  <w:style w:type="paragraph" w:customStyle="1" w:styleId="DocumentLabel">
    <w:name w:val="Document Label"/>
    <w:basedOn w:val="Normal"/>
    <w:next w:val="Normal"/>
    <w:rsid w:val="006B789C"/>
    <w:pPr>
      <w:keepNext/>
      <w:keepLines/>
      <w:widowControl/>
      <w:spacing w:before="400" w:after="120" w:line="240" w:lineRule="atLeast"/>
      <w:ind w:left="-840"/>
    </w:pPr>
    <w:rPr>
      <w:rFonts w:ascii="Arial Black" w:hAnsi="Arial Black" w:cs="Arial Black"/>
      <w:spacing w:val="-5"/>
      <w:kern w:val="28"/>
      <w:sz w:val="96"/>
      <w:szCs w:val="96"/>
    </w:rPr>
  </w:style>
  <w:style w:type="paragraph" w:styleId="MessageHeader">
    <w:name w:val="Message Header"/>
    <w:basedOn w:val="BodyText"/>
    <w:link w:val="MessageHeaderChar"/>
    <w:rsid w:val="006B789C"/>
    <w:pPr>
      <w:keepLines/>
      <w:widowControl/>
      <w:tabs>
        <w:tab w:val="clear" w:pos="-1248"/>
        <w:tab w:val="clear" w:pos="-720"/>
        <w:tab w:val="clear" w:pos="0"/>
        <w:tab w:val="clear" w:pos="1440"/>
        <w:tab w:val="clear" w:pos="1800"/>
        <w:tab w:val="clear" w:pos="3060"/>
      </w:tabs>
      <w:spacing w:after="120" w:line="180" w:lineRule="atLeast"/>
      <w:ind w:left="720" w:hanging="720"/>
      <w:jc w:val="left"/>
    </w:pPr>
    <w:rPr>
      <w:b w:val="0"/>
      <w:bCs w:val="0"/>
      <w:spacing w:val="-5"/>
      <w:sz w:val="20"/>
      <w:szCs w:val="20"/>
      <w:lang w:val="en-US"/>
    </w:rPr>
  </w:style>
  <w:style w:type="character" w:customStyle="1" w:styleId="MessageHeaderChar">
    <w:name w:val="Message Header Char"/>
    <w:link w:val="MessageHeader"/>
    <w:semiHidden/>
    <w:rsid w:val="00EC3E0E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rsid w:val="006B789C"/>
    <w:pPr>
      <w:spacing w:before="220"/>
    </w:pPr>
  </w:style>
  <w:style w:type="character" w:customStyle="1" w:styleId="MessageHeaderLabel">
    <w:name w:val="Message Header Label"/>
    <w:rsid w:val="006B789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B789C"/>
    <w:pPr>
      <w:pBdr>
        <w:bottom w:val="single" w:sz="6" w:space="15" w:color="auto"/>
      </w:pBdr>
      <w:spacing w:after="320"/>
    </w:pPr>
  </w:style>
  <w:style w:type="paragraph" w:customStyle="1" w:styleId="CompanyName">
    <w:name w:val="Company Name"/>
    <w:basedOn w:val="Normal"/>
    <w:rsid w:val="006B789C"/>
    <w:pPr>
      <w:keepLines/>
      <w:framePr w:w="3557" w:hSpace="187" w:vSpace="187" w:wrap="notBeside" w:vAnchor="page" w:hAnchor="page" w:x="7345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</w:rPr>
  </w:style>
  <w:style w:type="paragraph" w:styleId="BodyTextIndent">
    <w:name w:val="Body Text Indent"/>
    <w:basedOn w:val="Normal"/>
    <w:link w:val="BodyTextInden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semiHidden/>
    <w:rsid w:val="00EC3E0E"/>
    <w:rPr>
      <w:rFonts w:cs="Times New Roman"/>
      <w:sz w:val="24"/>
      <w:szCs w:val="24"/>
    </w:rPr>
  </w:style>
  <w:style w:type="paragraph" w:styleId="ListBullet">
    <w:name w:val="List Bullet"/>
    <w:basedOn w:val="Normal"/>
    <w:autoRedefine/>
    <w:rsid w:val="006B789C"/>
    <w:pPr>
      <w:numPr>
        <w:numId w:val="5"/>
      </w:numPr>
    </w:pPr>
    <w:rPr>
      <w:lang w:val="en-AU"/>
    </w:rPr>
  </w:style>
  <w:style w:type="character" w:styleId="PageNumber">
    <w:name w:val="page number"/>
    <w:rsid w:val="006B789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B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C3E0E"/>
    <w:rPr>
      <w:rFonts w:cs="Times New Roman"/>
      <w:sz w:val="2"/>
      <w:szCs w:val="2"/>
    </w:rPr>
  </w:style>
  <w:style w:type="character" w:styleId="CommentReference">
    <w:name w:val="annotation reference"/>
    <w:semiHidden/>
    <w:rsid w:val="00BC2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2A6B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EC3E0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C2A6B"/>
    <w:rPr>
      <w:b/>
      <w:bCs/>
    </w:rPr>
  </w:style>
  <w:style w:type="character" w:customStyle="1" w:styleId="CommentSubjectChar">
    <w:name w:val="Comment Subject Char"/>
    <w:link w:val="CommentSubject"/>
    <w:semiHidden/>
    <w:rsid w:val="00EC3E0E"/>
    <w:rPr>
      <w:rFonts w:cs="Times New Roman"/>
      <w:b/>
      <w:bCs/>
    </w:rPr>
  </w:style>
  <w:style w:type="table" w:styleId="TableGrid">
    <w:name w:val="Table Grid"/>
    <w:basedOn w:val="TableNormal"/>
    <w:rsid w:val="00A5289C"/>
    <w:pPr>
      <w:widowControl w:val="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Char2"/>
    <w:basedOn w:val="DefaultParagraphFont"/>
    <w:semiHidden/>
    <w:rsid w:val="003702C4"/>
  </w:style>
  <w:style w:type="paragraph" w:styleId="ListParagraph">
    <w:name w:val="List Paragraph"/>
    <w:basedOn w:val="Normal"/>
    <w:qFormat/>
    <w:rsid w:val="00045CA6"/>
    <w:pPr>
      <w:ind w:left="720"/>
    </w:pPr>
  </w:style>
  <w:style w:type="paragraph" w:styleId="NoSpacing">
    <w:name w:val="No Spacing"/>
    <w:qFormat/>
    <w:rsid w:val="00C87D8F"/>
    <w:rPr>
      <w:rFonts w:ascii="Calibri" w:eastAsia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rsid w:val="00C87D8F"/>
    <w:pPr>
      <w:keepLines/>
      <w:widowControl/>
      <w:spacing w:before="120" w:after="120"/>
    </w:pPr>
    <w:rPr>
      <w:sz w:val="22"/>
      <w:szCs w:val="20"/>
      <w:lang w:val="en-AU"/>
    </w:rPr>
  </w:style>
  <w:style w:type="paragraph" w:customStyle="1" w:styleId="TableTitle">
    <w:name w:val="Table Title"/>
    <w:basedOn w:val="TableText"/>
    <w:rsid w:val="00C87D8F"/>
    <w:rPr>
      <w:rFonts w:ascii="Arial" w:hAnsi="Arial"/>
      <w:b/>
    </w:rPr>
  </w:style>
  <w:style w:type="paragraph" w:customStyle="1" w:styleId="Agendaitemnumbering">
    <w:name w:val="Agenda item numbering"/>
    <w:basedOn w:val="TableTitle"/>
    <w:rsid w:val="00C87D8F"/>
    <w:pPr>
      <w:numPr>
        <w:numId w:val="42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87D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D8F"/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HOCKEY\AGEND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1</Template>
  <TotalTime>14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Paul’s School (Bald Hills) Supporters Association Inc</vt:lpstr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Paul’s School (Bald Hills) Supporters Association Inc</dc:title>
  <dc:creator>david</dc:creator>
  <cp:lastModifiedBy>david</cp:lastModifiedBy>
  <cp:revision>4</cp:revision>
  <cp:lastPrinted>2010-03-16T10:59:00Z</cp:lastPrinted>
  <dcterms:created xsi:type="dcterms:W3CDTF">2012-05-03T08:23:00Z</dcterms:created>
  <dcterms:modified xsi:type="dcterms:W3CDTF">2012-05-03T08:27:00Z</dcterms:modified>
</cp:coreProperties>
</file>