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1E325" w14:textId="1331C826" w:rsidR="00C87D8F" w:rsidRPr="00077F62" w:rsidRDefault="009D336F">
      <w:pPr>
        <w:tabs>
          <w:tab w:val="center" w:pos="4512"/>
        </w:tabs>
        <w:jc w:val="both"/>
        <w:rPr>
          <w:rFonts w:asciiTheme="minorHAnsi" w:hAnsiTheme="minorHAnsi" w:cs="Arial"/>
          <w:b/>
          <w:bCs/>
          <w:sz w:val="28"/>
          <w:szCs w:val="28"/>
          <w:lang w:val="en-AU"/>
        </w:rPr>
      </w:pPr>
      <w:r w:rsidRPr="00DE6132">
        <w:rPr>
          <w:rFonts w:ascii="Arial" w:hAnsi="Arial" w:cs="Arial"/>
          <w:b/>
          <w:bCs/>
          <w:sz w:val="20"/>
          <w:szCs w:val="20"/>
          <w:lang w:val="en-AU"/>
        </w:rPr>
        <w:tab/>
      </w:r>
      <w:r w:rsidR="0002232B">
        <w:rPr>
          <w:rFonts w:asciiTheme="minorHAnsi" w:hAnsiTheme="minorHAnsi" w:cs="Arial"/>
          <w:b/>
          <w:bCs/>
          <w:sz w:val="28"/>
          <w:szCs w:val="28"/>
          <w:lang w:val="en-AU"/>
        </w:rPr>
        <w:t>Minutes</w:t>
      </w:r>
      <w:r w:rsidR="002B51A1">
        <w:rPr>
          <w:rFonts w:asciiTheme="minorHAnsi" w:hAnsiTheme="minorHAnsi" w:cs="Arial"/>
          <w:b/>
          <w:bCs/>
          <w:sz w:val="28"/>
          <w:szCs w:val="28"/>
          <w:lang w:val="en-AU"/>
        </w:rPr>
        <w:t xml:space="preserve"> </w:t>
      </w:r>
      <w:r w:rsidR="00416557">
        <w:rPr>
          <w:rFonts w:asciiTheme="minorHAnsi" w:hAnsiTheme="minorHAnsi" w:cs="Arial"/>
          <w:b/>
          <w:bCs/>
          <w:sz w:val="28"/>
          <w:szCs w:val="28"/>
          <w:lang w:val="en-AU"/>
        </w:rPr>
        <w:t>February 6</w:t>
      </w:r>
      <w:r w:rsidR="00416557" w:rsidRPr="00416557">
        <w:rPr>
          <w:rFonts w:asciiTheme="minorHAnsi" w:hAnsiTheme="minorHAnsi" w:cs="Arial"/>
          <w:b/>
          <w:bCs/>
          <w:sz w:val="28"/>
          <w:szCs w:val="28"/>
          <w:vertAlign w:val="superscript"/>
          <w:lang w:val="en-AU"/>
        </w:rPr>
        <w:t>th</w:t>
      </w:r>
      <w:r w:rsidR="00416557">
        <w:rPr>
          <w:rFonts w:asciiTheme="minorHAnsi" w:hAnsiTheme="minorHAnsi" w:cs="Arial"/>
          <w:b/>
          <w:bCs/>
          <w:sz w:val="28"/>
          <w:szCs w:val="28"/>
          <w:lang w:val="en-AU"/>
        </w:rPr>
        <w:t xml:space="preserve"> 2023</w:t>
      </w:r>
    </w:p>
    <w:tbl>
      <w:tblPr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64"/>
        <w:gridCol w:w="5040"/>
        <w:gridCol w:w="1091"/>
        <w:gridCol w:w="2101"/>
      </w:tblGrid>
      <w:tr w:rsidR="00C87D8F" w:rsidRPr="00B64CBD" w14:paraId="4805DA28" w14:textId="77777777" w:rsidTr="009B7C62">
        <w:trPr>
          <w:trHeight w:val="368"/>
        </w:trPr>
        <w:tc>
          <w:tcPr>
            <w:tcW w:w="1564" w:type="dxa"/>
            <w:shd w:val="clear" w:color="auto" w:fill="C0C0C0"/>
          </w:tcPr>
          <w:p w14:paraId="30D3FDED" w14:textId="77777777" w:rsidR="00C87D8F" w:rsidRPr="00077F62" w:rsidRDefault="00C87D8F" w:rsidP="00735323">
            <w:pPr>
              <w:pStyle w:val="TableTitle"/>
              <w:spacing w:before="60" w:after="60"/>
              <w:rPr>
                <w:rFonts w:asciiTheme="minorHAnsi" w:hAnsiTheme="minorHAnsi"/>
                <w:sz w:val="20"/>
              </w:rPr>
            </w:pPr>
            <w:bookmarkStart w:id="0" w:name="OLE_LINK2"/>
            <w:r w:rsidRPr="00077F62">
              <w:rPr>
                <w:rFonts w:asciiTheme="minorHAnsi" w:hAnsiTheme="minorHAnsi"/>
                <w:sz w:val="20"/>
              </w:rPr>
              <w:t>Date</w:t>
            </w:r>
          </w:p>
        </w:tc>
        <w:tc>
          <w:tcPr>
            <w:tcW w:w="5040" w:type="dxa"/>
          </w:tcPr>
          <w:p w14:paraId="4FC12DC3" w14:textId="730C29A3" w:rsidR="00C87D8F" w:rsidRPr="00077F62" w:rsidRDefault="002E5BF8" w:rsidP="00BB35F0">
            <w:pPr>
              <w:pStyle w:val="TableText"/>
              <w:spacing w:before="60" w:after="6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Monday </w:t>
            </w:r>
            <w:r w:rsidR="00416557">
              <w:rPr>
                <w:rFonts w:asciiTheme="minorHAnsi" w:hAnsiTheme="minorHAnsi"/>
                <w:sz w:val="20"/>
              </w:rPr>
              <w:t>6</w:t>
            </w:r>
            <w:r w:rsidR="00416557" w:rsidRPr="00416557">
              <w:rPr>
                <w:rFonts w:asciiTheme="minorHAnsi" w:hAnsiTheme="minorHAnsi"/>
                <w:sz w:val="20"/>
                <w:vertAlign w:val="superscript"/>
              </w:rPr>
              <w:t>th</w:t>
            </w:r>
            <w:r w:rsidR="00416557">
              <w:rPr>
                <w:rFonts w:asciiTheme="minorHAnsi" w:hAnsiTheme="minorHAnsi"/>
                <w:sz w:val="20"/>
              </w:rPr>
              <w:t xml:space="preserve"> February 2023</w:t>
            </w:r>
          </w:p>
        </w:tc>
        <w:tc>
          <w:tcPr>
            <w:tcW w:w="1091" w:type="dxa"/>
            <w:shd w:val="clear" w:color="auto" w:fill="C0C0C0"/>
          </w:tcPr>
          <w:p w14:paraId="41056250" w14:textId="77777777" w:rsidR="00C87D8F" w:rsidRPr="00077F62" w:rsidRDefault="00C87D8F" w:rsidP="00735323">
            <w:pPr>
              <w:pStyle w:val="TableTitle"/>
              <w:spacing w:before="60" w:after="60"/>
              <w:rPr>
                <w:rFonts w:asciiTheme="minorHAnsi" w:hAnsiTheme="minorHAnsi"/>
                <w:sz w:val="20"/>
              </w:rPr>
            </w:pPr>
            <w:r w:rsidRPr="00077F62">
              <w:rPr>
                <w:rFonts w:asciiTheme="minorHAnsi" w:hAnsiTheme="minorHAnsi"/>
                <w:sz w:val="20"/>
              </w:rPr>
              <w:t>Time</w:t>
            </w:r>
          </w:p>
        </w:tc>
        <w:tc>
          <w:tcPr>
            <w:tcW w:w="2101" w:type="dxa"/>
          </w:tcPr>
          <w:p w14:paraId="0699740D" w14:textId="3ED004CA" w:rsidR="00C87D8F" w:rsidRPr="00077F62" w:rsidRDefault="00074297" w:rsidP="00922498">
            <w:pPr>
              <w:pStyle w:val="TableText"/>
              <w:spacing w:before="60" w:after="6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6.</w:t>
            </w:r>
            <w:r w:rsidR="00416557">
              <w:rPr>
                <w:rFonts w:asciiTheme="minorHAnsi" w:hAnsiTheme="minorHAnsi"/>
                <w:sz w:val="20"/>
              </w:rPr>
              <w:t>00</w:t>
            </w:r>
            <w:r>
              <w:rPr>
                <w:rFonts w:asciiTheme="minorHAnsi" w:hAnsiTheme="minorHAnsi"/>
                <w:sz w:val="20"/>
              </w:rPr>
              <w:t>p</w:t>
            </w:r>
            <w:r w:rsidR="00F0376C">
              <w:rPr>
                <w:rFonts w:asciiTheme="minorHAnsi" w:hAnsiTheme="minorHAnsi"/>
                <w:sz w:val="20"/>
              </w:rPr>
              <w:t>m</w:t>
            </w:r>
          </w:p>
        </w:tc>
      </w:tr>
      <w:tr w:rsidR="00C87D8F" w:rsidRPr="00B64CBD" w14:paraId="0EC9C1CA" w14:textId="77777777" w:rsidTr="002E06DC">
        <w:trPr>
          <w:trHeight w:val="368"/>
        </w:trPr>
        <w:tc>
          <w:tcPr>
            <w:tcW w:w="1564" w:type="dxa"/>
            <w:shd w:val="clear" w:color="auto" w:fill="C0C0C0"/>
          </w:tcPr>
          <w:p w14:paraId="238F1CA8" w14:textId="77777777" w:rsidR="00C87D8F" w:rsidRPr="00077F62" w:rsidRDefault="00C87D8F" w:rsidP="00735323">
            <w:pPr>
              <w:pStyle w:val="TableTitle"/>
              <w:spacing w:before="60" w:after="60"/>
              <w:rPr>
                <w:rFonts w:asciiTheme="minorHAnsi" w:hAnsiTheme="minorHAnsi"/>
                <w:sz w:val="20"/>
              </w:rPr>
            </w:pPr>
            <w:r w:rsidRPr="00077F62">
              <w:rPr>
                <w:rFonts w:asciiTheme="minorHAnsi" w:hAnsiTheme="minorHAnsi"/>
                <w:sz w:val="20"/>
              </w:rPr>
              <w:t>Place</w:t>
            </w:r>
          </w:p>
        </w:tc>
        <w:tc>
          <w:tcPr>
            <w:tcW w:w="8232" w:type="dxa"/>
            <w:gridSpan w:val="3"/>
          </w:tcPr>
          <w:p w14:paraId="444B10A1" w14:textId="5B6B3BCE" w:rsidR="00C87D8F" w:rsidRPr="00077F62" w:rsidRDefault="00074297" w:rsidP="00735323">
            <w:pPr>
              <w:pStyle w:val="TableText"/>
              <w:spacing w:before="60" w:after="6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Sutton Building</w:t>
            </w:r>
          </w:p>
        </w:tc>
      </w:tr>
      <w:tr w:rsidR="00C87D8F" w:rsidRPr="00B64CBD" w14:paraId="69F5454A" w14:textId="77777777" w:rsidTr="002E06DC">
        <w:trPr>
          <w:trHeight w:val="304"/>
        </w:trPr>
        <w:tc>
          <w:tcPr>
            <w:tcW w:w="9796" w:type="dxa"/>
            <w:gridSpan w:val="4"/>
            <w:tcBorders>
              <w:bottom w:val="single" w:sz="4" w:space="0" w:color="auto"/>
            </w:tcBorders>
            <w:shd w:val="clear" w:color="auto" w:fill="C0C0C0"/>
            <w:tcMar>
              <w:left w:w="57" w:type="dxa"/>
              <w:right w:w="57" w:type="dxa"/>
            </w:tcMar>
          </w:tcPr>
          <w:p w14:paraId="6D1C18EE" w14:textId="77777777" w:rsidR="00C87D8F" w:rsidRPr="00077F62" w:rsidRDefault="00C87D8F" w:rsidP="00735323">
            <w:pPr>
              <w:pStyle w:val="TableText"/>
              <w:keepNext/>
              <w:tabs>
                <w:tab w:val="left" w:pos="1698"/>
                <w:tab w:val="center" w:pos="4791"/>
              </w:tabs>
              <w:spacing w:before="60" w:after="60"/>
              <w:rPr>
                <w:rFonts w:asciiTheme="minorHAnsi" w:hAnsiTheme="minorHAnsi"/>
                <w:b/>
                <w:bCs/>
                <w:sz w:val="20"/>
              </w:rPr>
            </w:pPr>
            <w:r w:rsidRPr="00077F62">
              <w:rPr>
                <w:rFonts w:asciiTheme="minorHAnsi" w:hAnsiTheme="minorHAnsi"/>
                <w:b/>
                <w:bCs/>
                <w:sz w:val="20"/>
              </w:rPr>
              <w:tab/>
              <w:t>Agenda</w:t>
            </w:r>
          </w:p>
        </w:tc>
      </w:tr>
      <w:tr w:rsidR="00C87D8F" w:rsidRPr="00976AB9" w14:paraId="70450AAD" w14:textId="77777777" w:rsidTr="00045698">
        <w:trPr>
          <w:trHeight w:val="535"/>
        </w:trPr>
        <w:tc>
          <w:tcPr>
            <w:tcW w:w="9796" w:type="dxa"/>
            <w:gridSpan w:val="4"/>
            <w:tcMar>
              <w:left w:w="57" w:type="dxa"/>
              <w:right w:w="57" w:type="dxa"/>
            </w:tcMar>
          </w:tcPr>
          <w:p w14:paraId="4B56AD6E" w14:textId="122F0EF2" w:rsidR="008E56E2" w:rsidRPr="008E56E2" w:rsidRDefault="008E56E2" w:rsidP="0041177F">
            <w:pPr>
              <w:pStyle w:val="TableTitle"/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 w:rsidRPr="0041177F">
              <w:rPr>
                <w:rFonts w:asciiTheme="minorHAnsi" w:hAnsiTheme="minorHAnsi"/>
                <w:bCs/>
                <w:szCs w:val="22"/>
              </w:rPr>
              <w:t>Welcome</w:t>
            </w:r>
            <w:r w:rsidRPr="008E56E2">
              <w:rPr>
                <w:rFonts w:asciiTheme="minorHAnsi" w:hAnsiTheme="minorHAnsi"/>
                <w:b w:val="0"/>
                <w:szCs w:val="22"/>
              </w:rPr>
              <w:t xml:space="preserve">: </w:t>
            </w:r>
          </w:p>
          <w:p w14:paraId="551F6355" w14:textId="2E68093A" w:rsidR="003D7743" w:rsidRDefault="008E56E2" w:rsidP="0041177F">
            <w:pPr>
              <w:pStyle w:val="TableTitle"/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 w:rsidRPr="0041177F">
              <w:rPr>
                <w:rFonts w:asciiTheme="minorHAnsi" w:hAnsiTheme="minorHAnsi"/>
                <w:bCs/>
                <w:szCs w:val="22"/>
              </w:rPr>
              <w:t>Attendance</w:t>
            </w:r>
            <w:r w:rsidRPr="008E56E2">
              <w:rPr>
                <w:rFonts w:asciiTheme="minorHAnsi" w:hAnsiTheme="minorHAnsi"/>
                <w:b w:val="0"/>
                <w:szCs w:val="22"/>
              </w:rPr>
              <w:t xml:space="preserve">: </w:t>
            </w:r>
            <w:r w:rsidR="00074297">
              <w:rPr>
                <w:rFonts w:asciiTheme="minorHAnsi" w:hAnsiTheme="minorHAnsi"/>
                <w:b w:val="0"/>
                <w:szCs w:val="22"/>
              </w:rPr>
              <w:t xml:space="preserve">Stewart Dunbar, </w:t>
            </w:r>
            <w:r w:rsidR="0002232B">
              <w:rPr>
                <w:rFonts w:asciiTheme="minorHAnsi" w:hAnsiTheme="minorHAnsi"/>
                <w:b w:val="0"/>
                <w:szCs w:val="22"/>
              </w:rPr>
              <w:t>Sandra Stanley</w:t>
            </w:r>
            <w:r w:rsidR="00050898">
              <w:rPr>
                <w:rFonts w:asciiTheme="minorHAnsi" w:hAnsiTheme="minorHAnsi"/>
                <w:b w:val="0"/>
                <w:szCs w:val="22"/>
              </w:rPr>
              <w:t>,</w:t>
            </w:r>
            <w:r w:rsidR="0041177F">
              <w:rPr>
                <w:rFonts w:asciiTheme="minorHAnsi" w:hAnsiTheme="minorHAnsi"/>
                <w:b w:val="0"/>
                <w:szCs w:val="22"/>
              </w:rPr>
              <w:t xml:space="preserve"> Janine Kokoschko</w:t>
            </w:r>
            <w:r w:rsidR="00F0376C">
              <w:rPr>
                <w:rFonts w:asciiTheme="minorHAnsi" w:hAnsiTheme="minorHAnsi"/>
                <w:b w:val="0"/>
                <w:szCs w:val="22"/>
              </w:rPr>
              <w:t>,</w:t>
            </w:r>
            <w:r w:rsidR="008E6867">
              <w:rPr>
                <w:rFonts w:asciiTheme="minorHAnsi" w:hAnsiTheme="minorHAnsi"/>
                <w:b w:val="0"/>
                <w:szCs w:val="22"/>
              </w:rPr>
              <w:t xml:space="preserve"> </w:t>
            </w:r>
            <w:r w:rsidR="002E5BF8">
              <w:rPr>
                <w:rFonts w:asciiTheme="minorHAnsi" w:hAnsiTheme="minorHAnsi"/>
                <w:b w:val="0"/>
                <w:szCs w:val="22"/>
              </w:rPr>
              <w:t xml:space="preserve">Melanie Edwards, </w:t>
            </w:r>
            <w:r w:rsidR="00416557">
              <w:rPr>
                <w:rFonts w:asciiTheme="minorHAnsi" w:hAnsiTheme="minorHAnsi"/>
                <w:b w:val="0"/>
                <w:szCs w:val="22"/>
              </w:rPr>
              <w:t>Glenn Neville</w:t>
            </w:r>
          </w:p>
          <w:p w14:paraId="48969354" w14:textId="7D9423A3" w:rsidR="00BB35F0" w:rsidRDefault="007C3E6C" w:rsidP="0041177F">
            <w:pPr>
              <w:pStyle w:val="TableTitle"/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 w:rsidRPr="0041177F">
              <w:rPr>
                <w:rFonts w:asciiTheme="minorHAnsi" w:hAnsiTheme="minorHAnsi"/>
                <w:bCs/>
                <w:szCs w:val="22"/>
              </w:rPr>
              <w:t>Apologies</w:t>
            </w:r>
            <w:r w:rsidR="004160F5" w:rsidRPr="00BB35F0">
              <w:rPr>
                <w:rFonts w:asciiTheme="minorHAnsi" w:hAnsiTheme="minorHAnsi"/>
                <w:b w:val="0"/>
                <w:szCs w:val="22"/>
              </w:rPr>
              <w:t>:</w:t>
            </w:r>
            <w:r w:rsidR="003D7743">
              <w:rPr>
                <w:rFonts w:asciiTheme="minorHAnsi" w:hAnsiTheme="minorHAnsi"/>
                <w:b w:val="0"/>
                <w:szCs w:val="22"/>
              </w:rPr>
              <w:t xml:space="preserve"> </w:t>
            </w:r>
            <w:r w:rsidR="00416557">
              <w:rPr>
                <w:rFonts w:asciiTheme="minorHAnsi" w:hAnsiTheme="minorHAnsi"/>
                <w:b w:val="0"/>
                <w:szCs w:val="22"/>
              </w:rPr>
              <w:t>Donne’ Brookes, Annabel Donovan</w:t>
            </w:r>
          </w:p>
          <w:p w14:paraId="539ED482" w14:textId="3D9CE7C9" w:rsidR="00720DB1" w:rsidRDefault="00C87D8F" w:rsidP="0041177F">
            <w:pPr>
              <w:pStyle w:val="TableTitle"/>
              <w:spacing w:before="60" w:after="60"/>
              <w:rPr>
                <w:rFonts w:asciiTheme="minorHAnsi" w:hAnsiTheme="minorHAnsi"/>
                <w:bCs/>
                <w:szCs w:val="22"/>
              </w:rPr>
            </w:pPr>
            <w:r w:rsidRPr="0041177F">
              <w:rPr>
                <w:rFonts w:asciiTheme="minorHAnsi" w:hAnsiTheme="minorHAnsi"/>
                <w:bCs/>
                <w:szCs w:val="22"/>
              </w:rPr>
              <w:t>Business or Actions arising from previous minutes/meeting</w:t>
            </w:r>
            <w:r w:rsidR="00B9035C" w:rsidRPr="0041177F">
              <w:rPr>
                <w:rFonts w:asciiTheme="minorHAnsi" w:hAnsiTheme="minorHAnsi"/>
                <w:bCs/>
                <w:szCs w:val="22"/>
              </w:rPr>
              <w:t xml:space="preserve">: </w:t>
            </w:r>
          </w:p>
          <w:p w14:paraId="6E9D5AAE" w14:textId="1A9956D4" w:rsidR="005528BA" w:rsidRPr="002E5BF8" w:rsidRDefault="00720DB1" w:rsidP="005528BA">
            <w:pPr>
              <w:pStyle w:val="TableTitle"/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 w:rsidRPr="0041177F">
              <w:rPr>
                <w:rFonts w:asciiTheme="minorHAnsi" w:hAnsiTheme="minorHAnsi"/>
                <w:bCs/>
                <w:szCs w:val="22"/>
              </w:rPr>
              <w:t>Treasury Report</w:t>
            </w:r>
            <w:r w:rsidR="00A9072E" w:rsidRPr="0041177F">
              <w:rPr>
                <w:rFonts w:asciiTheme="minorHAnsi" w:hAnsiTheme="minorHAnsi"/>
                <w:bCs/>
                <w:szCs w:val="22"/>
              </w:rPr>
              <w:t>:</w:t>
            </w:r>
            <w:r w:rsidR="008E56E2" w:rsidRPr="009B7C62">
              <w:rPr>
                <w:rFonts w:asciiTheme="minorHAnsi" w:hAnsiTheme="minorHAnsi"/>
                <w:b w:val="0"/>
                <w:szCs w:val="22"/>
              </w:rPr>
              <w:t xml:space="preserve"> </w:t>
            </w:r>
          </w:p>
          <w:p w14:paraId="0F83CF3C" w14:textId="7A5CC3B9" w:rsidR="00A23ABF" w:rsidRDefault="005528BA" w:rsidP="00082647">
            <w:pPr>
              <w:pStyle w:val="TableTitle"/>
              <w:numPr>
                <w:ilvl w:val="0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GN to read the Treasurer report and report back</w:t>
            </w:r>
          </w:p>
          <w:p w14:paraId="53CD840C" w14:textId="62A6EA89" w:rsidR="005528BA" w:rsidRPr="002E5BF8" w:rsidRDefault="005528BA" w:rsidP="00082647">
            <w:pPr>
              <w:pStyle w:val="TableTitle"/>
              <w:numPr>
                <w:ilvl w:val="0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DB to meet up with Annie on her return to hand over treasurer functions.</w:t>
            </w:r>
          </w:p>
          <w:p w14:paraId="57FB1A7A" w14:textId="62A5C6BB" w:rsidR="00720DB1" w:rsidRPr="00027B66" w:rsidRDefault="00A9072E" w:rsidP="0041177F">
            <w:pPr>
              <w:pStyle w:val="TableTitle"/>
              <w:spacing w:before="60" w:after="60"/>
              <w:rPr>
                <w:rFonts w:asciiTheme="minorHAnsi" w:hAnsiTheme="minorHAnsi"/>
                <w:szCs w:val="22"/>
              </w:rPr>
            </w:pPr>
            <w:r w:rsidRPr="00027B66">
              <w:rPr>
                <w:rFonts w:asciiTheme="minorHAnsi" w:hAnsiTheme="minorHAnsi"/>
                <w:bCs/>
                <w:szCs w:val="22"/>
              </w:rPr>
              <w:t>School Report:</w:t>
            </w:r>
            <w:r w:rsidR="0002232B" w:rsidRPr="00027B66">
              <w:rPr>
                <w:rFonts w:asciiTheme="minorHAnsi" w:hAnsiTheme="minorHAnsi"/>
                <w:b w:val="0"/>
                <w:szCs w:val="22"/>
              </w:rPr>
              <w:t xml:space="preserve"> </w:t>
            </w:r>
            <w:r w:rsidR="00B1621D" w:rsidRPr="00027B66">
              <w:rPr>
                <w:rFonts w:asciiTheme="minorHAnsi" w:hAnsiTheme="minorHAnsi"/>
                <w:b w:val="0"/>
                <w:szCs w:val="22"/>
              </w:rPr>
              <w:t xml:space="preserve">Presented by </w:t>
            </w:r>
            <w:r w:rsidR="0002232B" w:rsidRPr="00027B66">
              <w:rPr>
                <w:rFonts w:asciiTheme="minorHAnsi" w:hAnsiTheme="minorHAnsi"/>
                <w:b w:val="0"/>
                <w:szCs w:val="22"/>
              </w:rPr>
              <w:t>Stewart Dunbar</w:t>
            </w:r>
          </w:p>
          <w:p w14:paraId="2F99853D" w14:textId="60463D93" w:rsidR="002E5BF8" w:rsidRPr="00027B66" w:rsidRDefault="002E5BF8" w:rsidP="002E5BF8">
            <w:pPr>
              <w:pStyle w:val="NoSpacing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 w:rsidRPr="00027B66">
              <w:rPr>
                <w:rFonts w:asciiTheme="minorHAnsi" w:hAnsiTheme="minorHAnsi"/>
              </w:rPr>
              <w:t xml:space="preserve">Feedback from </w:t>
            </w:r>
            <w:r w:rsidR="005528BA" w:rsidRPr="00027B66">
              <w:rPr>
                <w:rFonts w:asciiTheme="minorHAnsi" w:hAnsiTheme="minorHAnsi"/>
              </w:rPr>
              <w:t>JTAS sign up – big influx of Yr5 and Yr6</w:t>
            </w:r>
          </w:p>
          <w:p w14:paraId="01B51316" w14:textId="57F5DB1F" w:rsidR="005528BA" w:rsidRPr="00027B66" w:rsidRDefault="005528BA" w:rsidP="002E5BF8">
            <w:pPr>
              <w:pStyle w:val="NoSpacing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 w:rsidRPr="00027B66">
              <w:rPr>
                <w:rFonts w:asciiTheme="minorHAnsi" w:hAnsiTheme="minorHAnsi"/>
              </w:rPr>
              <w:t>Lots of good feedback of seniors wanting to help student coach the JTAS teams</w:t>
            </w:r>
          </w:p>
          <w:p w14:paraId="48644D23" w14:textId="5CF0A81E" w:rsidR="002E5BF8" w:rsidRPr="00027B66" w:rsidRDefault="0063423A" w:rsidP="002E5BF8">
            <w:pPr>
              <w:pStyle w:val="NoSpacing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 w:rsidRPr="00027B66">
              <w:rPr>
                <w:rFonts w:asciiTheme="minorHAnsi" w:hAnsiTheme="minorHAnsi"/>
              </w:rPr>
              <w:t xml:space="preserve"> TAS trials now </w:t>
            </w:r>
            <w:r w:rsidR="002E5BF8" w:rsidRPr="00027B66">
              <w:rPr>
                <w:rFonts w:asciiTheme="minorHAnsi" w:hAnsiTheme="minorHAnsi"/>
              </w:rPr>
              <w:t xml:space="preserve">Sunday Week </w:t>
            </w:r>
            <w:r w:rsidRPr="00027B66">
              <w:rPr>
                <w:rFonts w:asciiTheme="minorHAnsi" w:hAnsiTheme="minorHAnsi"/>
              </w:rPr>
              <w:t>7</w:t>
            </w:r>
            <w:r w:rsidR="002E5BF8" w:rsidRPr="00027B66">
              <w:rPr>
                <w:rFonts w:asciiTheme="minorHAnsi" w:hAnsiTheme="minorHAnsi"/>
              </w:rPr>
              <w:t xml:space="preserve"> 12.</w:t>
            </w:r>
            <w:r w:rsidRPr="00027B66">
              <w:rPr>
                <w:rFonts w:asciiTheme="minorHAnsi" w:hAnsiTheme="minorHAnsi"/>
              </w:rPr>
              <w:t>3</w:t>
            </w:r>
            <w:r w:rsidR="002E5BF8" w:rsidRPr="00027B66">
              <w:rPr>
                <w:rFonts w:asciiTheme="minorHAnsi" w:hAnsiTheme="minorHAnsi"/>
              </w:rPr>
              <w:t>.23 – trials for all sports</w:t>
            </w:r>
            <w:r w:rsidRPr="00027B66">
              <w:rPr>
                <w:rFonts w:asciiTheme="minorHAnsi" w:hAnsiTheme="minorHAnsi"/>
              </w:rPr>
              <w:t xml:space="preserve"> – hoping to have turf available.</w:t>
            </w:r>
          </w:p>
          <w:p w14:paraId="176E7D96" w14:textId="535A5B32" w:rsidR="0063423A" w:rsidRPr="00027B66" w:rsidRDefault="0063423A" w:rsidP="002E5BF8">
            <w:pPr>
              <w:pStyle w:val="NoSpacing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 w:rsidRPr="00027B66">
              <w:rPr>
                <w:rFonts w:asciiTheme="minorHAnsi" w:hAnsiTheme="minorHAnsi"/>
              </w:rPr>
              <w:t>Sign on probably week 5 or 6</w:t>
            </w:r>
            <w:r w:rsidR="0047435C" w:rsidRPr="00027B66">
              <w:rPr>
                <w:rFonts w:asciiTheme="minorHAnsi" w:hAnsiTheme="minorHAnsi"/>
              </w:rPr>
              <w:t xml:space="preserve"> – Ms Fraser to send out.</w:t>
            </w:r>
          </w:p>
          <w:p w14:paraId="3858A123" w14:textId="4C268828" w:rsidR="0063423A" w:rsidRPr="00027B66" w:rsidRDefault="0063423A" w:rsidP="002E5BF8">
            <w:pPr>
              <w:pStyle w:val="NoSpacing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 w:rsidRPr="00027B66">
              <w:rPr>
                <w:rFonts w:asciiTheme="minorHAnsi" w:hAnsiTheme="minorHAnsi"/>
              </w:rPr>
              <w:t>GN to see when turfs times are available on Chermside and revert back to HSG</w:t>
            </w:r>
          </w:p>
          <w:p w14:paraId="1C9BD296" w14:textId="0B29EC5A" w:rsidR="0063423A" w:rsidRPr="00027B66" w:rsidRDefault="0063423A" w:rsidP="002E5BF8">
            <w:pPr>
              <w:pStyle w:val="NoSpacing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 w:rsidRPr="00027B66">
              <w:rPr>
                <w:rFonts w:asciiTheme="minorHAnsi" w:hAnsiTheme="minorHAnsi"/>
              </w:rPr>
              <w:t>School holiday hockey camp in the last week (13</w:t>
            </w:r>
            <w:r w:rsidRPr="00027B66">
              <w:rPr>
                <w:rFonts w:asciiTheme="minorHAnsi" w:hAnsiTheme="minorHAnsi"/>
                <w:vertAlign w:val="superscript"/>
              </w:rPr>
              <w:t>th</w:t>
            </w:r>
            <w:r w:rsidRPr="00027B66">
              <w:rPr>
                <w:rFonts w:asciiTheme="minorHAnsi" w:hAnsiTheme="minorHAnsi"/>
              </w:rPr>
              <w:t xml:space="preserve"> or 14</w:t>
            </w:r>
            <w:r w:rsidRPr="00027B66">
              <w:rPr>
                <w:rFonts w:asciiTheme="minorHAnsi" w:hAnsiTheme="minorHAnsi"/>
                <w:vertAlign w:val="superscript"/>
              </w:rPr>
              <w:t>th</w:t>
            </w:r>
            <w:r w:rsidRPr="00027B66">
              <w:rPr>
                <w:rFonts w:asciiTheme="minorHAnsi" w:hAnsiTheme="minorHAnsi"/>
              </w:rPr>
              <w:t xml:space="preserve"> April) –</w:t>
            </w:r>
            <w:r w:rsidR="00903C79" w:rsidRPr="00027B66">
              <w:rPr>
                <w:rFonts w:asciiTheme="minorHAnsi" w:hAnsiTheme="minorHAnsi"/>
              </w:rPr>
              <w:t xml:space="preserve"> SD</w:t>
            </w:r>
            <w:r w:rsidRPr="00027B66">
              <w:rPr>
                <w:rFonts w:asciiTheme="minorHAnsi" w:hAnsiTheme="minorHAnsi"/>
              </w:rPr>
              <w:t xml:space="preserve"> to be confirm</w:t>
            </w:r>
          </w:p>
          <w:p w14:paraId="0B2D570C" w14:textId="625CEA5F" w:rsidR="002E5BF8" w:rsidRPr="00027B66" w:rsidRDefault="0063423A" w:rsidP="002E5BF8">
            <w:pPr>
              <w:pStyle w:val="NoSpacing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 w:rsidRPr="00027B66">
              <w:rPr>
                <w:rFonts w:asciiTheme="minorHAnsi" w:hAnsiTheme="minorHAnsi"/>
              </w:rPr>
              <w:t>By laws have not been amended for game times so not be able to</w:t>
            </w:r>
            <w:r w:rsidR="00903C79" w:rsidRPr="00027B66">
              <w:rPr>
                <w:rFonts w:asciiTheme="minorHAnsi" w:hAnsiTheme="minorHAnsi"/>
              </w:rPr>
              <w:t xml:space="preserve"> facilitate it.</w:t>
            </w:r>
          </w:p>
          <w:p w14:paraId="6672F70F" w14:textId="1A6BBCA7" w:rsidR="00B9214E" w:rsidRPr="00027B66" w:rsidRDefault="00B9214E" w:rsidP="0041177F">
            <w:pPr>
              <w:pStyle w:val="TableTitle"/>
              <w:spacing w:before="60" w:after="60"/>
              <w:rPr>
                <w:rFonts w:asciiTheme="minorHAnsi" w:hAnsiTheme="minorHAnsi"/>
                <w:bCs/>
                <w:szCs w:val="22"/>
              </w:rPr>
            </w:pPr>
            <w:r w:rsidRPr="00027B66">
              <w:rPr>
                <w:rFonts w:asciiTheme="minorHAnsi" w:hAnsiTheme="minorHAnsi"/>
                <w:bCs/>
                <w:szCs w:val="22"/>
              </w:rPr>
              <w:t>General Business:</w:t>
            </w:r>
          </w:p>
          <w:p w14:paraId="1CC99080" w14:textId="1735B028" w:rsidR="007C7737" w:rsidRPr="00027B66" w:rsidRDefault="007C7737" w:rsidP="002E5BF8">
            <w:pPr>
              <w:pStyle w:val="TableTitle"/>
              <w:numPr>
                <w:ilvl w:val="0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 w:rsidRPr="00027B66">
              <w:rPr>
                <w:rFonts w:asciiTheme="minorHAnsi" w:hAnsiTheme="minorHAnsi"/>
                <w:b w:val="0"/>
                <w:szCs w:val="22"/>
              </w:rPr>
              <w:t>Fundraising and Social</w:t>
            </w:r>
          </w:p>
          <w:p w14:paraId="6E69CA26" w14:textId="5B45A8FF" w:rsidR="00431625" w:rsidRPr="00027B66" w:rsidRDefault="00903C79" w:rsidP="00431625">
            <w:pPr>
              <w:pStyle w:val="TableTitle"/>
              <w:numPr>
                <w:ilvl w:val="1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 w:rsidRPr="00027B66">
              <w:rPr>
                <w:rFonts w:asciiTheme="minorHAnsi" w:hAnsiTheme="minorHAnsi"/>
                <w:b w:val="0"/>
                <w:szCs w:val="22"/>
              </w:rPr>
              <w:t>Replace stick voucher with a voucher for the hockey gear at the Hockey shop</w:t>
            </w:r>
            <w:r w:rsidR="0047435C" w:rsidRPr="00027B66">
              <w:rPr>
                <w:rFonts w:asciiTheme="minorHAnsi" w:hAnsiTheme="minorHAnsi"/>
                <w:b w:val="0"/>
                <w:szCs w:val="22"/>
              </w:rPr>
              <w:t xml:space="preserve"> – GN to talk to Hockey shop about voucher</w:t>
            </w:r>
          </w:p>
          <w:p w14:paraId="2CCAD93A" w14:textId="62FA6833" w:rsidR="00903C79" w:rsidRPr="00027B66" w:rsidRDefault="00903C79" w:rsidP="00431625">
            <w:pPr>
              <w:pStyle w:val="TableTitle"/>
              <w:numPr>
                <w:ilvl w:val="1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 w:rsidRPr="00027B66">
              <w:rPr>
                <w:rFonts w:asciiTheme="minorHAnsi" w:hAnsiTheme="minorHAnsi"/>
                <w:b w:val="0"/>
                <w:szCs w:val="22"/>
              </w:rPr>
              <w:t xml:space="preserve">Use the </w:t>
            </w:r>
            <w:r w:rsidR="0047435C" w:rsidRPr="00027B66">
              <w:rPr>
                <w:rFonts w:asciiTheme="minorHAnsi" w:hAnsiTheme="minorHAnsi"/>
                <w:b w:val="0"/>
                <w:szCs w:val="22"/>
              </w:rPr>
              <w:t>S</w:t>
            </w:r>
            <w:r w:rsidRPr="00027B66">
              <w:rPr>
                <w:rFonts w:asciiTheme="minorHAnsi" w:hAnsiTheme="minorHAnsi"/>
                <w:b w:val="0"/>
                <w:szCs w:val="22"/>
              </w:rPr>
              <w:t>quare platform to circulate prior to trials and then award the voucher at the event.</w:t>
            </w:r>
            <w:r w:rsidR="0047435C" w:rsidRPr="00027B66">
              <w:rPr>
                <w:rFonts w:asciiTheme="minorHAnsi" w:hAnsiTheme="minorHAnsi"/>
                <w:b w:val="0"/>
                <w:szCs w:val="22"/>
              </w:rPr>
              <w:t xml:space="preserve"> SS to contact Sebastian about the use of the </w:t>
            </w:r>
            <w:proofErr w:type="gramStart"/>
            <w:r w:rsidR="0047435C" w:rsidRPr="00027B66">
              <w:rPr>
                <w:rFonts w:asciiTheme="minorHAnsi" w:hAnsiTheme="minorHAnsi"/>
                <w:b w:val="0"/>
                <w:szCs w:val="22"/>
              </w:rPr>
              <w:t>Square</w:t>
            </w:r>
            <w:proofErr w:type="gramEnd"/>
            <w:r w:rsidR="0047435C" w:rsidRPr="00027B66">
              <w:rPr>
                <w:rFonts w:asciiTheme="minorHAnsi" w:hAnsiTheme="minorHAnsi"/>
                <w:b w:val="0"/>
                <w:szCs w:val="22"/>
              </w:rPr>
              <w:t xml:space="preserve"> platform. </w:t>
            </w:r>
          </w:p>
          <w:p w14:paraId="3A53FAA3" w14:textId="42E0C4D9" w:rsidR="00903C79" w:rsidRPr="00027B66" w:rsidRDefault="00903C79" w:rsidP="00431625">
            <w:pPr>
              <w:pStyle w:val="TableTitle"/>
              <w:numPr>
                <w:ilvl w:val="1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 w:rsidRPr="00027B66">
              <w:rPr>
                <w:rFonts w:asciiTheme="minorHAnsi" w:hAnsiTheme="minorHAnsi"/>
                <w:b w:val="0"/>
                <w:szCs w:val="22"/>
              </w:rPr>
              <w:t>Put on Facebook si</w:t>
            </w:r>
            <w:r w:rsidR="0047435C" w:rsidRPr="00027B66">
              <w:rPr>
                <w:rFonts w:asciiTheme="minorHAnsi" w:hAnsiTheme="minorHAnsi"/>
                <w:b w:val="0"/>
                <w:szCs w:val="22"/>
              </w:rPr>
              <w:t>te</w:t>
            </w:r>
            <w:r w:rsidRPr="00027B66">
              <w:rPr>
                <w:rFonts w:asciiTheme="minorHAnsi" w:hAnsiTheme="minorHAnsi"/>
                <w:b w:val="0"/>
                <w:szCs w:val="22"/>
              </w:rPr>
              <w:t xml:space="preserve"> or use the list from the sign on</w:t>
            </w:r>
            <w:r w:rsidR="0047435C" w:rsidRPr="00027B66">
              <w:rPr>
                <w:rFonts w:asciiTheme="minorHAnsi" w:hAnsiTheme="minorHAnsi"/>
                <w:b w:val="0"/>
                <w:szCs w:val="22"/>
              </w:rPr>
              <w:t xml:space="preserve"> to distribute to parents.</w:t>
            </w:r>
          </w:p>
          <w:p w14:paraId="3EBC2A3C" w14:textId="30B92A9F" w:rsidR="00903C79" w:rsidRPr="00027B66" w:rsidRDefault="00903C79" w:rsidP="00431625">
            <w:pPr>
              <w:pStyle w:val="TableTitle"/>
              <w:numPr>
                <w:ilvl w:val="1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 w:rsidRPr="00027B66">
              <w:rPr>
                <w:rFonts w:asciiTheme="minorHAnsi" w:hAnsiTheme="minorHAnsi"/>
                <w:b w:val="0"/>
                <w:szCs w:val="22"/>
              </w:rPr>
              <w:t xml:space="preserve">Put the old </w:t>
            </w:r>
            <w:r w:rsidR="0047435C" w:rsidRPr="00027B66">
              <w:rPr>
                <w:rFonts w:asciiTheme="minorHAnsi" w:hAnsiTheme="minorHAnsi"/>
                <w:b w:val="0"/>
                <w:szCs w:val="22"/>
              </w:rPr>
              <w:t>girl’s</w:t>
            </w:r>
            <w:r w:rsidRPr="00027B66">
              <w:rPr>
                <w:rFonts w:asciiTheme="minorHAnsi" w:hAnsiTheme="minorHAnsi"/>
                <w:b w:val="0"/>
                <w:szCs w:val="22"/>
              </w:rPr>
              <w:t xml:space="preserve"> game on the </w:t>
            </w:r>
            <w:r w:rsidR="0047435C" w:rsidRPr="00027B66">
              <w:rPr>
                <w:rFonts w:asciiTheme="minorHAnsi" w:hAnsiTheme="minorHAnsi"/>
                <w:b w:val="0"/>
                <w:szCs w:val="22"/>
              </w:rPr>
              <w:t>trial’s</w:t>
            </w:r>
            <w:r w:rsidRPr="00027B66">
              <w:rPr>
                <w:rFonts w:asciiTheme="minorHAnsi" w:hAnsiTheme="minorHAnsi"/>
                <w:b w:val="0"/>
                <w:szCs w:val="22"/>
              </w:rPr>
              <w:t xml:space="preserve"> day too – put a call out on the Facebook</w:t>
            </w:r>
            <w:r w:rsidR="0047435C" w:rsidRPr="00027B66">
              <w:rPr>
                <w:rFonts w:asciiTheme="minorHAnsi" w:hAnsiTheme="minorHAnsi"/>
                <w:b w:val="0"/>
                <w:szCs w:val="22"/>
              </w:rPr>
              <w:t xml:space="preserve"> to spread the word.</w:t>
            </w:r>
          </w:p>
          <w:p w14:paraId="4F37A15D" w14:textId="453DFD44" w:rsidR="0047435C" w:rsidRPr="00027B66" w:rsidRDefault="0047435C" w:rsidP="00431625">
            <w:pPr>
              <w:pStyle w:val="TableTitle"/>
              <w:numPr>
                <w:ilvl w:val="1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 w:rsidRPr="00027B66">
              <w:rPr>
                <w:rFonts w:asciiTheme="minorHAnsi" w:hAnsiTheme="minorHAnsi"/>
                <w:b w:val="0"/>
                <w:szCs w:val="22"/>
              </w:rPr>
              <w:t>Also distribute it to the JTAS parents to include them into the voucher.</w:t>
            </w:r>
          </w:p>
          <w:p w14:paraId="7629EA40" w14:textId="2C0456F2" w:rsidR="0047435C" w:rsidRPr="00027B66" w:rsidRDefault="0047435C" w:rsidP="00431625">
            <w:pPr>
              <w:pStyle w:val="TableTitle"/>
              <w:numPr>
                <w:ilvl w:val="1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 w:rsidRPr="00027B66">
              <w:rPr>
                <w:rFonts w:asciiTheme="minorHAnsi" w:hAnsiTheme="minorHAnsi"/>
                <w:b w:val="0"/>
                <w:szCs w:val="22"/>
              </w:rPr>
              <w:t>Will make up fruit cups to give to the kids and then sold drinks to them. (Trial day)</w:t>
            </w:r>
          </w:p>
          <w:p w14:paraId="3D88583B" w14:textId="4A233FC4" w:rsidR="006C429C" w:rsidRDefault="006C429C" w:rsidP="00431625">
            <w:pPr>
              <w:pStyle w:val="TableTitle"/>
              <w:numPr>
                <w:ilvl w:val="1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Fruit - local fruit shop – GN</w:t>
            </w:r>
          </w:p>
          <w:p w14:paraId="36C49B8D" w14:textId="3D78D68C" w:rsidR="006C429C" w:rsidRDefault="006C429C" w:rsidP="00431625">
            <w:pPr>
              <w:pStyle w:val="TableTitle"/>
              <w:numPr>
                <w:ilvl w:val="1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SD has school esky’s and use for drinks.</w:t>
            </w:r>
          </w:p>
          <w:p w14:paraId="5FCB9399" w14:textId="6970425D" w:rsidR="006C429C" w:rsidRDefault="006C429C" w:rsidP="00431625">
            <w:pPr>
              <w:pStyle w:val="TableTitle"/>
              <w:numPr>
                <w:ilvl w:val="1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$4 for Gatorade</w:t>
            </w:r>
          </w:p>
          <w:p w14:paraId="3543BCF4" w14:textId="4EB20513" w:rsidR="006C429C" w:rsidRDefault="006C429C" w:rsidP="00431625">
            <w:pPr>
              <w:pStyle w:val="TableTitle"/>
              <w:numPr>
                <w:ilvl w:val="1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$2 for water</w:t>
            </w:r>
          </w:p>
          <w:p w14:paraId="1E797F8C" w14:textId="24F028E2" w:rsidR="006C429C" w:rsidRDefault="006C429C" w:rsidP="00431625">
            <w:pPr>
              <w:pStyle w:val="TableTitle"/>
              <w:numPr>
                <w:ilvl w:val="1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All to keep a look out for specials.</w:t>
            </w:r>
          </w:p>
          <w:p w14:paraId="2C5D1D40" w14:textId="18B7550B" w:rsidR="004B1B72" w:rsidRDefault="004B1B72" w:rsidP="00431625">
            <w:pPr>
              <w:pStyle w:val="TableTitle"/>
              <w:numPr>
                <w:ilvl w:val="1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Organise float.</w:t>
            </w:r>
          </w:p>
          <w:p w14:paraId="4C465692" w14:textId="77777777" w:rsidR="004B1B72" w:rsidRDefault="004B1B72" w:rsidP="004B1B72">
            <w:pPr>
              <w:pStyle w:val="TableTitle"/>
              <w:spacing w:before="60" w:after="60"/>
              <w:ind w:left="1440"/>
              <w:rPr>
                <w:rFonts w:asciiTheme="minorHAnsi" w:hAnsiTheme="minorHAnsi"/>
                <w:b w:val="0"/>
                <w:szCs w:val="22"/>
              </w:rPr>
            </w:pPr>
          </w:p>
          <w:p w14:paraId="6040C0C3" w14:textId="17F7720C" w:rsidR="00F11A18" w:rsidRPr="0028621C" w:rsidRDefault="0090672F" w:rsidP="002E5BF8">
            <w:pPr>
              <w:pStyle w:val="TableTitle"/>
              <w:numPr>
                <w:ilvl w:val="0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 w:rsidRPr="0028621C">
              <w:rPr>
                <w:rFonts w:asciiTheme="minorHAnsi" w:hAnsiTheme="minorHAnsi"/>
                <w:b w:val="0"/>
                <w:szCs w:val="22"/>
              </w:rPr>
              <w:lastRenderedPageBreak/>
              <w:t>Calendar</w:t>
            </w:r>
          </w:p>
          <w:p w14:paraId="2973449A" w14:textId="71C5A3B0" w:rsidR="00431625" w:rsidRDefault="00431625" w:rsidP="002E5BF8">
            <w:pPr>
              <w:pStyle w:val="TableTitle"/>
              <w:numPr>
                <w:ilvl w:val="1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12.</w:t>
            </w:r>
            <w:r w:rsidR="0047435C">
              <w:rPr>
                <w:rFonts w:asciiTheme="minorHAnsi" w:hAnsiTheme="minorHAnsi"/>
                <w:b w:val="0"/>
                <w:szCs w:val="22"/>
              </w:rPr>
              <w:t>03</w:t>
            </w:r>
            <w:r>
              <w:rPr>
                <w:rFonts w:asciiTheme="minorHAnsi" w:hAnsiTheme="minorHAnsi"/>
                <w:b w:val="0"/>
                <w:szCs w:val="22"/>
              </w:rPr>
              <w:t>.23 Turf Trials</w:t>
            </w:r>
          </w:p>
          <w:p w14:paraId="49B3D200" w14:textId="4E059C32" w:rsidR="0090672F" w:rsidRDefault="00431625" w:rsidP="001E0CCD">
            <w:pPr>
              <w:pStyle w:val="TableTitle"/>
              <w:numPr>
                <w:ilvl w:val="1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 w:rsidRPr="00431625">
              <w:rPr>
                <w:rFonts w:asciiTheme="minorHAnsi" w:hAnsiTheme="minorHAnsi"/>
                <w:b w:val="0"/>
                <w:szCs w:val="22"/>
              </w:rPr>
              <w:t>20.3.2</w:t>
            </w:r>
            <w:r>
              <w:rPr>
                <w:rFonts w:asciiTheme="minorHAnsi" w:hAnsiTheme="minorHAnsi"/>
                <w:b w:val="0"/>
                <w:szCs w:val="22"/>
              </w:rPr>
              <w:t>3</w:t>
            </w:r>
            <w:r w:rsidRPr="00431625">
              <w:rPr>
                <w:rFonts w:asciiTheme="minorHAnsi" w:hAnsiTheme="minorHAnsi"/>
                <w:b w:val="0"/>
                <w:szCs w:val="22"/>
              </w:rPr>
              <w:t xml:space="preserve"> – Second HSG meeting</w:t>
            </w:r>
            <w:r w:rsidR="009F7B7A">
              <w:rPr>
                <w:rFonts w:asciiTheme="minorHAnsi" w:hAnsiTheme="minorHAnsi"/>
                <w:b w:val="0"/>
                <w:szCs w:val="22"/>
              </w:rPr>
              <w:t>, 6:00 pm Sutton building</w:t>
            </w:r>
          </w:p>
          <w:p w14:paraId="48461B9B" w14:textId="6399787C" w:rsidR="00027B66" w:rsidRPr="00431625" w:rsidRDefault="00027B66" w:rsidP="001E0CCD">
            <w:pPr>
              <w:pStyle w:val="TableTitle"/>
              <w:numPr>
                <w:ilvl w:val="1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13/04 and 14/04 preliminary dates for hockey camp</w:t>
            </w:r>
          </w:p>
          <w:p w14:paraId="16A13E35" w14:textId="241B9A3E" w:rsidR="0090672F" w:rsidRPr="00A23ABF" w:rsidRDefault="00A23ABF" w:rsidP="002E5BF8">
            <w:pPr>
              <w:pStyle w:val="TableTitle"/>
              <w:numPr>
                <w:ilvl w:val="0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 w:rsidRPr="00A23ABF">
              <w:rPr>
                <w:rFonts w:asciiTheme="minorHAnsi" w:hAnsiTheme="minorHAnsi"/>
                <w:b w:val="0"/>
                <w:szCs w:val="22"/>
              </w:rPr>
              <w:t>J</w:t>
            </w:r>
            <w:r w:rsidR="00C87ADF" w:rsidRPr="00A23ABF">
              <w:rPr>
                <w:rFonts w:asciiTheme="minorHAnsi" w:hAnsiTheme="minorHAnsi"/>
                <w:b w:val="0"/>
                <w:szCs w:val="22"/>
              </w:rPr>
              <w:t>TAS</w:t>
            </w:r>
          </w:p>
          <w:p w14:paraId="3053FC87" w14:textId="56558CAC" w:rsidR="0036594E" w:rsidRDefault="0036594E" w:rsidP="002E5BF8">
            <w:pPr>
              <w:pStyle w:val="TableTitle"/>
              <w:numPr>
                <w:ilvl w:val="1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Changes to JTAS fixtures</w:t>
            </w:r>
          </w:p>
          <w:p w14:paraId="18C400C4" w14:textId="361CBA20" w:rsidR="00431625" w:rsidRDefault="0036594E" w:rsidP="002E5BF8">
            <w:pPr>
              <w:pStyle w:val="TableTitle"/>
              <w:numPr>
                <w:ilvl w:val="1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 xml:space="preserve">Will get some team photos for Facebook page - SD </w:t>
            </w:r>
          </w:p>
          <w:p w14:paraId="19992BA1" w14:textId="4004C7E6" w:rsidR="0036594E" w:rsidRDefault="0036594E" w:rsidP="002E5BF8">
            <w:pPr>
              <w:pStyle w:val="TableTitle"/>
              <w:numPr>
                <w:ilvl w:val="1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SD finalising team liaisons and will communicate them to the HSG</w:t>
            </w:r>
          </w:p>
          <w:p w14:paraId="6A302406" w14:textId="408D8E3F" w:rsidR="00E47D99" w:rsidRPr="00A23ABF" w:rsidRDefault="00E47D99" w:rsidP="002E5BF8">
            <w:pPr>
              <w:pStyle w:val="TableTitle"/>
              <w:numPr>
                <w:ilvl w:val="0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 w:rsidRPr="00A23ABF">
              <w:rPr>
                <w:rFonts w:asciiTheme="minorHAnsi" w:hAnsiTheme="minorHAnsi"/>
                <w:b w:val="0"/>
                <w:szCs w:val="22"/>
              </w:rPr>
              <w:t>TAS</w:t>
            </w:r>
          </w:p>
          <w:p w14:paraId="5A463103" w14:textId="45CA7641" w:rsidR="00431625" w:rsidRDefault="00146DEA" w:rsidP="00431625">
            <w:pPr>
              <w:pStyle w:val="TableTitle"/>
              <w:numPr>
                <w:ilvl w:val="1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Awaiting sign on numbers</w:t>
            </w:r>
          </w:p>
          <w:p w14:paraId="12C32D92" w14:textId="25CBE291" w:rsidR="00431625" w:rsidRDefault="00431625" w:rsidP="00431625">
            <w:pPr>
              <w:pStyle w:val="TableTitle"/>
              <w:numPr>
                <w:ilvl w:val="0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Sponsorship</w:t>
            </w:r>
          </w:p>
          <w:p w14:paraId="19BFACB8" w14:textId="25A739BA" w:rsidR="00431625" w:rsidRDefault="00632918" w:rsidP="00431625">
            <w:pPr>
              <w:pStyle w:val="TableTitle"/>
              <w:numPr>
                <w:ilvl w:val="1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Sponsorship package is on the SharePoint drive for issue out to the parents.</w:t>
            </w:r>
          </w:p>
          <w:p w14:paraId="23AAF151" w14:textId="69CC9F1F" w:rsidR="0036594E" w:rsidRDefault="0036594E" w:rsidP="0036594E">
            <w:pPr>
              <w:pStyle w:val="TableTitle"/>
              <w:numPr>
                <w:ilvl w:val="0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General</w:t>
            </w:r>
          </w:p>
          <w:p w14:paraId="6A01635E" w14:textId="4B98B53B" w:rsidR="0036594E" w:rsidRDefault="0036594E" w:rsidP="0036594E">
            <w:pPr>
              <w:pStyle w:val="TableTitle"/>
              <w:numPr>
                <w:ilvl w:val="1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SD to send out an email to all parents about the HSG Facebook page and the committee</w:t>
            </w:r>
          </w:p>
          <w:p w14:paraId="3C6D8155" w14:textId="385291EB" w:rsidR="0036594E" w:rsidRDefault="00027B66" w:rsidP="0036594E">
            <w:pPr>
              <w:pStyle w:val="TableTitle"/>
              <w:numPr>
                <w:ilvl w:val="1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GN to draft e mail</w:t>
            </w:r>
            <w:r w:rsidR="009F7B7A">
              <w:rPr>
                <w:rFonts w:asciiTheme="minorHAnsi" w:hAnsiTheme="minorHAnsi"/>
                <w:b w:val="0"/>
                <w:szCs w:val="22"/>
              </w:rPr>
              <w:t xml:space="preserve"> and he will then send to SD for issue.</w:t>
            </w:r>
            <w:r w:rsidR="00632918">
              <w:rPr>
                <w:rFonts w:asciiTheme="minorHAnsi" w:hAnsiTheme="minorHAnsi"/>
                <w:b w:val="0"/>
                <w:szCs w:val="22"/>
              </w:rPr>
              <w:t xml:space="preserve"> This will include the sponsorship.</w:t>
            </w:r>
            <w:r w:rsidR="009F7B7A">
              <w:rPr>
                <w:rFonts w:asciiTheme="minorHAnsi" w:hAnsiTheme="minorHAnsi"/>
                <w:b w:val="0"/>
                <w:szCs w:val="22"/>
              </w:rPr>
              <w:t xml:space="preserve"> </w:t>
            </w:r>
          </w:p>
          <w:p w14:paraId="1A7516C0" w14:textId="6C61915A" w:rsidR="00AA5623" w:rsidRPr="008E6867" w:rsidRDefault="00AA5623" w:rsidP="00D82C38">
            <w:pPr>
              <w:pStyle w:val="TableTitle"/>
              <w:spacing w:before="60" w:after="60"/>
              <w:ind w:left="1080"/>
              <w:rPr>
                <w:rFonts w:asciiTheme="minorHAnsi" w:hAnsiTheme="minorHAnsi"/>
                <w:b w:val="0"/>
                <w:color w:val="FF0000"/>
                <w:szCs w:val="22"/>
              </w:rPr>
            </w:pPr>
          </w:p>
          <w:p w14:paraId="603A9A7B" w14:textId="18F7510B" w:rsidR="00C87D8F" w:rsidRPr="00E47D99" w:rsidRDefault="00C87D8F" w:rsidP="00457D05">
            <w:pPr>
              <w:pStyle w:val="TableTitle"/>
              <w:spacing w:before="60" w:after="60"/>
              <w:ind w:left="570"/>
              <w:rPr>
                <w:rFonts w:asciiTheme="minorHAnsi" w:hAnsiTheme="minorHAnsi"/>
                <w:b w:val="0"/>
                <w:szCs w:val="22"/>
              </w:rPr>
            </w:pPr>
            <w:r w:rsidRPr="0041177F">
              <w:rPr>
                <w:rFonts w:asciiTheme="minorHAnsi" w:hAnsiTheme="minorHAnsi"/>
                <w:bCs/>
                <w:szCs w:val="22"/>
              </w:rPr>
              <w:t xml:space="preserve">Next </w:t>
            </w:r>
            <w:r w:rsidR="005E0A78" w:rsidRPr="0041177F">
              <w:rPr>
                <w:rFonts w:asciiTheme="minorHAnsi" w:hAnsiTheme="minorHAnsi"/>
                <w:bCs/>
                <w:szCs w:val="22"/>
              </w:rPr>
              <w:t>Meeting</w:t>
            </w:r>
            <w:r w:rsidR="005E0A78" w:rsidRPr="0028621C">
              <w:rPr>
                <w:rFonts w:asciiTheme="minorHAnsi" w:eastAsia="Calibri" w:hAnsiTheme="minorHAnsi"/>
                <w:b w:val="0"/>
                <w:color w:val="FF0000"/>
                <w:szCs w:val="22"/>
              </w:rPr>
              <w:t xml:space="preserve"> </w:t>
            </w:r>
            <w:r w:rsidR="0036594E">
              <w:rPr>
                <w:rFonts w:asciiTheme="minorHAnsi" w:eastAsia="Calibri" w:hAnsiTheme="minorHAnsi"/>
                <w:b w:val="0"/>
                <w:color w:val="FF0000"/>
                <w:szCs w:val="22"/>
              </w:rPr>
              <w:t>20</w:t>
            </w:r>
            <w:r w:rsidR="0036594E" w:rsidRPr="0036594E">
              <w:rPr>
                <w:rFonts w:asciiTheme="minorHAnsi" w:eastAsia="Calibri" w:hAnsiTheme="minorHAnsi"/>
                <w:b w:val="0"/>
                <w:color w:val="FF0000"/>
                <w:szCs w:val="22"/>
                <w:vertAlign w:val="superscript"/>
              </w:rPr>
              <w:t>th</w:t>
            </w:r>
            <w:r w:rsidR="0036594E">
              <w:rPr>
                <w:rFonts w:asciiTheme="minorHAnsi" w:eastAsia="Calibri" w:hAnsiTheme="minorHAnsi"/>
                <w:b w:val="0"/>
                <w:color w:val="FF0000"/>
                <w:szCs w:val="22"/>
              </w:rPr>
              <w:t xml:space="preserve"> </w:t>
            </w:r>
            <w:r w:rsidR="0036594E">
              <w:rPr>
                <w:rFonts w:asciiTheme="minorHAnsi" w:eastAsia="Calibri" w:hAnsiTheme="minorHAnsi"/>
                <w:b w:val="0"/>
                <w:szCs w:val="22"/>
              </w:rPr>
              <w:t>March</w:t>
            </w:r>
            <w:r w:rsidR="00431625">
              <w:rPr>
                <w:rFonts w:asciiTheme="minorHAnsi" w:eastAsia="Calibri" w:hAnsiTheme="minorHAnsi"/>
                <w:b w:val="0"/>
                <w:szCs w:val="22"/>
              </w:rPr>
              <w:t xml:space="preserve"> 2023</w:t>
            </w:r>
            <w:r w:rsidR="00E47D99" w:rsidRPr="00E47D99">
              <w:rPr>
                <w:rFonts w:asciiTheme="minorHAnsi" w:eastAsia="Calibri" w:hAnsiTheme="minorHAnsi"/>
                <w:b w:val="0"/>
                <w:szCs w:val="22"/>
              </w:rPr>
              <w:t xml:space="preserve"> S</w:t>
            </w:r>
            <w:r w:rsidR="007C7737" w:rsidRPr="00E47D99">
              <w:rPr>
                <w:rFonts w:asciiTheme="minorHAnsi" w:eastAsia="Calibri" w:hAnsiTheme="minorHAnsi"/>
                <w:b w:val="0"/>
                <w:szCs w:val="22"/>
              </w:rPr>
              <w:t>utton Building</w:t>
            </w:r>
            <w:r w:rsidR="009F7B7A">
              <w:rPr>
                <w:rFonts w:asciiTheme="minorHAnsi" w:eastAsia="Calibri" w:hAnsiTheme="minorHAnsi"/>
                <w:b w:val="0"/>
                <w:szCs w:val="22"/>
              </w:rPr>
              <w:t xml:space="preserve">, </w:t>
            </w:r>
            <w:r w:rsidR="00E47D99" w:rsidRPr="00E47D99">
              <w:rPr>
                <w:rFonts w:asciiTheme="minorHAnsi" w:eastAsia="Calibri" w:hAnsiTheme="minorHAnsi"/>
                <w:b w:val="0"/>
                <w:szCs w:val="22"/>
              </w:rPr>
              <w:t xml:space="preserve"> </w:t>
            </w:r>
          </w:p>
          <w:p w14:paraId="642B6816" w14:textId="38B222A3" w:rsidR="0041177F" w:rsidRPr="0041177F" w:rsidRDefault="0041177F" w:rsidP="00457D05">
            <w:pPr>
              <w:pStyle w:val="TableTitle"/>
              <w:spacing w:before="60" w:after="60"/>
              <w:ind w:left="570"/>
              <w:rPr>
                <w:rFonts w:asciiTheme="minorHAnsi" w:hAnsiTheme="minorHAnsi"/>
                <w:bCs/>
                <w:sz w:val="20"/>
              </w:rPr>
            </w:pPr>
            <w:r w:rsidRPr="00E47D99">
              <w:rPr>
                <w:rFonts w:asciiTheme="minorHAnsi" w:hAnsiTheme="minorHAnsi"/>
                <w:bCs/>
                <w:szCs w:val="22"/>
              </w:rPr>
              <w:t>Meeting Closed:</w:t>
            </w:r>
            <w:r w:rsidR="003D7743" w:rsidRPr="00E47D99">
              <w:rPr>
                <w:rFonts w:asciiTheme="minorHAnsi" w:hAnsiTheme="minorHAnsi"/>
                <w:bCs/>
                <w:szCs w:val="22"/>
              </w:rPr>
              <w:t xml:space="preserve"> </w:t>
            </w:r>
            <w:r w:rsidR="00E47D99" w:rsidRPr="00E47D99">
              <w:rPr>
                <w:rFonts w:asciiTheme="minorHAnsi" w:hAnsiTheme="minorHAnsi"/>
                <w:b w:val="0"/>
                <w:szCs w:val="22"/>
              </w:rPr>
              <w:t xml:space="preserve"> 19</w:t>
            </w:r>
            <w:r w:rsidR="004D62F8">
              <w:rPr>
                <w:rFonts w:asciiTheme="minorHAnsi" w:hAnsiTheme="minorHAnsi"/>
                <w:b w:val="0"/>
                <w:szCs w:val="22"/>
              </w:rPr>
              <w:t>28</w:t>
            </w:r>
            <w:r w:rsidR="006E1AA1" w:rsidRPr="00E47D99">
              <w:rPr>
                <w:rFonts w:asciiTheme="minorHAnsi" w:hAnsiTheme="minorHAnsi"/>
                <w:b w:val="0"/>
                <w:szCs w:val="22"/>
              </w:rPr>
              <w:t>hr</w:t>
            </w:r>
            <w:r w:rsidR="003D7743" w:rsidRPr="00E47D99">
              <w:rPr>
                <w:rFonts w:asciiTheme="minorHAnsi" w:hAnsiTheme="minorHAnsi"/>
                <w:b w:val="0"/>
                <w:szCs w:val="22"/>
              </w:rPr>
              <w:t>s</w:t>
            </w:r>
          </w:p>
        </w:tc>
      </w:tr>
      <w:bookmarkEnd w:id="0"/>
    </w:tbl>
    <w:p w14:paraId="785B7A92" w14:textId="77777777" w:rsidR="00E54F1F" w:rsidRDefault="00E54F1F" w:rsidP="00A64635">
      <w:pPr>
        <w:pStyle w:val="Agendaitemnumbering"/>
        <w:keepNext/>
        <w:numPr>
          <w:ilvl w:val="0"/>
          <w:numId w:val="0"/>
        </w:numPr>
        <w:spacing w:before="60" w:after="60"/>
        <w:rPr>
          <w:rFonts w:asciiTheme="minorHAnsi" w:eastAsia="BatangChe" w:hAnsiTheme="minorHAnsi" w:cs="Arial"/>
          <w:szCs w:val="22"/>
        </w:rPr>
      </w:pPr>
    </w:p>
    <w:p w14:paraId="5259CA17" w14:textId="65DDF0DD" w:rsidR="00A64635" w:rsidRPr="00D57ABA" w:rsidRDefault="00A64635" w:rsidP="00A64635">
      <w:pPr>
        <w:pStyle w:val="Agendaitemnumbering"/>
        <w:keepNext/>
        <w:numPr>
          <w:ilvl w:val="0"/>
          <w:numId w:val="0"/>
        </w:numPr>
        <w:spacing w:before="60" w:after="60"/>
        <w:rPr>
          <w:rFonts w:asciiTheme="minorHAnsi" w:eastAsia="BatangChe" w:hAnsiTheme="minorHAnsi" w:cs="Arial"/>
          <w:szCs w:val="22"/>
        </w:rPr>
      </w:pPr>
      <w:bookmarkStart w:id="1" w:name="_Hlk65683275"/>
      <w:r>
        <w:rPr>
          <w:rFonts w:asciiTheme="minorHAnsi" w:eastAsia="BatangChe" w:hAnsiTheme="minorHAnsi" w:cs="Arial"/>
          <w:szCs w:val="22"/>
        </w:rPr>
        <w:t xml:space="preserve">Actions Arising from </w:t>
      </w:r>
      <w:r w:rsidR="002C7FD5">
        <w:rPr>
          <w:rFonts w:asciiTheme="minorHAnsi" w:eastAsia="BatangChe" w:hAnsiTheme="minorHAnsi" w:cs="Arial"/>
          <w:szCs w:val="22"/>
        </w:rPr>
        <w:t>this</w:t>
      </w:r>
      <w:r>
        <w:rPr>
          <w:rFonts w:asciiTheme="minorHAnsi" w:eastAsia="BatangChe" w:hAnsiTheme="minorHAnsi" w:cs="Arial"/>
          <w:szCs w:val="22"/>
        </w:rPr>
        <w:t xml:space="preserve"> Meeting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0"/>
        <w:gridCol w:w="1569"/>
        <w:gridCol w:w="1569"/>
      </w:tblGrid>
      <w:tr w:rsidR="00A64635" w:rsidRPr="00077F62" w14:paraId="104A24E2" w14:textId="77777777">
        <w:trPr>
          <w:trHeight w:val="510"/>
        </w:trPr>
        <w:tc>
          <w:tcPr>
            <w:tcW w:w="6670" w:type="dxa"/>
            <w:shd w:val="clear" w:color="auto" w:fill="E6E6E6"/>
            <w:vAlign w:val="center"/>
          </w:tcPr>
          <w:p w14:paraId="59AAC6B2" w14:textId="77777777" w:rsidR="00A64635" w:rsidRPr="00077F62" w:rsidRDefault="00A64635" w:rsidP="009E1DCC">
            <w:pPr>
              <w:tabs>
                <w:tab w:val="left" w:pos="567"/>
              </w:tabs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D</w:t>
            </w:r>
            <w:r w:rsidRPr="00077F62">
              <w:rPr>
                <w:rFonts w:asciiTheme="minorHAnsi" w:hAnsiTheme="minorHAnsi" w:cs="Tahoma"/>
                <w:b/>
                <w:sz w:val="20"/>
                <w:szCs w:val="20"/>
              </w:rPr>
              <w:t>escription</w:t>
            </w:r>
          </w:p>
        </w:tc>
        <w:tc>
          <w:tcPr>
            <w:tcW w:w="1569" w:type="dxa"/>
            <w:shd w:val="clear" w:color="auto" w:fill="E6E6E6"/>
            <w:vAlign w:val="center"/>
          </w:tcPr>
          <w:p w14:paraId="07957B8D" w14:textId="77777777" w:rsidR="00A64635" w:rsidRPr="00077F62" w:rsidRDefault="00A64635" w:rsidP="009E1DCC">
            <w:pPr>
              <w:tabs>
                <w:tab w:val="left" w:pos="567"/>
              </w:tabs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077F62">
              <w:rPr>
                <w:rFonts w:asciiTheme="minorHAnsi" w:hAnsiTheme="minorHAnsi" w:cs="Tahoma"/>
                <w:b/>
                <w:sz w:val="20"/>
                <w:szCs w:val="20"/>
              </w:rPr>
              <w:t>Action by Whom</w:t>
            </w:r>
          </w:p>
        </w:tc>
        <w:tc>
          <w:tcPr>
            <w:tcW w:w="1569" w:type="dxa"/>
            <w:shd w:val="clear" w:color="auto" w:fill="E6E6E6"/>
            <w:vAlign w:val="center"/>
          </w:tcPr>
          <w:p w14:paraId="0CB17E62" w14:textId="77777777" w:rsidR="00A64635" w:rsidRPr="00077F62" w:rsidRDefault="00A64635" w:rsidP="009E1DCC">
            <w:pPr>
              <w:tabs>
                <w:tab w:val="left" w:pos="567"/>
              </w:tabs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077F62">
              <w:rPr>
                <w:rFonts w:asciiTheme="minorHAnsi" w:hAnsiTheme="minorHAnsi" w:cs="Tahoma"/>
                <w:b/>
                <w:sz w:val="20"/>
                <w:szCs w:val="20"/>
              </w:rPr>
              <w:t>Due Date</w:t>
            </w:r>
          </w:p>
        </w:tc>
      </w:tr>
      <w:tr w:rsidR="007E7F17" w:rsidRPr="007401DD" w14:paraId="756A42C8" w14:textId="77777777" w:rsidTr="009B7C62">
        <w:trPr>
          <w:trHeight w:val="234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057E3" w14:textId="3022CAEC" w:rsidR="007E7F17" w:rsidRPr="00E47D99" w:rsidRDefault="00431625" w:rsidP="00C87ADF">
            <w:pPr>
              <w:pStyle w:val="TableTitle"/>
              <w:spacing w:before="60" w:after="60"/>
            </w:pPr>
            <w:r>
              <w:rPr>
                <w:rFonts w:asciiTheme="minorHAnsi" w:hAnsiTheme="minorHAnsi"/>
                <w:b w:val="0"/>
                <w:szCs w:val="22"/>
              </w:rPr>
              <w:t xml:space="preserve">Organise </w:t>
            </w:r>
            <w:r w:rsidR="00027B66">
              <w:rPr>
                <w:rFonts w:asciiTheme="minorHAnsi" w:hAnsiTheme="minorHAnsi"/>
                <w:b w:val="0"/>
                <w:szCs w:val="22"/>
              </w:rPr>
              <w:t>vouchers</w:t>
            </w:r>
            <w:r>
              <w:rPr>
                <w:rFonts w:asciiTheme="minorHAnsi" w:hAnsiTheme="minorHAnsi"/>
                <w:b w:val="0"/>
                <w:szCs w:val="22"/>
              </w:rPr>
              <w:t xml:space="preserve"> for raffle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90D5" w14:textId="30C31DE7" w:rsidR="007E7F17" w:rsidRPr="00E47D99" w:rsidRDefault="00027B66" w:rsidP="007E7F17">
            <w:pPr>
              <w:pStyle w:val="NoSpacing"/>
            </w:pPr>
            <w:r>
              <w:t>GN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90E67" w14:textId="1766ADDB" w:rsidR="007E7F17" w:rsidRPr="00FF40D0" w:rsidRDefault="007E7F17" w:rsidP="007E7F17">
            <w:pPr>
              <w:pStyle w:val="NoSpacing"/>
            </w:pPr>
          </w:p>
        </w:tc>
      </w:tr>
      <w:tr w:rsidR="007C7737" w:rsidRPr="007401DD" w14:paraId="6A610BA5" w14:textId="77777777" w:rsidTr="009B7C62">
        <w:trPr>
          <w:trHeight w:val="234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1B39" w14:textId="1DA087B2" w:rsidR="007C7737" w:rsidRPr="00E47D99" w:rsidRDefault="00431625" w:rsidP="006E1AA1">
            <w:pPr>
              <w:pStyle w:val="TableTitle"/>
              <w:spacing w:before="60" w:after="60"/>
              <w:rPr>
                <w:rFonts w:asciiTheme="minorHAnsi" w:hAnsiTheme="minorHAnsi"/>
              </w:rPr>
            </w:pPr>
            <w:r w:rsidRPr="00431625">
              <w:rPr>
                <w:rFonts w:asciiTheme="minorHAnsi" w:hAnsiTheme="minorHAnsi"/>
                <w:b w:val="0"/>
                <w:szCs w:val="22"/>
              </w:rPr>
              <w:t>Organise turf field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13FFD" w14:textId="15050C71" w:rsidR="007C7737" w:rsidRPr="00E47D99" w:rsidRDefault="00027B66" w:rsidP="007E7F17">
            <w:pPr>
              <w:pStyle w:val="NoSpacing"/>
            </w:pPr>
            <w:r>
              <w:t>GN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07E11" w14:textId="15D3BF9B" w:rsidR="007C7737" w:rsidRDefault="007C7737" w:rsidP="007E7F17">
            <w:pPr>
              <w:pStyle w:val="NoSpacing"/>
            </w:pPr>
          </w:p>
        </w:tc>
      </w:tr>
      <w:tr w:rsidR="007C7737" w:rsidRPr="007401DD" w14:paraId="268FBBCC" w14:textId="77777777" w:rsidTr="009B7C62">
        <w:trPr>
          <w:trHeight w:val="234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7F1BC" w14:textId="3E890271" w:rsidR="007C7737" w:rsidRPr="00E47D99" w:rsidRDefault="00431625" w:rsidP="003C1115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Send out sponsorship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197A2" w14:textId="6E709D0D" w:rsidR="007C7737" w:rsidRPr="00E47D99" w:rsidRDefault="00027B66" w:rsidP="007E7F17">
            <w:pPr>
              <w:pStyle w:val="NoSpacing"/>
            </w:pPr>
            <w:r>
              <w:t>GN/SD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2EFA1" w14:textId="47B7DD84" w:rsidR="007C7737" w:rsidRDefault="007C7737" w:rsidP="007E7F17">
            <w:pPr>
              <w:pStyle w:val="NoSpacing"/>
            </w:pPr>
          </w:p>
        </w:tc>
      </w:tr>
      <w:tr w:rsidR="00027B66" w:rsidRPr="007401DD" w14:paraId="7DD1886C" w14:textId="77777777" w:rsidTr="009B7C62">
        <w:trPr>
          <w:trHeight w:val="234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DA955" w14:textId="3CDEE72C" w:rsidR="00027B66" w:rsidRDefault="00027B66" w:rsidP="003C1115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Get Square platform sorted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E2FD" w14:textId="0A45C8AC" w:rsidR="00027B66" w:rsidRDefault="00027B66" w:rsidP="007E7F17">
            <w:pPr>
              <w:pStyle w:val="NoSpacing"/>
            </w:pPr>
            <w:r>
              <w:t>SS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1FE31" w14:textId="77777777" w:rsidR="00027B66" w:rsidRDefault="00027B66" w:rsidP="007E7F17">
            <w:pPr>
              <w:pStyle w:val="NoSpacing"/>
            </w:pPr>
          </w:p>
        </w:tc>
      </w:tr>
    </w:tbl>
    <w:p w14:paraId="2DF32748" w14:textId="00573AC4" w:rsidR="004D63EE" w:rsidRDefault="004D63EE" w:rsidP="00A64635">
      <w:pPr>
        <w:widowControl/>
        <w:rPr>
          <w:rFonts w:ascii="Arial" w:hAnsi="Arial" w:cs="Arial"/>
          <w:b/>
          <w:sz w:val="22"/>
          <w:szCs w:val="20"/>
          <w:lang w:val="en-AU"/>
        </w:rPr>
      </w:pPr>
    </w:p>
    <w:bookmarkEnd w:id="1"/>
    <w:p w14:paraId="7A0F76A4" w14:textId="3E475E39" w:rsidR="00BE754F" w:rsidRDefault="00BE754F" w:rsidP="00A64635">
      <w:pPr>
        <w:widowControl/>
        <w:rPr>
          <w:rFonts w:ascii="Arial" w:hAnsi="Arial" w:cs="Arial"/>
          <w:b/>
          <w:sz w:val="22"/>
          <w:szCs w:val="20"/>
          <w:lang w:val="en-AU"/>
        </w:rPr>
      </w:pPr>
    </w:p>
    <w:p w14:paraId="3A98F61B" w14:textId="77777777" w:rsidR="005E1E1F" w:rsidRDefault="005E1E1F" w:rsidP="005E1E1F">
      <w:pPr>
        <w:widowControl/>
        <w:rPr>
          <w:rFonts w:ascii="Arial" w:hAnsi="Arial" w:cs="Arial"/>
          <w:b/>
          <w:sz w:val="22"/>
          <w:szCs w:val="20"/>
          <w:lang w:val="en-AU"/>
        </w:rPr>
      </w:pPr>
    </w:p>
    <w:p w14:paraId="49468B08" w14:textId="77777777" w:rsidR="005C50CF" w:rsidRDefault="005C50CF" w:rsidP="005C50CF">
      <w:pPr>
        <w:pStyle w:val="Agendaitemnumbering"/>
        <w:keepNext/>
        <w:numPr>
          <w:ilvl w:val="0"/>
          <w:numId w:val="0"/>
        </w:numPr>
        <w:spacing w:before="60" w:after="60"/>
        <w:rPr>
          <w:rFonts w:asciiTheme="minorHAnsi" w:eastAsia="BatangChe" w:hAnsiTheme="minorHAnsi" w:cs="Arial"/>
          <w:szCs w:val="22"/>
        </w:rPr>
      </w:pPr>
      <w:r w:rsidRPr="00D57ABA">
        <w:rPr>
          <w:rFonts w:asciiTheme="minorHAnsi" w:eastAsia="BatangChe" w:hAnsiTheme="minorHAnsi" w:cs="Arial"/>
          <w:szCs w:val="22"/>
        </w:rPr>
        <w:t xml:space="preserve">Actions </w:t>
      </w:r>
      <w:r>
        <w:rPr>
          <w:rFonts w:asciiTheme="minorHAnsi" w:eastAsia="BatangChe" w:hAnsiTheme="minorHAnsi" w:cs="Arial"/>
          <w:szCs w:val="22"/>
        </w:rPr>
        <w:t xml:space="preserve">arising </w:t>
      </w:r>
      <w:r w:rsidRPr="00D57ABA">
        <w:rPr>
          <w:rFonts w:asciiTheme="minorHAnsi" w:eastAsia="BatangChe" w:hAnsiTheme="minorHAnsi" w:cs="Arial"/>
          <w:szCs w:val="22"/>
        </w:rPr>
        <w:t xml:space="preserve">from </w:t>
      </w:r>
      <w:r>
        <w:rPr>
          <w:rFonts w:asciiTheme="minorHAnsi" w:eastAsia="BatangChe" w:hAnsiTheme="minorHAnsi" w:cs="Arial"/>
          <w:szCs w:val="22"/>
        </w:rPr>
        <w:t>Previous Meeting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1559"/>
        <w:gridCol w:w="1559"/>
      </w:tblGrid>
      <w:tr w:rsidR="005C50CF" w:rsidRPr="00077F62" w14:paraId="2BF4F32E" w14:textId="77777777" w:rsidTr="008E0D38">
        <w:tc>
          <w:tcPr>
            <w:tcW w:w="6629" w:type="dxa"/>
            <w:shd w:val="clear" w:color="auto" w:fill="E6E6E6"/>
            <w:vAlign w:val="center"/>
          </w:tcPr>
          <w:p w14:paraId="325087A0" w14:textId="77777777" w:rsidR="005C50CF" w:rsidRPr="00077F62" w:rsidRDefault="005C50CF" w:rsidP="008E0D38">
            <w:pPr>
              <w:tabs>
                <w:tab w:val="left" w:pos="567"/>
              </w:tabs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D</w:t>
            </w:r>
            <w:r w:rsidRPr="00077F62">
              <w:rPr>
                <w:rFonts w:asciiTheme="minorHAnsi" w:hAnsiTheme="minorHAnsi" w:cs="Tahoma"/>
                <w:b/>
                <w:sz w:val="20"/>
                <w:szCs w:val="20"/>
              </w:rPr>
              <w:t>escription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566FD72C" w14:textId="77777777" w:rsidR="005C50CF" w:rsidRPr="00077F62" w:rsidRDefault="005C50CF" w:rsidP="008E0D38">
            <w:pPr>
              <w:tabs>
                <w:tab w:val="left" w:pos="567"/>
              </w:tabs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077F62">
              <w:rPr>
                <w:rFonts w:asciiTheme="minorHAnsi" w:hAnsiTheme="minorHAnsi" w:cs="Tahoma"/>
                <w:b/>
                <w:sz w:val="20"/>
                <w:szCs w:val="20"/>
              </w:rPr>
              <w:t>Action by Whom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1B9E88DB" w14:textId="77777777" w:rsidR="005C50CF" w:rsidRPr="00077F62" w:rsidRDefault="005C50CF" w:rsidP="008E0D38">
            <w:pPr>
              <w:tabs>
                <w:tab w:val="left" w:pos="567"/>
              </w:tabs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077F62">
              <w:rPr>
                <w:rFonts w:asciiTheme="minorHAnsi" w:hAnsiTheme="minorHAnsi" w:cs="Tahoma"/>
                <w:b/>
                <w:sz w:val="20"/>
                <w:szCs w:val="20"/>
              </w:rPr>
              <w:t>Due Date</w:t>
            </w:r>
          </w:p>
        </w:tc>
      </w:tr>
      <w:tr w:rsidR="005C50CF" w:rsidRPr="00077F62" w14:paraId="2BD04E2D" w14:textId="77777777" w:rsidTr="008E0D38">
        <w:tc>
          <w:tcPr>
            <w:tcW w:w="6629" w:type="dxa"/>
            <w:shd w:val="clear" w:color="auto" w:fill="auto"/>
            <w:vAlign w:val="center"/>
          </w:tcPr>
          <w:p w14:paraId="6F21F956" w14:textId="4F7B860F" w:rsidR="005C50CF" w:rsidRPr="00A23ABF" w:rsidRDefault="005C50CF" w:rsidP="005C50CF">
            <w:pPr>
              <w:pStyle w:val="NoSpacing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56738FB" w14:textId="44D789A7" w:rsidR="005C50CF" w:rsidRPr="00A23ABF" w:rsidRDefault="005C50CF" w:rsidP="005C50CF">
            <w:pPr>
              <w:pStyle w:val="NoSpacing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401957A" w14:textId="6D2DEC6B" w:rsidR="005C50CF" w:rsidRPr="005C50CF" w:rsidRDefault="005C50CF" w:rsidP="005C50CF">
            <w:pPr>
              <w:pStyle w:val="NoSpacing"/>
            </w:pPr>
          </w:p>
        </w:tc>
      </w:tr>
      <w:tr w:rsidR="006E1AA1" w:rsidRPr="00077F62" w14:paraId="0818E115" w14:textId="77777777" w:rsidTr="008E0D38">
        <w:tc>
          <w:tcPr>
            <w:tcW w:w="6629" w:type="dxa"/>
            <w:shd w:val="clear" w:color="auto" w:fill="auto"/>
            <w:vAlign w:val="center"/>
          </w:tcPr>
          <w:p w14:paraId="2D160051" w14:textId="77777777" w:rsidR="006E1AA1" w:rsidRPr="0028621C" w:rsidRDefault="006E1AA1" w:rsidP="00A23ABF">
            <w:pPr>
              <w:pStyle w:val="TableTitle"/>
              <w:spacing w:before="60" w:after="60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016FEC4" w14:textId="73ED0193" w:rsidR="006E1AA1" w:rsidRPr="0028621C" w:rsidRDefault="006E1AA1" w:rsidP="005C50CF">
            <w:pPr>
              <w:pStyle w:val="NoSpacing"/>
              <w:rPr>
                <w:color w:val="FF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D3868CA" w14:textId="77777777" w:rsidR="006E1AA1" w:rsidRDefault="006E1AA1" w:rsidP="005C50CF">
            <w:pPr>
              <w:pStyle w:val="NoSpacing"/>
            </w:pPr>
          </w:p>
        </w:tc>
      </w:tr>
      <w:tr w:rsidR="006E1AA1" w:rsidRPr="00077F62" w14:paraId="65D05863" w14:textId="77777777" w:rsidTr="008E0D38">
        <w:tc>
          <w:tcPr>
            <w:tcW w:w="6629" w:type="dxa"/>
            <w:shd w:val="clear" w:color="auto" w:fill="auto"/>
            <w:vAlign w:val="center"/>
          </w:tcPr>
          <w:p w14:paraId="7DCC06F9" w14:textId="456E890B" w:rsidR="006E1AA1" w:rsidRDefault="006E1AA1" w:rsidP="005C50CF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347273" w14:textId="6CFC8DBB" w:rsidR="006E1AA1" w:rsidRDefault="006E1AA1" w:rsidP="005C50CF">
            <w:pPr>
              <w:pStyle w:val="NoSpacing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2176025" w14:textId="77777777" w:rsidR="006E1AA1" w:rsidRDefault="006E1AA1" w:rsidP="005C50CF">
            <w:pPr>
              <w:pStyle w:val="NoSpacing"/>
            </w:pPr>
          </w:p>
        </w:tc>
      </w:tr>
      <w:tr w:rsidR="006E1AA1" w:rsidRPr="00077F62" w14:paraId="6D50A3E7" w14:textId="77777777" w:rsidTr="008E0D38">
        <w:tc>
          <w:tcPr>
            <w:tcW w:w="6629" w:type="dxa"/>
            <w:shd w:val="clear" w:color="auto" w:fill="auto"/>
            <w:vAlign w:val="center"/>
          </w:tcPr>
          <w:p w14:paraId="32735DA6" w14:textId="1A669499" w:rsidR="006E1AA1" w:rsidRDefault="006E1AA1" w:rsidP="005C50CF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EDC7DAD" w14:textId="77777777" w:rsidR="006E1AA1" w:rsidRDefault="006E1AA1" w:rsidP="005C50CF">
            <w:pPr>
              <w:pStyle w:val="NoSpacing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BCE1D8E" w14:textId="77777777" w:rsidR="006E1AA1" w:rsidRDefault="006E1AA1" w:rsidP="005C50CF">
            <w:pPr>
              <w:pStyle w:val="NoSpacing"/>
            </w:pPr>
          </w:p>
        </w:tc>
      </w:tr>
      <w:tr w:rsidR="006E1AA1" w:rsidRPr="00077F62" w14:paraId="04F3DCB4" w14:textId="77777777" w:rsidTr="008E0D38">
        <w:tc>
          <w:tcPr>
            <w:tcW w:w="6629" w:type="dxa"/>
            <w:shd w:val="clear" w:color="auto" w:fill="auto"/>
            <w:vAlign w:val="center"/>
          </w:tcPr>
          <w:p w14:paraId="5C99F8DF" w14:textId="77777777" w:rsidR="006E1AA1" w:rsidRDefault="006E1AA1" w:rsidP="005C50CF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9ED65FF" w14:textId="77777777" w:rsidR="006E1AA1" w:rsidRDefault="006E1AA1" w:rsidP="005C50CF">
            <w:pPr>
              <w:pStyle w:val="NoSpacing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36E9917" w14:textId="77777777" w:rsidR="006E1AA1" w:rsidRDefault="006E1AA1" w:rsidP="005C50CF">
            <w:pPr>
              <w:pStyle w:val="NoSpacing"/>
            </w:pPr>
          </w:p>
        </w:tc>
      </w:tr>
    </w:tbl>
    <w:p w14:paraId="52F6993B" w14:textId="77777777" w:rsidR="00BE754F" w:rsidRDefault="00BE754F" w:rsidP="00A64635">
      <w:pPr>
        <w:widowControl/>
        <w:rPr>
          <w:rFonts w:ascii="Arial" w:hAnsi="Arial" w:cs="Arial"/>
          <w:b/>
          <w:sz w:val="22"/>
          <w:szCs w:val="20"/>
          <w:lang w:val="en-AU"/>
        </w:rPr>
      </w:pPr>
    </w:p>
    <w:sectPr w:rsidR="00BE754F" w:rsidSect="000D073D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5" w:h="16837" w:code="9"/>
      <w:pgMar w:top="851" w:right="1134" w:bottom="720" w:left="1247" w:header="425" w:footer="992" w:gutter="0"/>
      <w:cols w:space="720"/>
      <w:noEndnote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1C848" w14:textId="77777777" w:rsidR="00FE7FA5" w:rsidRDefault="00FE7FA5">
      <w:r>
        <w:separator/>
      </w:r>
    </w:p>
  </w:endnote>
  <w:endnote w:type="continuationSeparator" w:id="0">
    <w:p w14:paraId="0867D681" w14:textId="77777777" w:rsidR="00FE7FA5" w:rsidRDefault="00FE7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ightShading-Accent1"/>
      <w:tblW w:w="5000" w:type="pct"/>
      <w:tblBorders>
        <w:left w:val="single" w:sz="8" w:space="0" w:color="DBE5F1" w:themeColor="accent1" w:themeTint="33"/>
        <w:right w:val="single" w:sz="8" w:space="0" w:color="DBE5F1" w:themeColor="accent1" w:themeTint="33"/>
      </w:tblBorders>
      <w:shd w:val="clear" w:color="auto" w:fill="DBE5F1" w:themeFill="accent1" w:themeFillTint="33"/>
      <w:tblLook w:val="0600" w:firstRow="0" w:lastRow="0" w:firstColumn="0" w:lastColumn="0" w:noHBand="1" w:noVBand="1"/>
    </w:tblPr>
    <w:tblGrid>
      <w:gridCol w:w="9504"/>
    </w:tblGrid>
    <w:tr w:rsidR="00596429" w14:paraId="08DD73FE" w14:textId="77777777">
      <w:tc>
        <w:tcPr>
          <w:tcW w:w="5000" w:type="pct"/>
          <w:shd w:val="clear" w:color="auto" w:fill="DBE5F1" w:themeFill="accent1" w:themeFillTint="33"/>
        </w:tcPr>
        <w:p w14:paraId="76ADE956" w14:textId="77777777" w:rsidR="00596429" w:rsidRPr="00DD3452" w:rsidRDefault="00990A4C" w:rsidP="00991155">
          <w:pPr>
            <w:jc w:val="right"/>
          </w:pPr>
          <w:r>
            <w:rPr>
              <w:rFonts w:ascii="Times New Roman" w:hAnsi="Times New Roman"/>
            </w:rPr>
            <w:fldChar w:fldCharType="begin"/>
          </w:r>
          <w:r>
            <w:instrText xml:space="preserve"> PAGE   \* MERGEFORMAT </w:instrText>
          </w:r>
          <w:r>
            <w:rPr>
              <w:rFonts w:ascii="Times New Roman" w:hAnsi="Times New Roman"/>
            </w:rPr>
            <w:fldChar w:fldCharType="separate"/>
          </w:r>
          <w:r w:rsidR="00596429" w:rsidRPr="00C20CD6">
            <w:rPr>
              <w:rFonts w:ascii="Calibri" w:hAnsi="Calibri"/>
              <w:b/>
              <w:noProof/>
            </w:rPr>
            <w:t>3</w:t>
          </w:r>
          <w:r>
            <w:rPr>
              <w:rFonts w:ascii="Calibri" w:hAnsi="Calibri"/>
              <w:b/>
              <w:noProof/>
            </w:rPr>
            <w:fldChar w:fldCharType="end"/>
          </w:r>
        </w:p>
      </w:tc>
    </w:tr>
  </w:tbl>
  <w:p w14:paraId="32B7928B" w14:textId="77777777" w:rsidR="00596429" w:rsidRPr="002810C3" w:rsidRDefault="00596429" w:rsidP="002810C3">
    <w:pPr>
      <w:pStyle w:val="Footer"/>
      <w:jc w:val="center"/>
      <w:rPr>
        <w:rFonts w:ascii="Arial" w:hAnsi="Arial" w:cs="Arial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4B25B" w14:textId="1787D8E7" w:rsidR="00596429" w:rsidRDefault="00596429">
    <w:pPr>
      <w:pStyle w:val="Footer"/>
      <w:pBdr>
        <w:top w:val="single" w:sz="4" w:space="1" w:color="auto"/>
      </w:pBdr>
      <w:jc w:val="center"/>
      <w:rPr>
        <w:rFonts w:asciiTheme="minorHAnsi" w:hAnsiTheme="minorHAnsi" w:cs="Arial"/>
        <w:sz w:val="20"/>
        <w:szCs w:val="20"/>
      </w:rPr>
    </w:pPr>
  </w:p>
  <w:p w14:paraId="4A4AFD3D" w14:textId="77777777" w:rsidR="00596429" w:rsidRPr="00077F62" w:rsidRDefault="00596429">
    <w:pPr>
      <w:pStyle w:val="Footer"/>
      <w:pBdr>
        <w:top w:val="single" w:sz="4" w:space="1" w:color="auto"/>
      </w:pBdr>
      <w:jc w:val="center"/>
      <w:rPr>
        <w:rFonts w:asciiTheme="minorHAnsi" w:hAnsiTheme="minorHAnsi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8904D" w14:textId="77777777" w:rsidR="00FE7FA5" w:rsidRDefault="00FE7FA5">
      <w:r>
        <w:separator/>
      </w:r>
    </w:p>
  </w:footnote>
  <w:footnote w:type="continuationSeparator" w:id="0">
    <w:p w14:paraId="651A7B53" w14:textId="77777777" w:rsidR="00FE7FA5" w:rsidRDefault="00FE7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5CA8E" w14:textId="77777777" w:rsidR="00596429" w:rsidRDefault="00596429">
    <w:pPr>
      <w:pStyle w:val="Header"/>
      <w:tabs>
        <w:tab w:val="clear" w:pos="8640"/>
        <w:tab w:val="right" w:pos="8080"/>
      </w:tabs>
      <w:ind w:right="1302"/>
      <w:jc w:val="right"/>
    </w:pPr>
  </w:p>
  <w:p w14:paraId="2C985BB7" w14:textId="77777777" w:rsidR="00596429" w:rsidRDefault="00596429">
    <w:pPr>
      <w:pStyle w:val="Header"/>
      <w:tabs>
        <w:tab w:val="clear" w:pos="8640"/>
        <w:tab w:val="right" w:pos="8080"/>
      </w:tabs>
      <w:ind w:right="1302"/>
      <w:jc w:val="right"/>
      <w:rPr>
        <w:rFonts w:ascii="Arial Black" w:hAnsi="Arial Black" w:cs="Arial Black"/>
      </w:rPr>
    </w:pPr>
  </w:p>
  <w:p w14:paraId="6C0342CF" w14:textId="77777777" w:rsidR="00596429" w:rsidRDefault="00596429">
    <w:pPr>
      <w:pStyle w:val="Header"/>
      <w:tabs>
        <w:tab w:val="left" w:pos="1985"/>
      </w:tabs>
      <w:ind w:left="567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B4241" w14:textId="77777777" w:rsidR="00596429" w:rsidRDefault="00596429" w:rsidP="003702C4">
    <w:pPr>
      <w:pStyle w:val="Header"/>
      <w:rPr>
        <w:noProof/>
        <w:lang w:val="en-AU" w:eastAsia="en-AU"/>
      </w:rPr>
    </w:pPr>
    <w:r>
      <w:rPr>
        <w:noProof/>
      </w:rPr>
      <w:drawing>
        <wp:inline distT="0" distB="0" distL="0" distR="0" wp14:anchorId="2DDC7D5B" wp14:editId="7EC1D94E">
          <wp:extent cx="5391150" cy="1076325"/>
          <wp:effectExtent l="19050" t="0" r="0" b="0"/>
          <wp:docPr id="2" name="Picture 0" descr="Description: Supporters Masthead 2011 Mar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Description: Supporters Masthead 2011 March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B69866F" w14:textId="77777777" w:rsidR="00596429" w:rsidRDefault="00596429" w:rsidP="003702C4">
    <w:pPr>
      <w:pStyle w:val="Header"/>
    </w:pPr>
  </w:p>
  <w:p w14:paraId="4A5753D3" w14:textId="77777777" w:rsidR="00596429" w:rsidRPr="00C87D8F" w:rsidRDefault="00596429" w:rsidP="00C87D8F">
    <w:pPr>
      <w:pStyle w:val="Header"/>
      <w:tabs>
        <w:tab w:val="left" w:pos="1985"/>
      </w:tabs>
      <w:ind w:left="567"/>
      <w:jc w:val="center"/>
      <w:rPr>
        <w:rFonts w:ascii="Arial" w:hAnsi="Arial" w:cs="Arial"/>
        <w:b/>
        <w:color w:val="C00000"/>
        <w:sz w:val="32"/>
        <w:szCs w:val="32"/>
      </w:rPr>
    </w:pPr>
    <w:r>
      <w:rPr>
        <w:rFonts w:ascii="Arial" w:hAnsi="Arial" w:cs="Arial"/>
        <w:b/>
        <w:color w:val="C00000"/>
        <w:sz w:val="32"/>
        <w:szCs w:val="32"/>
      </w:rPr>
      <w:t>Hockey Supporters’ Group</w:t>
    </w:r>
  </w:p>
  <w:p w14:paraId="1337971A" w14:textId="77777777" w:rsidR="00596429" w:rsidRDefault="00596429">
    <w:r>
      <w:t>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55098"/>
    <w:multiLevelType w:val="hybridMultilevel"/>
    <w:tmpl w:val="DB3C4496"/>
    <w:lvl w:ilvl="0" w:tplc="0C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10EE3A70"/>
    <w:multiLevelType w:val="hybridMultilevel"/>
    <w:tmpl w:val="49280F4E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765B73"/>
    <w:multiLevelType w:val="hybridMultilevel"/>
    <w:tmpl w:val="17F0A8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55499"/>
    <w:multiLevelType w:val="hybridMultilevel"/>
    <w:tmpl w:val="670CCD7E"/>
    <w:lvl w:ilvl="0" w:tplc="0C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" w15:restartNumberingAfterBreak="0">
    <w:nsid w:val="2B6A301D"/>
    <w:multiLevelType w:val="hybridMultilevel"/>
    <w:tmpl w:val="36F020B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8E602D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color w:val="000000" w:themeColor="text1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322369"/>
    <w:multiLevelType w:val="hybridMultilevel"/>
    <w:tmpl w:val="806C2974"/>
    <w:lvl w:ilvl="0" w:tplc="0C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3AC31493"/>
    <w:multiLevelType w:val="hybridMultilevel"/>
    <w:tmpl w:val="D90079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F5719"/>
    <w:multiLevelType w:val="hybridMultilevel"/>
    <w:tmpl w:val="8E0CE698"/>
    <w:lvl w:ilvl="0" w:tplc="DA7C5F2C">
      <w:start w:val="1"/>
      <w:numFmt w:val="bullet"/>
      <w:pStyle w:val="ListBullet"/>
      <w:lvlText w:val=""/>
      <w:lvlJc w:val="left"/>
      <w:pPr>
        <w:tabs>
          <w:tab w:val="num" w:pos="360"/>
        </w:tabs>
        <w:ind w:left="341" w:hanging="341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93"/>
        </w:tabs>
        <w:ind w:left="19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13"/>
        </w:tabs>
        <w:ind w:left="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</w:abstractNum>
  <w:abstractNum w:abstractNumId="8" w15:restartNumberingAfterBreak="0">
    <w:nsid w:val="46624F84"/>
    <w:multiLevelType w:val="hybridMultilevel"/>
    <w:tmpl w:val="C108C1EE"/>
    <w:lvl w:ilvl="0" w:tplc="0C090013">
      <w:start w:val="1"/>
      <w:numFmt w:val="upperRoman"/>
      <w:lvlText w:val="%1."/>
      <w:lvlJc w:val="right"/>
      <w:pPr>
        <w:tabs>
          <w:tab w:val="num" w:pos="570"/>
        </w:tabs>
        <w:ind w:left="570" w:hanging="570"/>
      </w:pPr>
      <w:rPr>
        <w:rFonts w:hint="default"/>
        <w:b w:val="0"/>
        <w:color w:val="auto"/>
      </w:rPr>
    </w:lvl>
    <w:lvl w:ilvl="1" w:tplc="ED9620FC">
      <w:start w:val="1"/>
      <w:numFmt w:val="decimal"/>
      <w:lvlText w:val="%2.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2" w:tplc="F55EBC8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color w:val="0000FF"/>
      </w:rPr>
    </w:lvl>
    <w:lvl w:ilvl="3" w:tplc="06BC9CF0">
      <w:start w:val="1"/>
      <w:numFmt w:val="lowerRoman"/>
      <w:lvlText w:val="%4."/>
      <w:lvlJc w:val="left"/>
      <w:pPr>
        <w:tabs>
          <w:tab w:val="num" w:pos="2730"/>
        </w:tabs>
        <w:ind w:left="2730" w:hanging="570"/>
      </w:pPr>
      <w:rPr>
        <w:rFonts w:hint="default"/>
        <w:b w:val="0"/>
        <w:color w:val="0000FF"/>
      </w:rPr>
    </w:lvl>
    <w:lvl w:ilvl="4" w:tplc="54743F0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8B8063E"/>
    <w:multiLevelType w:val="hybridMultilevel"/>
    <w:tmpl w:val="772EA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369C8"/>
    <w:multiLevelType w:val="hybridMultilevel"/>
    <w:tmpl w:val="B30698F6"/>
    <w:lvl w:ilvl="0" w:tplc="0C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1" w15:restartNumberingAfterBreak="0">
    <w:nsid w:val="51032DAA"/>
    <w:multiLevelType w:val="hybridMultilevel"/>
    <w:tmpl w:val="20CC9AB2"/>
    <w:lvl w:ilvl="0" w:tplc="0C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2" w15:restartNumberingAfterBreak="0">
    <w:nsid w:val="5A466F8C"/>
    <w:multiLevelType w:val="hybridMultilevel"/>
    <w:tmpl w:val="E7C2C3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9E3B63"/>
    <w:multiLevelType w:val="hybridMultilevel"/>
    <w:tmpl w:val="0F605936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4" w15:restartNumberingAfterBreak="0">
    <w:nsid w:val="601E2447"/>
    <w:multiLevelType w:val="hybridMultilevel"/>
    <w:tmpl w:val="F7B8EDFA"/>
    <w:lvl w:ilvl="0" w:tplc="A074F496">
      <w:start w:val="1"/>
      <w:numFmt w:val="decimal"/>
      <w:pStyle w:val="Agendaitemnumbering"/>
      <w:lvlText w:val="Agenda item %1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6B79BF"/>
    <w:multiLevelType w:val="hybridMultilevel"/>
    <w:tmpl w:val="F2AEC692"/>
    <w:lvl w:ilvl="0" w:tplc="0C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6" w15:restartNumberingAfterBreak="0">
    <w:nsid w:val="69412F90"/>
    <w:multiLevelType w:val="hybridMultilevel"/>
    <w:tmpl w:val="DE5C17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034F1"/>
    <w:multiLevelType w:val="hybridMultilevel"/>
    <w:tmpl w:val="869CA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AE57D7"/>
    <w:multiLevelType w:val="hybridMultilevel"/>
    <w:tmpl w:val="12BC064C"/>
    <w:lvl w:ilvl="0" w:tplc="0C0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9" w15:restartNumberingAfterBreak="0">
    <w:nsid w:val="77302EF5"/>
    <w:multiLevelType w:val="hybridMultilevel"/>
    <w:tmpl w:val="6730FE7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7566FF9"/>
    <w:multiLevelType w:val="hybridMultilevel"/>
    <w:tmpl w:val="D6A29076"/>
    <w:lvl w:ilvl="0" w:tplc="0C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1" w15:restartNumberingAfterBreak="0">
    <w:nsid w:val="7DDF38E8"/>
    <w:multiLevelType w:val="hybridMultilevel"/>
    <w:tmpl w:val="9CD2AF7E"/>
    <w:lvl w:ilvl="0" w:tplc="0C0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num w:numId="1" w16cid:durableId="570623087">
    <w:abstractNumId w:val="7"/>
  </w:num>
  <w:num w:numId="2" w16cid:durableId="1215778748">
    <w:abstractNumId w:val="14"/>
  </w:num>
  <w:num w:numId="3" w16cid:durableId="585380584">
    <w:abstractNumId w:val="8"/>
  </w:num>
  <w:num w:numId="4" w16cid:durableId="634138159">
    <w:abstractNumId w:val="0"/>
  </w:num>
  <w:num w:numId="5" w16cid:durableId="118767457">
    <w:abstractNumId w:val="5"/>
  </w:num>
  <w:num w:numId="6" w16cid:durableId="1617253361">
    <w:abstractNumId w:val="13"/>
  </w:num>
  <w:num w:numId="7" w16cid:durableId="1686975453">
    <w:abstractNumId w:val="10"/>
  </w:num>
  <w:num w:numId="8" w16cid:durableId="1173954354">
    <w:abstractNumId w:val="19"/>
  </w:num>
  <w:num w:numId="9" w16cid:durableId="1176920687">
    <w:abstractNumId w:val="4"/>
  </w:num>
  <w:num w:numId="10" w16cid:durableId="1284654484">
    <w:abstractNumId w:val="11"/>
  </w:num>
  <w:num w:numId="11" w16cid:durableId="488668616">
    <w:abstractNumId w:val="3"/>
  </w:num>
  <w:num w:numId="12" w16cid:durableId="1136491496">
    <w:abstractNumId w:val="20"/>
  </w:num>
  <w:num w:numId="13" w16cid:durableId="1696927849">
    <w:abstractNumId w:val="18"/>
  </w:num>
  <w:num w:numId="14" w16cid:durableId="1407066284">
    <w:abstractNumId w:val="21"/>
  </w:num>
  <w:num w:numId="15" w16cid:durableId="647586574">
    <w:abstractNumId w:val="9"/>
  </w:num>
  <w:num w:numId="16" w16cid:durableId="1496141560">
    <w:abstractNumId w:val="6"/>
  </w:num>
  <w:num w:numId="17" w16cid:durableId="1551723666">
    <w:abstractNumId w:val="2"/>
  </w:num>
  <w:num w:numId="18" w16cid:durableId="607784059">
    <w:abstractNumId w:val="1"/>
  </w:num>
  <w:num w:numId="19" w16cid:durableId="1538397572">
    <w:abstractNumId w:val="16"/>
  </w:num>
  <w:num w:numId="20" w16cid:durableId="419715711">
    <w:abstractNumId w:val="12"/>
  </w:num>
  <w:num w:numId="21" w16cid:durableId="1248077989">
    <w:abstractNumId w:val="15"/>
  </w:num>
  <w:num w:numId="22" w16cid:durableId="93671897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32E"/>
    <w:rsid w:val="00003918"/>
    <w:rsid w:val="0001063D"/>
    <w:rsid w:val="00011977"/>
    <w:rsid w:val="00014EBD"/>
    <w:rsid w:val="0001671C"/>
    <w:rsid w:val="00020E97"/>
    <w:rsid w:val="0002232B"/>
    <w:rsid w:val="00024390"/>
    <w:rsid w:val="00027B66"/>
    <w:rsid w:val="0003097C"/>
    <w:rsid w:val="00030C21"/>
    <w:rsid w:val="000354B9"/>
    <w:rsid w:val="0004009C"/>
    <w:rsid w:val="000419B2"/>
    <w:rsid w:val="000430FA"/>
    <w:rsid w:val="000431B7"/>
    <w:rsid w:val="00045698"/>
    <w:rsid w:val="00045B8C"/>
    <w:rsid w:val="00045CA6"/>
    <w:rsid w:val="00050898"/>
    <w:rsid w:val="000664A6"/>
    <w:rsid w:val="00067773"/>
    <w:rsid w:val="0007202F"/>
    <w:rsid w:val="00072265"/>
    <w:rsid w:val="000728AD"/>
    <w:rsid w:val="00073DC4"/>
    <w:rsid w:val="00074297"/>
    <w:rsid w:val="00076027"/>
    <w:rsid w:val="00076374"/>
    <w:rsid w:val="00077E8E"/>
    <w:rsid w:val="00077F62"/>
    <w:rsid w:val="00085FAA"/>
    <w:rsid w:val="00086493"/>
    <w:rsid w:val="00090008"/>
    <w:rsid w:val="00093B98"/>
    <w:rsid w:val="00094A62"/>
    <w:rsid w:val="00096AF6"/>
    <w:rsid w:val="000976AB"/>
    <w:rsid w:val="000A00D6"/>
    <w:rsid w:val="000A6CBA"/>
    <w:rsid w:val="000B188D"/>
    <w:rsid w:val="000B42C0"/>
    <w:rsid w:val="000C0753"/>
    <w:rsid w:val="000C52B8"/>
    <w:rsid w:val="000D073D"/>
    <w:rsid w:val="000E0785"/>
    <w:rsid w:val="000E407D"/>
    <w:rsid w:val="000E6126"/>
    <w:rsid w:val="000E690D"/>
    <w:rsid w:val="000F77D4"/>
    <w:rsid w:val="00102AD8"/>
    <w:rsid w:val="00111B7A"/>
    <w:rsid w:val="001129D8"/>
    <w:rsid w:val="00112A10"/>
    <w:rsid w:val="001142ED"/>
    <w:rsid w:val="00117F6C"/>
    <w:rsid w:val="0012244D"/>
    <w:rsid w:val="0012653F"/>
    <w:rsid w:val="001332A8"/>
    <w:rsid w:val="00134B49"/>
    <w:rsid w:val="001400FB"/>
    <w:rsid w:val="00143B94"/>
    <w:rsid w:val="00145D0B"/>
    <w:rsid w:val="00146DEA"/>
    <w:rsid w:val="00151C7C"/>
    <w:rsid w:val="00151DB0"/>
    <w:rsid w:val="00156AC2"/>
    <w:rsid w:val="00156F6F"/>
    <w:rsid w:val="00160C9E"/>
    <w:rsid w:val="00161F0D"/>
    <w:rsid w:val="00165B1E"/>
    <w:rsid w:val="00170BA3"/>
    <w:rsid w:val="00172A08"/>
    <w:rsid w:val="00172F1E"/>
    <w:rsid w:val="00173D29"/>
    <w:rsid w:val="00175AF9"/>
    <w:rsid w:val="0018194C"/>
    <w:rsid w:val="00187EA3"/>
    <w:rsid w:val="00194D1D"/>
    <w:rsid w:val="001A27B2"/>
    <w:rsid w:val="001A618F"/>
    <w:rsid w:val="001B03CD"/>
    <w:rsid w:val="001B4006"/>
    <w:rsid w:val="001B4F0B"/>
    <w:rsid w:val="001B5862"/>
    <w:rsid w:val="001B5D57"/>
    <w:rsid w:val="001C5795"/>
    <w:rsid w:val="001C5C94"/>
    <w:rsid w:val="001D15FC"/>
    <w:rsid w:val="001D2E94"/>
    <w:rsid w:val="001D2FD3"/>
    <w:rsid w:val="001D35B0"/>
    <w:rsid w:val="001D40E5"/>
    <w:rsid w:val="001D4A2F"/>
    <w:rsid w:val="001D4F7C"/>
    <w:rsid w:val="001D5CAD"/>
    <w:rsid w:val="001D72BA"/>
    <w:rsid w:val="001E13FB"/>
    <w:rsid w:val="001E1FB1"/>
    <w:rsid w:val="001E6AA6"/>
    <w:rsid w:val="001E71A8"/>
    <w:rsid w:val="001F24D0"/>
    <w:rsid w:val="001F43B4"/>
    <w:rsid w:val="001F6F0F"/>
    <w:rsid w:val="001F707D"/>
    <w:rsid w:val="002023BE"/>
    <w:rsid w:val="00211755"/>
    <w:rsid w:val="00211BB1"/>
    <w:rsid w:val="002127E7"/>
    <w:rsid w:val="002246DE"/>
    <w:rsid w:val="00224885"/>
    <w:rsid w:val="00227234"/>
    <w:rsid w:val="0023452C"/>
    <w:rsid w:val="0024080D"/>
    <w:rsid w:val="00244707"/>
    <w:rsid w:val="00244BCA"/>
    <w:rsid w:val="002545B1"/>
    <w:rsid w:val="002609A1"/>
    <w:rsid w:val="00263FEB"/>
    <w:rsid w:val="00270ACA"/>
    <w:rsid w:val="0027294B"/>
    <w:rsid w:val="00274BF4"/>
    <w:rsid w:val="00276622"/>
    <w:rsid w:val="002810C3"/>
    <w:rsid w:val="00282BF3"/>
    <w:rsid w:val="00282F87"/>
    <w:rsid w:val="00283962"/>
    <w:rsid w:val="0028621C"/>
    <w:rsid w:val="00296EB1"/>
    <w:rsid w:val="002A0DB5"/>
    <w:rsid w:val="002A1F6D"/>
    <w:rsid w:val="002A46D4"/>
    <w:rsid w:val="002B0AB4"/>
    <w:rsid w:val="002B3DE8"/>
    <w:rsid w:val="002B3E1B"/>
    <w:rsid w:val="002B51A1"/>
    <w:rsid w:val="002B5666"/>
    <w:rsid w:val="002C22FD"/>
    <w:rsid w:val="002C747C"/>
    <w:rsid w:val="002C7FD5"/>
    <w:rsid w:val="002D1F6C"/>
    <w:rsid w:val="002D41AE"/>
    <w:rsid w:val="002D4591"/>
    <w:rsid w:val="002D52AB"/>
    <w:rsid w:val="002D754D"/>
    <w:rsid w:val="002D797E"/>
    <w:rsid w:val="002D7FBF"/>
    <w:rsid w:val="002E06DC"/>
    <w:rsid w:val="002E1FD6"/>
    <w:rsid w:val="002E3425"/>
    <w:rsid w:val="002E3CA9"/>
    <w:rsid w:val="002E5BF8"/>
    <w:rsid w:val="002F020F"/>
    <w:rsid w:val="002F3E85"/>
    <w:rsid w:val="0030434A"/>
    <w:rsid w:val="003046BC"/>
    <w:rsid w:val="00306302"/>
    <w:rsid w:val="00310C39"/>
    <w:rsid w:val="00314B26"/>
    <w:rsid w:val="003159B7"/>
    <w:rsid w:val="00322E24"/>
    <w:rsid w:val="00324CDA"/>
    <w:rsid w:val="00330D4C"/>
    <w:rsid w:val="00332E18"/>
    <w:rsid w:val="00334CDD"/>
    <w:rsid w:val="003402F8"/>
    <w:rsid w:val="00340EC6"/>
    <w:rsid w:val="003440C8"/>
    <w:rsid w:val="00345262"/>
    <w:rsid w:val="00354F25"/>
    <w:rsid w:val="0036594E"/>
    <w:rsid w:val="00366979"/>
    <w:rsid w:val="00366FF7"/>
    <w:rsid w:val="00367A24"/>
    <w:rsid w:val="00370185"/>
    <w:rsid w:val="003702C4"/>
    <w:rsid w:val="00371396"/>
    <w:rsid w:val="00372490"/>
    <w:rsid w:val="00373549"/>
    <w:rsid w:val="003756BD"/>
    <w:rsid w:val="00377118"/>
    <w:rsid w:val="00383774"/>
    <w:rsid w:val="003839B7"/>
    <w:rsid w:val="003869D3"/>
    <w:rsid w:val="00387077"/>
    <w:rsid w:val="003907A2"/>
    <w:rsid w:val="00391CBE"/>
    <w:rsid w:val="00392FA9"/>
    <w:rsid w:val="003A2DCD"/>
    <w:rsid w:val="003A5B1A"/>
    <w:rsid w:val="003B3A29"/>
    <w:rsid w:val="003B40FF"/>
    <w:rsid w:val="003C1115"/>
    <w:rsid w:val="003C14CD"/>
    <w:rsid w:val="003C383C"/>
    <w:rsid w:val="003C7F1F"/>
    <w:rsid w:val="003D11C6"/>
    <w:rsid w:val="003D5595"/>
    <w:rsid w:val="003D634A"/>
    <w:rsid w:val="003D7743"/>
    <w:rsid w:val="003E0321"/>
    <w:rsid w:val="003E30F1"/>
    <w:rsid w:val="003E4016"/>
    <w:rsid w:val="003E4D19"/>
    <w:rsid w:val="003F0CAE"/>
    <w:rsid w:val="003F1E74"/>
    <w:rsid w:val="003F5DE6"/>
    <w:rsid w:val="003F7813"/>
    <w:rsid w:val="00406144"/>
    <w:rsid w:val="00410679"/>
    <w:rsid w:val="0041177F"/>
    <w:rsid w:val="004160F5"/>
    <w:rsid w:val="00416557"/>
    <w:rsid w:val="00420099"/>
    <w:rsid w:val="0042245D"/>
    <w:rsid w:val="004279D2"/>
    <w:rsid w:val="004302C7"/>
    <w:rsid w:val="0043065E"/>
    <w:rsid w:val="00430C2F"/>
    <w:rsid w:val="00430E91"/>
    <w:rsid w:val="00431625"/>
    <w:rsid w:val="00437449"/>
    <w:rsid w:val="004378FB"/>
    <w:rsid w:val="00445FB9"/>
    <w:rsid w:val="00453274"/>
    <w:rsid w:val="0045566C"/>
    <w:rsid w:val="00457D05"/>
    <w:rsid w:val="00457DDC"/>
    <w:rsid w:val="0047435C"/>
    <w:rsid w:val="00477737"/>
    <w:rsid w:val="00483662"/>
    <w:rsid w:val="00485DB0"/>
    <w:rsid w:val="00485E1F"/>
    <w:rsid w:val="0048698E"/>
    <w:rsid w:val="00487E01"/>
    <w:rsid w:val="00497838"/>
    <w:rsid w:val="004A0914"/>
    <w:rsid w:val="004A2E63"/>
    <w:rsid w:val="004A5AB5"/>
    <w:rsid w:val="004B1B72"/>
    <w:rsid w:val="004C03BB"/>
    <w:rsid w:val="004C2431"/>
    <w:rsid w:val="004C4B7C"/>
    <w:rsid w:val="004C4E82"/>
    <w:rsid w:val="004C5DD6"/>
    <w:rsid w:val="004D13BF"/>
    <w:rsid w:val="004D20FD"/>
    <w:rsid w:val="004D2250"/>
    <w:rsid w:val="004D288D"/>
    <w:rsid w:val="004D368C"/>
    <w:rsid w:val="004D62F8"/>
    <w:rsid w:val="004D63EE"/>
    <w:rsid w:val="004D7D43"/>
    <w:rsid w:val="004E0894"/>
    <w:rsid w:val="004E2812"/>
    <w:rsid w:val="004E2EB4"/>
    <w:rsid w:val="004E347B"/>
    <w:rsid w:val="004E3E78"/>
    <w:rsid w:val="004F3E7A"/>
    <w:rsid w:val="004F4394"/>
    <w:rsid w:val="004F7BDC"/>
    <w:rsid w:val="00500EF2"/>
    <w:rsid w:val="00505374"/>
    <w:rsid w:val="00506797"/>
    <w:rsid w:val="00511D2F"/>
    <w:rsid w:val="00521C48"/>
    <w:rsid w:val="005378B7"/>
    <w:rsid w:val="00540D09"/>
    <w:rsid w:val="0054114D"/>
    <w:rsid w:val="00541597"/>
    <w:rsid w:val="00543C36"/>
    <w:rsid w:val="00547E53"/>
    <w:rsid w:val="005528BA"/>
    <w:rsid w:val="00555709"/>
    <w:rsid w:val="005661B1"/>
    <w:rsid w:val="00566E9C"/>
    <w:rsid w:val="00570FBF"/>
    <w:rsid w:val="00576699"/>
    <w:rsid w:val="0057728A"/>
    <w:rsid w:val="0058112A"/>
    <w:rsid w:val="00587C41"/>
    <w:rsid w:val="00592575"/>
    <w:rsid w:val="00596429"/>
    <w:rsid w:val="00596F20"/>
    <w:rsid w:val="005A3E43"/>
    <w:rsid w:val="005A44C7"/>
    <w:rsid w:val="005B2B96"/>
    <w:rsid w:val="005B4103"/>
    <w:rsid w:val="005B4586"/>
    <w:rsid w:val="005C0476"/>
    <w:rsid w:val="005C50CF"/>
    <w:rsid w:val="005D6DD1"/>
    <w:rsid w:val="005D72D7"/>
    <w:rsid w:val="005E0A78"/>
    <w:rsid w:val="005E1E1F"/>
    <w:rsid w:val="005E3A18"/>
    <w:rsid w:val="005E50E9"/>
    <w:rsid w:val="005E7DD8"/>
    <w:rsid w:val="005F12FD"/>
    <w:rsid w:val="005F1716"/>
    <w:rsid w:val="005F6157"/>
    <w:rsid w:val="005F683D"/>
    <w:rsid w:val="0060110F"/>
    <w:rsid w:val="00602F23"/>
    <w:rsid w:val="00606F6F"/>
    <w:rsid w:val="00614543"/>
    <w:rsid w:val="00617EA2"/>
    <w:rsid w:val="00624164"/>
    <w:rsid w:val="00632604"/>
    <w:rsid w:val="00632918"/>
    <w:rsid w:val="00633EB3"/>
    <w:rsid w:val="0063423A"/>
    <w:rsid w:val="006372F4"/>
    <w:rsid w:val="006378A7"/>
    <w:rsid w:val="006401A5"/>
    <w:rsid w:val="00654C69"/>
    <w:rsid w:val="00654C9C"/>
    <w:rsid w:val="006627EB"/>
    <w:rsid w:val="00665EFD"/>
    <w:rsid w:val="0066691A"/>
    <w:rsid w:val="0067210B"/>
    <w:rsid w:val="006743F7"/>
    <w:rsid w:val="00676585"/>
    <w:rsid w:val="0068249C"/>
    <w:rsid w:val="00685D6E"/>
    <w:rsid w:val="00690DD7"/>
    <w:rsid w:val="006976C2"/>
    <w:rsid w:val="00697F2D"/>
    <w:rsid w:val="006A05E0"/>
    <w:rsid w:val="006A2B03"/>
    <w:rsid w:val="006A3A28"/>
    <w:rsid w:val="006A3BF1"/>
    <w:rsid w:val="006A596B"/>
    <w:rsid w:val="006B4385"/>
    <w:rsid w:val="006B5335"/>
    <w:rsid w:val="006B789C"/>
    <w:rsid w:val="006C1CFD"/>
    <w:rsid w:val="006C2F16"/>
    <w:rsid w:val="006C429C"/>
    <w:rsid w:val="006C44FC"/>
    <w:rsid w:val="006C6FA8"/>
    <w:rsid w:val="006C71FA"/>
    <w:rsid w:val="006D02F4"/>
    <w:rsid w:val="006D06AC"/>
    <w:rsid w:val="006D0D57"/>
    <w:rsid w:val="006D2921"/>
    <w:rsid w:val="006D56D6"/>
    <w:rsid w:val="006D653D"/>
    <w:rsid w:val="006D6F3C"/>
    <w:rsid w:val="006E1AA1"/>
    <w:rsid w:val="006E49C6"/>
    <w:rsid w:val="006E7235"/>
    <w:rsid w:val="006E7493"/>
    <w:rsid w:val="006E7C7F"/>
    <w:rsid w:val="006F473B"/>
    <w:rsid w:val="006F4EA1"/>
    <w:rsid w:val="006F5BE2"/>
    <w:rsid w:val="006F76BB"/>
    <w:rsid w:val="006F78BF"/>
    <w:rsid w:val="006F794D"/>
    <w:rsid w:val="0070520B"/>
    <w:rsid w:val="007059E8"/>
    <w:rsid w:val="007079CA"/>
    <w:rsid w:val="0071001C"/>
    <w:rsid w:val="0071248E"/>
    <w:rsid w:val="0071335C"/>
    <w:rsid w:val="007164A0"/>
    <w:rsid w:val="00720193"/>
    <w:rsid w:val="00720DB1"/>
    <w:rsid w:val="00730EA4"/>
    <w:rsid w:val="00734BC2"/>
    <w:rsid w:val="00735323"/>
    <w:rsid w:val="007425E9"/>
    <w:rsid w:val="00746FBF"/>
    <w:rsid w:val="007475AB"/>
    <w:rsid w:val="00754E4C"/>
    <w:rsid w:val="0076172F"/>
    <w:rsid w:val="007667F4"/>
    <w:rsid w:val="00775096"/>
    <w:rsid w:val="00776612"/>
    <w:rsid w:val="007766FD"/>
    <w:rsid w:val="00777020"/>
    <w:rsid w:val="00777BF2"/>
    <w:rsid w:val="00783A42"/>
    <w:rsid w:val="00787AD2"/>
    <w:rsid w:val="00792FEE"/>
    <w:rsid w:val="00796877"/>
    <w:rsid w:val="007977F3"/>
    <w:rsid w:val="007A09ED"/>
    <w:rsid w:val="007A0F7A"/>
    <w:rsid w:val="007A7097"/>
    <w:rsid w:val="007A7BF3"/>
    <w:rsid w:val="007B45F6"/>
    <w:rsid w:val="007B6D21"/>
    <w:rsid w:val="007C3E6C"/>
    <w:rsid w:val="007C5936"/>
    <w:rsid w:val="007C7737"/>
    <w:rsid w:val="007D1165"/>
    <w:rsid w:val="007D549D"/>
    <w:rsid w:val="007D6013"/>
    <w:rsid w:val="007D7886"/>
    <w:rsid w:val="007E2386"/>
    <w:rsid w:val="007E2982"/>
    <w:rsid w:val="007E2EE1"/>
    <w:rsid w:val="007E389C"/>
    <w:rsid w:val="007E54AF"/>
    <w:rsid w:val="007E5E2D"/>
    <w:rsid w:val="007E7F17"/>
    <w:rsid w:val="007F5668"/>
    <w:rsid w:val="007F69E1"/>
    <w:rsid w:val="00800971"/>
    <w:rsid w:val="00810035"/>
    <w:rsid w:val="00810FB5"/>
    <w:rsid w:val="00813EC9"/>
    <w:rsid w:val="00816430"/>
    <w:rsid w:val="008215F4"/>
    <w:rsid w:val="00822E16"/>
    <w:rsid w:val="00833913"/>
    <w:rsid w:val="00837477"/>
    <w:rsid w:val="0084081A"/>
    <w:rsid w:val="0084412B"/>
    <w:rsid w:val="008515DE"/>
    <w:rsid w:val="0085364A"/>
    <w:rsid w:val="00853844"/>
    <w:rsid w:val="00853FF6"/>
    <w:rsid w:val="00857794"/>
    <w:rsid w:val="008623B7"/>
    <w:rsid w:val="00863568"/>
    <w:rsid w:val="008640D5"/>
    <w:rsid w:val="0086515D"/>
    <w:rsid w:val="00865E92"/>
    <w:rsid w:val="00870B30"/>
    <w:rsid w:val="0087140C"/>
    <w:rsid w:val="0087271E"/>
    <w:rsid w:val="0087370B"/>
    <w:rsid w:val="00873A4D"/>
    <w:rsid w:val="00881BFD"/>
    <w:rsid w:val="00884039"/>
    <w:rsid w:val="0088451E"/>
    <w:rsid w:val="00884FF0"/>
    <w:rsid w:val="00890561"/>
    <w:rsid w:val="00890803"/>
    <w:rsid w:val="00891EE3"/>
    <w:rsid w:val="00892C5A"/>
    <w:rsid w:val="008A0A12"/>
    <w:rsid w:val="008A641B"/>
    <w:rsid w:val="008B0375"/>
    <w:rsid w:val="008B4618"/>
    <w:rsid w:val="008B641D"/>
    <w:rsid w:val="008C694D"/>
    <w:rsid w:val="008D3033"/>
    <w:rsid w:val="008D4EBD"/>
    <w:rsid w:val="008D5A3E"/>
    <w:rsid w:val="008E00A1"/>
    <w:rsid w:val="008E00F3"/>
    <w:rsid w:val="008E56E2"/>
    <w:rsid w:val="008E6867"/>
    <w:rsid w:val="008F1892"/>
    <w:rsid w:val="008F6607"/>
    <w:rsid w:val="008F702B"/>
    <w:rsid w:val="0090132E"/>
    <w:rsid w:val="00901BE4"/>
    <w:rsid w:val="00903C79"/>
    <w:rsid w:val="00905B93"/>
    <w:rsid w:val="0090672F"/>
    <w:rsid w:val="00906C25"/>
    <w:rsid w:val="0091782E"/>
    <w:rsid w:val="00922498"/>
    <w:rsid w:val="00931B47"/>
    <w:rsid w:val="0094259F"/>
    <w:rsid w:val="00943A6E"/>
    <w:rsid w:val="0094435B"/>
    <w:rsid w:val="009522CB"/>
    <w:rsid w:val="00952E93"/>
    <w:rsid w:val="00955D1A"/>
    <w:rsid w:val="00957CFA"/>
    <w:rsid w:val="00962292"/>
    <w:rsid w:val="009638EB"/>
    <w:rsid w:val="00974431"/>
    <w:rsid w:val="009745F8"/>
    <w:rsid w:val="00990A4C"/>
    <w:rsid w:val="00991155"/>
    <w:rsid w:val="009917E8"/>
    <w:rsid w:val="00993C25"/>
    <w:rsid w:val="0099511B"/>
    <w:rsid w:val="009954F5"/>
    <w:rsid w:val="009A1DD1"/>
    <w:rsid w:val="009A3E56"/>
    <w:rsid w:val="009A3FEB"/>
    <w:rsid w:val="009A6E56"/>
    <w:rsid w:val="009B05B2"/>
    <w:rsid w:val="009B4734"/>
    <w:rsid w:val="009B5AFB"/>
    <w:rsid w:val="009B7C62"/>
    <w:rsid w:val="009C41CB"/>
    <w:rsid w:val="009C5645"/>
    <w:rsid w:val="009C7DD5"/>
    <w:rsid w:val="009D23B8"/>
    <w:rsid w:val="009D336F"/>
    <w:rsid w:val="009D53CE"/>
    <w:rsid w:val="009D59B6"/>
    <w:rsid w:val="009E1DCC"/>
    <w:rsid w:val="009E396A"/>
    <w:rsid w:val="009E4EC9"/>
    <w:rsid w:val="009E7857"/>
    <w:rsid w:val="009F2239"/>
    <w:rsid w:val="009F2378"/>
    <w:rsid w:val="009F3C20"/>
    <w:rsid w:val="009F3E35"/>
    <w:rsid w:val="009F4205"/>
    <w:rsid w:val="009F5DBD"/>
    <w:rsid w:val="009F7B7A"/>
    <w:rsid w:val="00A03665"/>
    <w:rsid w:val="00A10106"/>
    <w:rsid w:val="00A10E97"/>
    <w:rsid w:val="00A130D9"/>
    <w:rsid w:val="00A153A0"/>
    <w:rsid w:val="00A15FA6"/>
    <w:rsid w:val="00A16E5B"/>
    <w:rsid w:val="00A23ABF"/>
    <w:rsid w:val="00A25137"/>
    <w:rsid w:val="00A300D2"/>
    <w:rsid w:val="00A3261E"/>
    <w:rsid w:val="00A33C7E"/>
    <w:rsid w:val="00A418E3"/>
    <w:rsid w:val="00A47E82"/>
    <w:rsid w:val="00A50509"/>
    <w:rsid w:val="00A5115F"/>
    <w:rsid w:val="00A5289C"/>
    <w:rsid w:val="00A55F28"/>
    <w:rsid w:val="00A62F61"/>
    <w:rsid w:val="00A64635"/>
    <w:rsid w:val="00A67E79"/>
    <w:rsid w:val="00A70302"/>
    <w:rsid w:val="00A73486"/>
    <w:rsid w:val="00A75FA6"/>
    <w:rsid w:val="00A7678F"/>
    <w:rsid w:val="00A8083F"/>
    <w:rsid w:val="00A8241A"/>
    <w:rsid w:val="00A82EBD"/>
    <w:rsid w:val="00A8351E"/>
    <w:rsid w:val="00A9072E"/>
    <w:rsid w:val="00AA05D3"/>
    <w:rsid w:val="00AA5623"/>
    <w:rsid w:val="00AA696E"/>
    <w:rsid w:val="00AA7B7D"/>
    <w:rsid w:val="00AC58D9"/>
    <w:rsid w:val="00AD0995"/>
    <w:rsid w:val="00AD20C2"/>
    <w:rsid w:val="00AD2217"/>
    <w:rsid w:val="00AD34DB"/>
    <w:rsid w:val="00AE5DAD"/>
    <w:rsid w:val="00AE7C8A"/>
    <w:rsid w:val="00AF236C"/>
    <w:rsid w:val="00B027F3"/>
    <w:rsid w:val="00B05D10"/>
    <w:rsid w:val="00B06EC8"/>
    <w:rsid w:val="00B1143A"/>
    <w:rsid w:val="00B13D20"/>
    <w:rsid w:val="00B14DF8"/>
    <w:rsid w:val="00B15BDF"/>
    <w:rsid w:val="00B1621D"/>
    <w:rsid w:val="00B16971"/>
    <w:rsid w:val="00B20403"/>
    <w:rsid w:val="00B2323D"/>
    <w:rsid w:val="00B23813"/>
    <w:rsid w:val="00B261DA"/>
    <w:rsid w:val="00B26DC7"/>
    <w:rsid w:val="00B30448"/>
    <w:rsid w:val="00B358F0"/>
    <w:rsid w:val="00B36AA8"/>
    <w:rsid w:val="00B416A4"/>
    <w:rsid w:val="00B4336C"/>
    <w:rsid w:val="00B472CA"/>
    <w:rsid w:val="00B500D4"/>
    <w:rsid w:val="00B516CA"/>
    <w:rsid w:val="00B51B10"/>
    <w:rsid w:val="00B54213"/>
    <w:rsid w:val="00B566B1"/>
    <w:rsid w:val="00B61E58"/>
    <w:rsid w:val="00B642DF"/>
    <w:rsid w:val="00B668E6"/>
    <w:rsid w:val="00B70707"/>
    <w:rsid w:val="00B7382A"/>
    <w:rsid w:val="00B7447C"/>
    <w:rsid w:val="00B83367"/>
    <w:rsid w:val="00B9035C"/>
    <w:rsid w:val="00B91038"/>
    <w:rsid w:val="00B9214E"/>
    <w:rsid w:val="00B9786C"/>
    <w:rsid w:val="00BA1924"/>
    <w:rsid w:val="00BA5C8A"/>
    <w:rsid w:val="00BB034E"/>
    <w:rsid w:val="00BB35F0"/>
    <w:rsid w:val="00BB3F09"/>
    <w:rsid w:val="00BB678F"/>
    <w:rsid w:val="00BB7B2F"/>
    <w:rsid w:val="00BC2A6B"/>
    <w:rsid w:val="00BD2DC8"/>
    <w:rsid w:val="00BE4EB0"/>
    <w:rsid w:val="00BE754F"/>
    <w:rsid w:val="00BF0786"/>
    <w:rsid w:val="00BF14DD"/>
    <w:rsid w:val="00BF159C"/>
    <w:rsid w:val="00BF44A3"/>
    <w:rsid w:val="00BF7EAD"/>
    <w:rsid w:val="00C05CF4"/>
    <w:rsid w:val="00C10184"/>
    <w:rsid w:val="00C1622B"/>
    <w:rsid w:val="00C16610"/>
    <w:rsid w:val="00C20CD6"/>
    <w:rsid w:val="00C223F5"/>
    <w:rsid w:val="00C23838"/>
    <w:rsid w:val="00C2542F"/>
    <w:rsid w:val="00C26CE4"/>
    <w:rsid w:val="00C30CD3"/>
    <w:rsid w:val="00C32617"/>
    <w:rsid w:val="00C352C3"/>
    <w:rsid w:val="00C4206B"/>
    <w:rsid w:val="00C45FA4"/>
    <w:rsid w:val="00C50063"/>
    <w:rsid w:val="00C51114"/>
    <w:rsid w:val="00C519D2"/>
    <w:rsid w:val="00C52564"/>
    <w:rsid w:val="00C56B67"/>
    <w:rsid w:val="00C6032C"/>
    <w:rsid w:val="00C66481"/>
    <w:rsid w:val="00C7277B"/>
    <w:rsid w:val="00C77AAD"/>
    <w:rsid w:val="00C822C3"/>
    <w:rsid w:val="00C822D2"/>
    <w:rsid w:val="00C831B0"/>
    <w:rsid w:val="00C84056"/>
    <w:rsid w:val="00C87ADF"/>
    <w:rsid w:val="00C87D8F"/>
    <w:rsid w:val="00C90284"/>
    <w:rsid w:val="00C927FA"/>
    <w:rsid w:val="00C94746"/>
    <w:rsid w:val="00C96CBB"/>
    <w:rsid w:val="00C97AA5"/>
    <w:rsid w:val="00CB0205"/>
    <w:rsid w:val="00CB0FA8"/>
    <w:rsid w:val="00CC2AFC"/>
    <w:rsid w:val="00CC7423"/>
    <w:rsid w:val="00CD1E4F"/>
    <w:rsid w:val="00CD3E8C"/>
    <w:rsid w:val="00CE0761"/>
    <w:rsid w:val="00CE434E"/>
    <w:rsid w:val="00CF396F"/>
    <w:rsid w:val="00CF3A2D"/>
    <w:rsid w:val="00D02BCC"/>
    <w:rsid w:val="00D03390"/>
    <w:rsid w:val="00D10AD4"/>
    <w:rsid w:val="00D13B45"/>
    <w:rsid w:val="00D15E28"/>
    <w:rsid w:val="00D24CB0"/>
    <w:rsid w:val="00D26B55"/>
    <w:rsid w:val="00D278E7"/>
    <w:rsid w:val="00D362D8"/>
    <w:rsid w:val="00D4009D"/>
    <w:rsid w:val="00D41CA8"/>
    <w:rsid w:val="00D46BEA"/>
    <w:rsid w:val="00D505DC"/>
    <w:rsid w:val="00D54C9D"/>
    <w:rsid w:val="00D57A65"/>
    <w:rsid w:val="00D60BC6"/>
    <w:rsid w:val="00D63B35"/>
    <w:rsid w:val="00D63ED5"/>
    <w:rsid w:val="00D670B9"/>
    <w:rsid w:val="00D67CE4"/>
    <w:rsid w:val="00D70D95"/>
    <w:rsid w:val="00D72BB7"/>
    <w:rsid w:val="00D7476A"/>
    <w:rsid w:val="00D82C38"/>
    <w:rsid w:val="00D83A51"/>
    <w:rsid w:val="00D920CC"/>
    <w:rsid w:val="00D92E64"/>
    <w:rsid w:val="00D97EA1"/>
    <w:rsid w:val="00DA01C5"/>
    <w:rsid w:val="00DA0BBA"/>
    <w:rsid w:val="00DA390C"/>
    <w:rsid w:val="00DA50E3"/>
    <w:rsid w:val="00DB0439"/>
    <w:rsid w:val="00DB24BA"/>
    <w:rsid w:val="00DB3960"/>
    <w:rsid w:val="00DC6C1E"/>
    <w:rsid w:val="00DD045B"/>
    <w:rsid w:val="00DD0DD7"/>
    <w:rsid w:val="00DD1563"/>
    <w:rsid w:val="00DD4E98"/>
    <w:rsid w:val="00DD5385"/>
    <w:rsid w:val="00DD6EFC"/>
    <w:rsid w:val="00DE26F3"/>
    <w:rsid w:val="00DE289D"/>
    <w:rsid w:val="00DE2AC1"/>
    <w:rsid w:val="00DE3B61"/>
    <w:rsid w:val="00DE6132"/>
    <w:rsid w:val="00DF221E"/>
    <w:rsid w:val="00DF4FCB"/>
    <w:rsid w:val="00E01BFB"/>
    <w:rsid w:val="00E03A5F"/>
    <w:rsid w:val="00E0615D"/>
    <w:rsid w:val="00E07C5B"/>
    <w:rsid w:val="00E144F6"/>
    <w:rsid w:val="00E157C0"/>
    <w:rsid w:val="00E209B6"/>
    <w:rsid w:val="00E247A5"/>
    <w:rsid w:val="00E312C0"/>
    <w:rsid w:val="00E3799B"/>
    <w:rsid w:val="00E4034B"/>
    <w:rsid w:val="00E42B8C"/>
    <w:rsid w:val="00E42FA6"/>
    <w:rsid w:val="00E43CED"/>
    <w:rsid w:val="00E459C9"/>
    <w:rsid w:val="00E47D99"/>
    <w:rsid w:val="00E53D56"/>
    <w:rsid w:val="00E54F1F"/>
    <w:rsid w:val="00E66799"/>
    <w:rsid w:val="00E75E00"/>
    <w:rsid w:val="00E91820"/>
    <w:rsid w:val="00E92D5B"/>
    <w:rsid w:val="00E95B5D"/>
    <w:rsid w:val="00E977DA"/>
    <w:rsid w:val="00EA37BD"/>
    <w:rsid w:val="00EA4EA8"/>
    <w:rsid w:val="00EB6233"/>
    <w:rsid w:val="00EB64FE"/>
    <w:rsid w:val="00EC3E0E"/>
    <w:rsid w:val="00ED09E7"/>
    <w:rsid w:val="00ED0BA3"/>
    <w:rsid w:val="00ED6DA4"/>
    <w:rsid w:val="00EE007E"/>
    <w:rsid w:val="00EE3FDE"/>
    <w:rsid w:val="00EE6436"/>
    <w:rsid w:val="00EE6A5C"/>
    <w:rsid w:val="00EE72D6"/>
    <w:rsid w:val="00EF492B"/>
    <w:rsid w:val="00EF4D2B"/>
    <w:rsid w:val="00F0376C"/>
    <w:rsid w:val="00F04FC3"/>
    <w:rsid w:val="00F11A18"/>
    <w:rsid w:val="00F15F40"/>
    <w:rsid w:val="00F201C0"/>
    <w:rsid w:val="00F35D1D"/>
    <w:rsid w:val="00F40D40"/>
    <w:rsid w:val="00F44D6F"/>
    <w:rsid w:val="00F45CD0"/>
    <w:rsid w:val="00F50415"/>
    <w:rsid w:val="00F528A6"/>
    <w:rsid w:val="00F636B6"/>
    <w:rsid w:val="00F63858"/>
    <w:rsid w:val="00F7022D"/>
    <w:rsid w:val="00F727F0"/>
    <w:rsid w:val="00F8032E"/>
    <w:rsid w:val="00F81B06"/>
    <w:rsid w:val="00F83716"/>
    <w:rsid w:val="00F8683A"/>
    <w:rsid w:val="00F967A4"/>
    <w:rsid w:val="00F96B51"/>
    <w:rsid w:val="00F97DE8"/>
    <w:rsid w:val="00FA20D2"/>
    <w:rsid w:val="00FA259F"/>
    <w:rsid w:val="00FA3E81"/>
    <w:rsid w:val="00FA50F8"/>
    <w:rsid w:val="00FB453A"/>
    <w:rsid w:val="00FB4BFE"/>
    <w:rsid w:val="00FB7FA1"/>
    <w:rsid w:val="00FC00B9"/>
    <w:rsid w:val="00FC1F27"/>
    <w:rsid w:val="00FD281D"/>
    <w:rsid w:val="00FD6992"/>
    <w:rsid w:val="00FD6FCD"/>
    <w:rsid w:val="00FE0D5E"/>
    <w:rsid w:val="00FE4AB8"/>
    <w:rsid w:val="00FE7FA5"/>
    <w:rsid w:val="00FF1299"/>
    <w:rsid w:val="00FF2D16"/>
    <w:rsid w:val="00FF4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315EFB"/>
  <w15:docId w15:val="{BC41A922-B772-1C41-A8AC-E91B1623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89C"/>
    <w:pPr>
      <w:widowControl w:val="0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B789C"/>
    <w:pPr>
      <w:keepNext/>
      <w:tabs>
        <w:tab w:val="left" w:pos="-1248"/>
        <w:tab w:val="left" w:pos="-720"/>
        <w:tab w:val="left" w:pos="0"/>
        <w:tab w:val="left" w:pos="1080"/>
        <w:tab w:val="left" w:pos="1440"/>
        <w:tab w:val="left" w:pos="2880"/>
      </w:tabs>
      <w:jc w:val="center"/>
      <w:outlineLvl w:val="0"/>
    </w:pPr>
    <w:rPr>
      <w:rFonts w:ascii="Arial" w:hAnsi="Arial" w:cs="Arial"/>
      <w:b/>
      <w:bCs/>
      <w:lang w:val="en-AU"/>
    </w:rPr>
  </w:style>
  <w:style w:type="paragraph" w:styleId="Heading2">
    <w:name w:val="heading 2"/>
    <w:basedOn w:val="Normal"/>
    <w:next w:val="Normal"/>
    <w:link w:val="Heading2Char"/>
    <w:qFormat/>
    <w:rsid w:val="006B789C"/>
    <w:pPr>
      <w:keepNext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pct20" w:color="000000" w:fill="FFFFFF"/>
      <w:tabs>
        <w:tab w:val="center" w:pos="4512"/>
      </w:tabs>
      <w:jc w:val="center"/>
      <w:outlineLvl w:val="1"/>
    </w:pPr>
    <w:rPr>
      <w:rFonts w:ascii="Arial" w:hAnsi="Arial" w:cs="Arial"/>
      <w:b/>
      <w:bCs/>
      <w:lang w:val="en-AU"/>
    </w:rPr>
  </w:style>
  <w:style w:type="paragraph" w:styleId="Heading3">
    <w:name w:val="heading 3"/>
    <w:basedOn w:val="Normal"/>
    <w:next w:val="Normal"/>
    <w:link w:val="Heading3Char"/>
    <w:qFormat/>
    <w:rsid w:val="006B789C"/>
    <w:pPr>
      <w:keepNext/>
      <w:tabs>
        <w:tab w:val="center" w:pos="4512"/>
      </w:tabs>
      <w:jc w:val="center"/>
      <w:outlineLvl w:val="2"/>
    </w:pPr>
    <w:rPr>
      <w:rFonts w:ascii="Arial" w:hAnsi="Arial" w:cs="Arial"/>
      <w:b/>
      <w:bCs/>
      <w:sz w:val="28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C3E0E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EC3E0E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EC3E0E"/>
    <w:rPr>
      <w:rFonts w:ascii="Cambria" w:hAnsi="Cambria" w:cs="Cambria"/>
      <w:b/>
      <w:bCs/>
      <w:sz w:val="26"/>
      <w:szCs w:val="26"/>
    </w:rPr>
  </w:style>
  <w:style w:type="character" w:styleId="FootnoteReference">
    <w:name w:val="footnote reference"/>
    <w:semiHidden/>
    <w:rsid w:val="006B789C"/>
    <w:rPr>
      <w:rFonts w:cs="Times New Roman"/>
    </w:rPr>
  </w:style>
  <w:style w:type="paragraph" w:styleId="BodyText">
    <w:name w:val="Body Text"/>
    <w:basedOn w:val="Normal"/>
    <w:link w:val="BodyTextChar"/>
    <w:rsid w:val="006B789C"/>
    <w:pPr>
      <w:tabs>
        <w:tab w:val="left" w:pos="-1248"/>
        <w:tab w:val="left" w:pos="-720"/>
        <w:tab w:val="left" w:pos="0"/>
        <w:tab w:val="left" w:pos="1440"/>
        <w:tab w:val="left" w:pos="1800"/>
        <w:tab w:val="left" w:pos="3060"/>
      </w:tabs>
      <w:spacing w:line="264" w:lineRule="auto"/>
      <w:jc w:val="both"/>
    </w:pPr>
    <w:rPr>
      <w:rFonts w:ascii="Arial" w:hAnsi="Arial" w:cs="Arial"/>
      <w:b/>
      <w:bCs/>
      <w:sz w:val="22"/>
      <w:szCs w:val="22"/>
      <w:lang w:val="en-AU"/>
    </w:rPr>
  </w:style>
  <w:style w:type="character" w:customStyle="1" w:styleId="BodyTextChar">
    <w:name w:val="Body Text Char"/>
    <w:link w:val="BodyText"/>
    <w:semiHidden/>
    <w:rsid w:val="00EC3E0E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rsid w:val="006B789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EC3E0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B789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C3E0E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6B789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pct20" w:color="000000" w:fill="FFFFFF"/>
      <w:tabs>
        <w:tab w:val="center" w:pos="4512"/>
      </w:tabs>
      <w:jc w:val="center"/>
    </w:pPr>
    <w:rPr>
      <w:rFonts w:ascii="Arial" w:hAnsi="Arial" w:cs="Arial"/>
      <w:b/>
      <w:bCs/>
      <w:sz w:val="32"/>
      <w:szCs w:val="32"/>
      <w:lang w:val="en-AU"/>
    </w:rPr>
  </w:style>
  <w:style w:type="character" w:customStyle="1" w:styleId="TitleChar">
    <w:name w:val="Title Char"/>
    <w:link w:val="Title"/>
    <w:rsid w:val="00EC3E0E"/>
    <w:rPr>
      <w:rFonts w:ascii="Cambria" w:hAnsi="Cambria" w:cs="Cambria"/>
      <w:b/>
      <w:bCs/>
      <w:kern w:val="28"/>
      <w:sz w:val="32"/>
      <w:szCs w:val="32"/>
    </w:rPr>
  </w:style>
  <w:style w:type="paragraph" w:customStyle="1" w:styleId="DocumentLabel">
    <w:name w:val="Document Label"/>
    <w:basedOn w:val="Normal"/>
    <w:next w:val="Normal"/>
    <w:rsid w:val="006B789C"/>
    <w:pPr>
      <w:keepNext/>
      <w:keepLines/>
      <w:widowControl/>
      <w:spacing w:before="400" w:after="120" w:line="240" w:lineRule="atLeast"/>
      <w:ind w:left="-840"/>
    </w:pPr>
    <w:rPr>
      <w:rFonts w:ascii="Arial Black" w:hAnsi="Arial Black" w:cs="Arial Black"/>
      <w:spacing w:val="-5"/>
      <w:kern w:val="28"/>
      <w:sz w:val="96"/>
      <w:szCs w:val="96"/>
    </w:rPr>
  </w:style>
  <w:style w:type="paragraph" w:styleId="MessageHeader">
    <w:name w:val="Message Header"/>
    <w:basedOn w:val="BodyText"/>
    <w:link w:val="MessageHeaderChar"/>
    <w:rsid w:val="006B789C"/>
    <w:pPr>
      <w:keepLines/>
      <w:widowControl/>
      <w:tabs>
        <w:tab w:val="clear" w:pos="-1248"/>
        <w:tab w:val="clear" w:pos="-720"/>
        <w:tab w:val="clear" w:pos="0"/>
        <w:tab w:val="clear" w:pos="1440"/>
        <w:tab w:val="clear" w:pos="1800"/>
        <w:tab w:val="clear" w:pos="3060"/>
      </w:tabs>
      <w:spacing w:after="120" w:line="180" w:lineRule="atLeast"/>
      <w:ind w:left="720" w:hanging="720"/>
      <w:jc w:val="left"/>
    </w:pPr>
    <w:rPr>
      <w:b w:val="0"/>
      <w:bCs w:val="0"/>
      <w:spacing w:val="-5"/>
      <w:sz w:val="20"/>
      <w:szCs w:val="20"/>
      <w:lang w:val="en-US"/>
    </w:rPr>
  </w:style>
  <w:style w:type="character" w:customStyle="1" w:styleId="MessageHeaderChar">
    <w:name w:val="Message Header Char"/>
    <w:link w:val="MessageHeader"/>
    <w:semiHidden/>
    <w:rsid w:val="00EC3E0E"/>
    <w:rPr>
      <w:rFonts w:ascii="Cambria" w:hAnsi="Cambria" w:cs="Cambria"/>
      <w:sz w:val="24"/>
      <w:szCs w:val="24"/>
      <w:shd w:val="pct20" w:color="auto" w:fill="auto"/>
    </w:rPr>
  </w:style>
  <w:style w:type="paragraph" w:customStyle="1" w:styleId="MessageHeaderFirst">
    <w:name w:val="Message Header First"/>
    <w:basedOn w:val="MessageHeader"/>
    <w:next w:val="MessageHeader"/>
    <w:rsid w:val="006B789C"/>
    <w:pPr>
      <w:spacing w:before="220"/>
    </w:pPr>
  </w:style>
  <w:style w:type="character" w:customStyle="1" w:styleId="MessageHeaderLabel">
    <w:name w:val="Message Header Label"/>
    <w:rsid w:val="006B789C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B789C"/>
    <w:pPr>
      <w:pBdr>
        <w:bottom w:val="single" w:sz="6" w:space="15" w:color="auto"/>
      </w:pBdr>
      <w:spacing w:after="320"/>
    </w:pPr>
  </w:style>
  <w:style w:type="paragraph" w:customStyle="1" w:styleId="CompanyName">
    <w:name w:val="Company Name"/>
    <w:basedOn w:val="Normal"/>
    <w:rsid w:val="006B789C"/>
    <w:pPr>
      <w:keepLines/>
      <w:framePr w:w="3557" w:hSpace="187" w:vSpace="187" w:wrap="notBeside" w:vAnchor="page" w:hAnchor="page" w:x="7345" w:y="1009" w:anchorLock="1"/>
      <w:widowControl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 w:cs="Arial Black"/>
      <w:spacing w:val="-15"/>
      <w:position w:val="-2"/>
      <w:sz w:val="32"/>
      <w:szCs w:val="32"/>
    </w:rPr>
  </w:style>
  <w:style w:type="paragraph" w:styleId="BodyTextIndent">
    <w:name w:val="Body Text Indent"/>
    <w:basedOn w:val="Normal"/>
    <w:link w:val="BodyTextIndentChar"/>
    <w:rsid w:val="006B789C"/>
    <w:pPr>
      <w:tabs>
        <w:tab w:val="left" w:pos="-1248"/>
        <w:tab w:val="left" w:pos="-720"/>
        <w:tab w:val="left" w:pos="0"/>
        <w:tab w:val="left" w:pos="1440"/>
        <w:tab w:val="left" w:pos="1800"/>
        <w:tab w:val="left" w:pos="3060"/>
      </w:tabs>
      <w:spacing w:line="264" w:lineRule="auto"/>
      <w:jc w:val="both"/>
    </w:pPr>
    <w:rPr>
      <w:rFonts w:ascii="Arial" w:hAnsi="Arial" w:cs="Arial"/>
    </w:rPr>
  </w:style>
  <w:style w:type="character" w:customStyle="1" w:styleId="BodyTextIndentChar">
    <w:name w:val="Body Text Indent Char"/>
    <w:link w:val="BodyTextIndent"/>
    <w:semiHidden/>
    <w:rsid w:val="00EC3E0E"/>
    <w:rPr>
      <w:rFonts w:cs="Times New Roman"/>
      <w:sz w:val="24"/>
      <w:szCs w:val="24"/>
    </w:rPr>
  </w:style>
  <w:style w:type="paragraph" w:styleId="ListBullet">
    <w:name w:val="List Bullet"/>
    <w:basedOn w:val="Normal"/>
    <w:autoRedefine/>
    <w:rsid w:val="006B789C"/>
    <w:pPr>
      <w:numPr>
        <w:numId w:val="1"/>
      </w:numPr>
    </w:pPr>
    <w:rPr>
      <w:lang w:val="en-AU"/>
    </w:rPr>
  </w:style>
  <w:style w:type="character" w:styleId="PageNumber">
    <w:name w:val="page number"/>
    <w:rsid w:val="006B789C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6B78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EC3E0E"/>
    <w:rPr>
      <w:rFonts w:cs="Times New Roman"/>
      <w:sz w:val="2"/>
      <w:szCs w:val="2"/>
    </w:rPr>
  </w:style>
  <w:style w:type="character" w:styleId="CommentReference">
    <w:name w:val="annotation reference"/>
    <w:semiHidden/>
    <w:rsid w:val="00BC2A6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C2A6B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EC3E0E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C2A6B"/>
    <w:rPr>
      <w:b/>
      <w:bCs/>
    </w:rPr>
  </w:style>
  <w:style w:type="character" w:customStyle="1" w:styleId="CommentSubjectChar">
    <w:name w:val="Comment Subject Char"/>
    <w:link w:val="CommentSubject"/>
    <w:semiHidden/>
    <w:rsid w:val="00EC3E0E"/>
    <w:rPr>
      <w:rFonts w:cs="Times New Roman"/>
      <w:b/>
      <w:bCs/>
    </w:rPr>
  </w:style>
  <w:style w:type="table" w:styleId="TableGrid">
    <w:name w:val="Table Grid"/>
    <w:basedOn w:val="TableNormal"/>
    <w:rsid w:val="00A5289C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Char2"/>
    <w:basedOn w:val="DefaultParagraphFont"/>
    <w:semiHidden/>
    <w:rsid w:val="003702C4"/>
  </w:style>
  <w:style w:type="paragraph" w:styleId="ListParagraph">
    <w:name w:val="List Paragraph"/>
    <w:basedOn w:val="Normal"/>
    <w:qFormat/>
    <w:rsid w:val="00045CA6"/>
    <w:pPr>
      <w:ind w:left="720"/>
    </w:pPr>
  </w:style>
  <w:style w:type="paragraph" w:styleId="NoSpacing">
    <w:name w:val="No Spacing"/>
    <w:qFormat/>
    <w:rsid w:val="00C87D8F"/>
    <w:rPr>
      <w:rFonts w:ascii="Calibri" w:eastAsia="Calibri" w:hAnsi="Calibri"/>
      <w:sz w:val="22"/>
      <w:szCs w:val="22"/>
      <w:lang w:eastAsia="en-US"/>
    </w:rPr>
  </w:style>
  <w:style w:type="paragraph" w:customStyle="1" w:styleId="TableText">
    <w:name w:val="Table Text"/>
    <w:basedOn w:val="Normal"/>
    <w:rsid w:val="00C87D8F"/>
    <w:pPr>
      <w:keepLines/>
      <w:widowControl/>
      <w:spacing w:before="120" w:after="120"/>
    </w:pPr>
    <w:rPr>
      <w:sz w:val="22"/>
      <w:szCs w:val="20"/>
      <w:lang w:val="en-AU"/>
    </w:rPr>
  </w:style>
  <w:style w:type="paragraph" w:customStyle="1" w:styleId="TableTitle">
    <w:name w:val="Table Title"/>
    <w:basedOn w:val="TableText"/>
    <w:rsid w:val="00C87D8F"/>
    <w:rPr>
      <w:rFonts w:ascii="Arial" w:hAnsi="Arial"/>
      <w:b/>
    </w:rPr>
  </w:style>
  <w:style w:type="paragraph" w:customStyle="1" w:styleId="Agendaitemnumbering">
    <w:name w:val="Agenda item numbering"/>
    <w:basedOn w:val="TableTitle"/>
    <w:rsid w:val="00C87D8F"/>
    <w:pPr>
      <w:numPr>
        <w:numId w:val="2"/>
      </w:numPr>
    </w:pPr>
  </w:style>
  <w:style w:type="paragraph" w:styleId="HTMLPreformatted">
    <w:name w:val="HTML Preformatted"/>
    <w:basedOn w:val="Normal"/>
    <w:link w:val="HTMLPreformattedChar"/>
    <w:uiPriority w:val="99"/>
    <w:unhideWhenUsed/>
    <w:rsid w:val="00C87D8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AU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87D8F"/>
    <w:rPr>
      <w:rFonts w:ascii="Courier New" w:hAnsi="Courier New" w:cs="Courier New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7F6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7F62"/>
    <w:rPr>
      <w:lang w:val="en-US" w:eastAsia="en-US"/>
    </w:rPr>
  </w:style>
  <w:style w:type="table" w:styleId="LightShading-Accent1">
    <w:name w:val="Light Shading Accent 1"/>
    <w:basedOn w:val="TableNormal"/>
    <w:uiPriority w:val="60"/>
    <w:rsid w:val="000D073D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0D073D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797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Documents\HOCKEY\AGENDA%20TEMPLATE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53f99c-21c9-4cfc-8747-5fc4e09eda2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CE80BDAA183458D8C8FB336948550" ma:contentTypeVersion="10" ma:contentTypeDescription="Create a new document." ma:contentTypeScope="" ma:versionID="35db6d909e8c5981bf192e2caa9d5400">
  <xsd:schema xmlns:xsd="http://www.w3.org/2001/XMLSchema" xmlns:xs="http://www.w3.org/2001/XMLSchema" xmlns:p="http://schemas.microsoft.com/office/2006/metadata/properties" xmlns:ns2="6053f99c-21c9-4cfc-8747-5fc4e09eda2f" targetNamespace="http://schemas.microsoft.com/office/2006/metadata/properties" ma:root="true" ma:fieldsID="62d94ced0805f23ddd4885bfffdceb3b" ns2:_="">
    <xsd:import namespace="6053f99c-21c9-4cfc-8747-5fc4e09ed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3f99c-21c9-4cfc-8747-5fc4e09eda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be510b7-ffda-4575-8440-ebac5cff5c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547345-CDD4-4926-81A6-00037EFEE1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0C63FD-72BF-4492-ABA3-59BD180920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6F8838-6957-4E93-A71B-F589C3E901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D735D0-1BAC-420C-9667-FBFEDE42C418}"/>
</file>

<file path=docProps/app.xml><?xml version="1.0" encoding="utf-8"?>
<Properties xmlns="http://schemas.openxmlformats.org/officeDocument/2006/extended-properties" xmlns:vt="http://schemas.openxmlformats.org/officeDocument/2006/docPropsVTypes">
  <Template>AGENDA TEMPLATE 1</Template>
  <TotalTime>77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Paul’s School (Bald Hills) Supporters Association Inc</vt:lpstr>
    </vt:vector>
  </TitlesOfParts>
  <Company>Australian Customs and Border Protection Service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Paul’s School (Bald Hills) Supporters Association Inc</dc:title>
  <dc:creator>david</dc:creator>
  <cp:lastModifiedBy>Melanie Edwards</cp:lastModifiedBy>
  <cp:revision>16</cp:revision>
  <cp:lastPrinted>2019-07-31T04:09:00Z</cp:lastPrinted>
  <dcterms:created xsi:type="dcterms:W3CDTF">2023-02-06T08:16:00Z</dcterms:created>
  <dcterms:modified xsi:type="dcterms:W3CDTF">2023-02-12T05:24:00Z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0x010100213CE80BDAA183458D8C8FB336948550</vt:lpwstr>
  </property>
  <property fmtid="{D5CDD505-2E9C-101B-9397-08002B2CF9AE}" pid="3" name="IsMyDocuments">
    <vt:bool>true</vt:bool>
  </property>
</Properties>
</file>