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6FFB2CB3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DA22F8">
        <w:rPr>
          <w:rFonts w:asciiTheme="minorHAnsi" w:hAnsiTheme="minorHAnsi" w:cs="Arial"/>
          <w:b/>
          <w:bCs/>
          <w:sz w:val="28"/>
          <w:szCs w:val="28"/>
          <w:lang w:val="en-AU"/>
        </w:rPr>
        <w:t>June 12</w:t>
      </w:r>
      <w:r w:rsidR="00DA22F8" w:rsidRPr="00DA22F8">
        <w:rPr>
          <w:rFonts w:asciiTheme="minorHAnsi" w:hAnsiTheme="minorHAnsi" w:cs="Arial"/>
          <w:b/>
          <w:bCs/>
          <w:sz w:val="28"/>
          <w:szCs w:val="28"/>
          <w:vertAlign w:val="superscript"/>
          <w:lang w:val="en-AU"/>
        </w:rPr>
        <w:t>th</w:t>
      </w:r>
      <w:r w:rsidR="00DA22F8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>2023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1A70AF20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DA22F8">
              <w:rPr>
                <w:rFonts w:asciiTheme="minorHAnsi" w:hAnsiTheme="minorHAnsi"/>
                <w:sz w:val="20"/>
              </w:rPr>
              <w:t>12</w:t>
            </w:r>
            <w:r w:rsidR="00DA22F8" w:rsidRPr="00DA22F8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DA22F8">
              <w:rPr>
                <w:rFonts w:asciiTheme="minorHAnsi" w:hAnsiTheme="minorHAnsi"/>
                <w:sz w:val="20"/>
              </w:rPr>
              <w:t xml:space="preserve"> June</w:t>
            </w:r>
            <w:r w:rsidR="001821AE">
              <w:rPr>
                <w:rFonts w:asciiTheme="minorHAnsi" w:hAnsiTheme="minorHAnsi"/>
                <w:sz w:val="20"/>
              </w:rPr>
              <w:t xml:space="preserve"> </w:t>
            </w:r>
            <w:r w:rsidR="00416557">
              <w:rPr>
                <w:rFonts w:asciiTheme="minorHAnsi" w:hAnsiTheme="minorHAnsi"/>
                <w:sz w:val="20"/>
              </w:rPr>
              <w:t>2023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70279DCE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  <w:r w:rsidR="00DA22F8">
              <w:rPr>
                <w:rFonts w:asciiTheme="minorHAnsi" w:hAnsiTheme="minorHAnsi"/>
                <w:sz w:val="20"/>
              </w:rPr>
              <w:t>30</w:t>
            </w:r>
            <w:r>
              <w:rPr>
                <w:rFonts w:asciiTheme="minorHAnsi" w:hAnsiTheme="minorHAnsi"/>
                <w:sz w:val="20"/>
              </w:rPr>
              <w:t>p</w:t>
            </w:r>
            <w:r w:rsidR="00F0376C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1B1AB5DF" w:rsidR="00C87D8F" w:rsidRPr="00077F62" w:rsidRDefault="00DA22F8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TEAMS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77777777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122F0EF2" w:rsidR="008E56E2" w:rsidRPr="008E56E2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002442CC" w:rsidR="003D7743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>: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E5BF8">
              <w:rPr>
                <w:rFonts w:asciiTheme="minorHAnsi" w:hAnsiTheme="minorHAnsi"/>
                <w:b w:val="0"/>
                <w:szCs w:val="22"/>
              </w:rPr>
              <w:t xml:space="preserve">Melanie Edwards, </w:t>
            </w:r>
            <w:r w:rsidR="00416557">
              <w:rPr>
                <w:rFonts w:asciiTheme="minorHAnsi" w:hAnsiTheme="minorHAnsi"/>
                <w:b w:val="0"/>
                <w:szCs w:val="22"/>
              </w:rPr>
              <w:t>Glenn Neville</w:t>
            </w:r>
            <w:r w:rsidR="001821AE">
              <w:rPr>
                <w:rFonts w:asciiTheme="minorHAnsi" w:hAnsiTheme="minorHAnsi"/>
                <w:b w:val="0"/>
                <w:szCs w:val="22"/>
              </w:rPr>
              <w:t>, Donne Brookes</w:t>
            </w:r>
            <w:r w:rsidR="001E57CB">
              <w:rPr>
                <w:rFonts w:asciiTheme="minorHAnsi" w:hAnsiTheme="minorHAnsi"/>
                <w:b w:val="0"/>
                <w:szCs w:val="22"/>
              </w:rPr>
              <w:t>,</w:t>
            </w:r>
            <w:r w:rsidR="007107A1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1E57CB">
              <w:rPr>
                <w:rFonts w:asciiTheme="minorHAnsi" w:hAnsiTheme="minorHAnsi"/>
                <w:b w:val="0"/>
                <w:szCs w:val="22"/>
              </w:rPr>
              <w:t>Annabel Donovan</w:t>
            </w:r>
            <w:r w:rsidR="0054612D">
              <w:rPr>
                <w:rFonts w:asciiTheme="minorHAnsi" w:hAnsiTheme="minorHAnsi"/>
                <w:b w:val="0"/>
                <w:szCs w:val="22"/>
              </w:rPr>
              <w:t>,</w:t>
            </w:r>
            <w:r w:rsidR="0054612D">
              <w:t xml:space="preserve"> </w:t>
            </w:r>
            <w:r w:rsidR="0054612D" w:rsidRPr="0054612D">
              <w:rPr>
                <w:rFonts w:asciiTheme="minorHAnsi" w:hAnsiTheme="minorHAnsi"/>
                <w:b w:val="0"/>
                <w:szCs w:val="22"/>
              </w:rPr>
              <w:t>Sandra Stanley</w:t>
            </w:r>
          </w:p>
          <w:p w14:paraId="48969354" w14:textId="4897BC6B" w:rsidR="00BB35F0" w:rsidRDefault="007C3E6C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54612D">
              <w:rPr>
                <w:rFonts w:asciiTheme="minorHAnsi" w:hAnsiTheme="minorHAnsi"/>
                <w:b w:val="0"/>
                <w:szCs w:val="22"/>
              </w:rPr>
              <w:t>:</w:t>
            </w:r>
            <w:r w:rsidR="00891EAF">
              <w:rPr>
                <w:rFonts w:asciiTheme="minorHAnsi" w:hAnsiTheme="minorHAnsi"/>
                <w:b w:val="0"/>
                <w:szCs w:val="22"/>
              </w:rPr>
              <w:t xml:space="preserve"> Janine Kokoschko</w:t>
            </w:r>
            <w:r w:rsidR="0054612D">
              <w:rPr>
                <w:rFonts w:asciiTheme="minorHAnsi" w:hAnsiTheme="minorHAnsi"/>
                <w:b w:val="0"/>
                <w:szCs w:val="22"/>
              </w:rPr>
              <w:t xml:space="preserve">, </w:t>
            </w:r>
            <w:r w:rsidR="0054612D">
              <w:rPr>
                <w:rFonts w:asciiTheme="minorHAnsi" w:hAnsiTheme="minorHAnsi"/>
                <w:b w:val="0"/>
                <w:szCs w:val="22"/>
              </w:rPr>
              <w:t>Stewart Dunbar</w:t>
            </w:r>
          </w:p>
          <w:p w14:paraId="539ED482" w14:textId="35F95E21" w:rsidR="00720DB1" w:rsidRDefault="00C87D8F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Business or Actions arising from previous minutes/meeting</w:t>
            </w:r>
            <w:r w:rsidR="00B9035C" w:rsidRPr="0041177F">
              <w:rPr>
                <w:rFonts w:asciiTheme="minorHAnsi" w:hAnsiTheme="minorHAnsi"/>
                <w:bCs/>
                <w:szCs w:val="22"/>
              </w:rPr>
              <w:t xml:space="preserve">: </w:t>
            </w:r>
          </w:p>
          <w:p w14:paraId="3A9CF2A7" w14:textId="157D8C0D" w:rsid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1821AE">
              <w:rPr>
                <w:rFonts w:asciiTheme="minorHAnsi" w:hAnsiTheme="minorHAnsi"/>
                <w:b w:val="0"/>
                <w:szCs w:val="22"/>
              </w:rPr>
              <w:t>Agreed to the minutes</w:t>
            </w:r>
            <w:r w:rsidR="007107A1">
              <w:rPr>
                <w:rFonts w:asciiTheme="minorHAnsi" w:hAnsiTheme="minorHAnsi"/>
                <w:b w:val="0"/>
                <w:szCs w:val="22"/>
              </w:rPr>
              <w:t xml:space="preserve"> and action points update</w:t>
            </w:r>
          </w:p>
          <w:p w14:paraId="65B8F574" w14:textId="15956580" w:rsid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1821AE">
              <w:rPr>
                <w:rFonts w:asciiTheme="minorHAnsi" w:hAnsiTheme="minorHAnsi"/>
                <w:bCs/>
                <w:szCs w:val="22"/>
              </w:rPr>
              <w:t>Supporters Group meeting:</w:t>
            </w:r>
          </w:p>
          <w:p w14:paraId="2FAAC65D" w14:textId="34CFC6A2" w:rsidR="001E57CB" w:rsidRDefault="001E57CB" w:rsidP="001E57CB">
            <w:pPr>
              <w:pStyle w:val="TableTitle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1E57CB">
              <w:rPr>
                <w:rFonts w:asciiTheme="minorHAnsi" w:hAnsiTheme="minorHAnsi"/>
                <w:b w:val="0"/>
                <w:szCs w:val="22"/>
              </w:rPr>
              <w:t xml:space="preserve">President’s meeting </w:t>
            </w:r>
            <w:r>
              <w:rPr>
                <w:rFonts w:asciiTheme="minorHAnsi" w:hAnsiTheme="minorHAnsi"/>
                <w:b w:val="0"/>
                <w:szCs w:val="22"/>
              </w:rPr>
              <w:t>– GN raised the seating near hockey fields – being discussed</w:t>
            </w:r>
          </w:p>
          <w:p w14:paraId="0CC65B3D" w14:textId="5A0A3B72" w:rsidR="001E57CB" w:rsidRDefault="001E57CB" w:rsidP="001E57CB">
            <w:pPr>
              <w:pStyle w:val="TableTitle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Mentioned quality of fields too</w:t>
            </w:r>
            <w:r w:rsidR="00487BB8">
              <w:rPr>
                <w:rFonts w:asciiTheme="minorHAnsi" w:hAnsiTheme="minorHAnsi"/>
                <w:b w:val="0"/>
                <w:szCs w:val="22"/>
              </w:rPr>
              <w:t xml:space="preserve"> - not consistent</w:t>
            </w:r>
          </w:p>
          <w:p w14:paraId="3F587ADC" w14:textId="528D84D9" w:rsidR="00487BB8" w:rsidRDefault="00487BB8" w:rsidP="00487BB8">
            <w:pPr>
              <w:pStyle w:val="TableTitle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Tours discussed – 3 months approval process – busy redefining what a tour is and how to admin</w:t>
            </w:r>
          </w:p>
          <w:p w14:paraId="002BCAE2" w14:textId="12A1518E" w:rsidR="00487BB8" w:rsidRPr="00487BB8" w:rsidRDefault="00487BB8" w:rsidP="00487BB8">
            <w:pPr>
              <w:pStyle w:val="TableTitle"/>
              <w:numPr>
                <w:ilvl w:val="0"/>
                <w:numId w:val="2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Do an expression of interest on Local tour for next year – SD to send out to girls</w:t>
            </w:r>
          </w:p>
          <w:p w14:paraId="01B51316" w14:textId="51C27B05" w:rsidR="005528BA" w:rsidRDefault="00A9072E" w:rsidP="00222B55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Cs/>
                <w:szCs w:val="22"/>
              </w:rPr>
              <w:t>School Report: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B1621D" w:rsidRPr="00027B66">
              <w:rPr>
                <w:rFonts w:asciiTheme="minorHAnsi" w:hAnsiTheme="minorHAnsi"/>
                <w:b w:val="0"/>
                <w:szCs w:val="22"/>
              </w:rPr>
              <w:t xml:space="preserve">Presented by 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>Stewart Dunbar</w:t>
            </w:r>
          </w:p>
          <w:p w14:paraId="6672F70F" w14:textId="0E0D01EA" w:rsidR="00B9214E" w:rsidRPr="00754CF0" w:rsidRDefault="00B9214E" w:rsidP="00754CF0">
            <w:pPr>
              <w:pStyle w:val="NoSpacing"/>
              <w:spacing w:before="60" w:after="60"/>
              <w:rPr>
                <w:rFonts w:asciiTheme="minorHAnsi" w:hAnsiTheme="minorHAnsi"/>
                <w:b/>
              </w:rPr>
            </w:pPr>
            <w:r w:rsidRPr="00754CF0">
              <w:rPr>
                <w:rFonts w:asciiTheme="minorHAnsi" w:hAnsiTheme="minorHAnsi"/>
                <w:b/>
              </w:rPr>
              <w:t>General Business:</w:t>
            </w:r>
          </w:p>
          <w:p w14:paraId="1CC99080" w14:textId="1735B028" w:rsidR="007C7737" w:rsidRDefault="007C7737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Fundraising and Social</w:t>
            </w:r>
          </w:p>
          <w:p w14:paraId="72BE10D8" w14:textId="5E7990A7" w:rsidR="001E57CB" w:rsidRDefault="001E57CB" w:rsidP="001E57CB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Invoice required for catering today – GN to chase up</w:t>
            </w:r>
          </w:p>
          <w:p w14:paraId="2FE4E7AB" w14:textId="1562B432" w:rsidR="00304990" w:rsidRPr="00487BB8" w:rsidRDefault="001E57CB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Once all invoices in and paid then DB to give update on funds raised</w:t>
            </w:r>
          </w:p>
          <w:p w14:paraId="6040C0C3" w14:textId="249326B4" w:rsidR="00F11A18" w:rsidRPr="0028621C" w:rsidRDefault="0090672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8621C">
              <w:rPr>
                <w:rFonts w:asciiTheme="minorHAnsi" w:hAnsiTheme="minorHAnsi"/>
                <w:b w:val="0"/>
                <w:szCs w:val="22"/>
              </w:rPr>
              <w:t>Calendar</w:t>
            </w:r>
          </w:p>
          <w:p w14:paraId="7DB589AA" w14:textId="1F900460" w:rsidR="00EC7BBA" w:rsidRDefault="00EC7BBA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AGM </w:t>
            </w:r>
            <w:r w:rsidR="0054612D">
              <w:rPr>
                <w:rFonts w:asciiTheme="minorHAnsi" w:hAnsiTheme="minorHAnsi"/>
                <w:b w:val="0"/>
                <w:szCs w:val="22"/>
              </w:rPr>
              <w:t>23</w:t>
            </w:r>
            <w:r w:rsidR="0054612D" w:rsidRPr="0054612D">
              <w:rPr>
                <w:rFonts w:asciiTheme="minorHAnsi" w:hAnsiTheme="minorHAnsi"/>
                <w:b w:val="0"/>
                <w:szCs w:val="22"/>
                <w:vertAlign w:val="superscript"/>
              </w:rPr>
              <w:t>rd</w:t>
            </w:r>
            <w:r w:rsidR="0054612D">
              <w:rPr>
                <w:rFonts w:asciiTheme="minorHAnsi" w:hAnsiTheme="minorHAnsi"/>
                <w:b w:val="0"/>
                <w:szCs w:val="22"/>
              </w:rPr>
              <w:t xml:space="preserve"> Oct 2023</w:t>
            </w:r>
          </w:p>
          <w:p w14:paraId="16A13E35" w14:textId="7CA46DCD" w:rsidR="0090672F" w:rsidRDefault="00A23AB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J</w:t>
            </w:r>
            <w:r w:rsidR="00C87ADF"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51FA042B" w14:textId="3791AB85" w:rsidR="00B802C2" w:rsidRDefault="00B802C2" w:rsidP="00B802C2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feedback</w:t>
            </w:r>
          </w:p>
          <w:p w14:paraId="6A302406" w14:textId="408D8E3F" w:rsidR="00E47D99" w:rsidRDefault="00E47D99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412B715D" w14:textId="68C25856" w:rsidR="00754CF0" w:rsidRPr="00A23ABF" w:rsidRDefault="00487BB8" w:rsidP="00754CF0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feedback</w:t>
            </w:r>
          </w:p>
          <w:p w14:paraId="23AAF151" w14:textId="69CC9F1F" w:rsidR="0036594E" w:rsidRDefault="0036594E" w:rsidP="0036594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General</w:t>
            </w:r>
          </w:p>
          <w:p w14:paraId="023A727A" w14:textId="40D3D900" w:rsidR="0054612D" w:rsidRDefault="0054612D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GN expressed his thanks to the committee</w:t>
            </w:r>
          </w:p>
          <w:p w14:paraId="0D7DEF88" w14:textId="0A232B22" w:rsidR="00806254" w:rsidRPr="00487BB8" w:rsidRDefault="00487BB8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87BB8">
              <w:rPr>
                <w:rFonts w:asciiTheme="minorHAnsi" w:hAnsiTheme="minorHAnsi"/>
                <w:b w:val="0"/>
                <w:szCs w:val="22"/>
              </w:rPr>
              <w:t>GN gave feedback on the year to date</w:t>
            </w:r>
          </w:p>
          <w:p w14:paraId="5237299B" w14:textId="189A8E4D" w:rsidR="00487BB8" w:rsidRDefault="00487BB8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87BB8">
              <w:rPr>
                <w:rFonts w:asciiTheme="minorHAnsi" w:hAnsiTheme="minorHAnsi"/>
                <w:b w:val="0"/>
                <w:szCs w:val="22"/>
              </w:rPr>
              <w:t>Need to engage earlier with student to join in, potentially have a come and try afternoon before</w:t>
            </w:r>
            <w:r>
              <w:rPr>
                <w:rFonts w:asciiTheme="minorHAnsi" w:hAnsiTheme="minorHAnsi"/>
                <w:b w:val="0"/>
                <w:szCs w:val="22"/>
              </w:rPr>
              <w:t>.</w:t>
            </w:r>
            <w:r w:rsidR="00DA1679">
              <w:rPr>
                <w:rFonts w:asciiTheme="minorHAnsi" w:hAnsiTheme="minorHAnsi"/>
                <w:b w:val="0"/>
                <w:szCs w:val="22"/>
              </w:rPr>
              <w:t xml:space="preserve"> Look at February to get kids involved and increase numbers</w:t>
            </w:r>
          </w:p>
          <w:p w14:paraId="111126CD" w14:textId="77777777" w:rsidR="0054612D" w:rsidRDefault="0054612D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Need to advertise the AGM in the newsletter – put out nomination calls for all positions ( </w:t>
            </w:r>
          </w:p>
          <w:p w14:paraId="1762D33D" w14:textId="73048FE5" w:rsidR="00487BB8" w:rsidRDefault="0054612D" w:rsidP="00487BB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all one month before)</w:t>
            </w:r>
          </w:p>
          <w:p w14:paraId="7C1C234E" w14:textId="77777777" w:rsidR="0054612D" w:rsidRPr="00487BB8" w:rsidRDefault="0054612D" w:rsidP="00B5326A">
            <w:pPr>
              <w:pStyle w:val="TableTitle"/>
              <w:spacing w:before="60" w:after="60"/>
              <w:ind w:left="1440"/>
              <w:rPr>
                <w:rFonts w:asciiTheme="minorHAnsi" w:hAnsiTheme="minorHAnsi"/>
                <w:b w:val="0"/>
                <w:szCs w:val="22"/>
              </w:rPr>
            </w:pPr>
          </w:p>
          <w:p w14:paraId="603A9A7B" w14:textId="69935E24" w:rsidR="00C87D8F" w:rsidRPr="00E47D99" w:rsidRDefault="00C87D8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B5326A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B5326A" w:rsidRPr="00B5326A">
              <w:rPr>
                <w:rFonts w:asciiTheme="minorHAnsi" w:hAnsiTheme="minorHAnsi"/>
                <w:bCs/>
                <w:color w:val="FF0000"/>
                <w:szCs w:val="22"/>
              </w:rPr>
              <w:t>AGM</w:t>
            </w:r>
            <w:r w:rsidR="00913ABF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913ABF" w:rsidRPr="00913ABF">
              <w:rPr>
                <w:rFonts w:asciiTheme="minorHAnsi" w:hAnsiTheme="minorHAnsi"/>
                <w:bCs/>
                <w:color w:val="FF0000"/>
                <w:szCs w:val="22"/>
              </w:rPr>
              <w:t>Monday</w:t>
            </w:r>
            <w:r w:rsidR="005E0A78" w:rsidRPr="00913ABF">
              <w:rPr>
                <w:rFonts w:asciiTheme="minorHAnsi" w:eastAsia="Calibri" w:hAnsiTheme="minorHAnsi"/>
                <w:bCs/>
                <w:color w:val="FF0000"/>
                <w:szCs w:val="22"/>
              </w:rPr>
              <w:t xml:space="preserve"> </w:t>
            </w:r>
            <w:r w:rsidR="00DA1679" w:rsidRPr="00913ABF">
              <w:rPr>
                <w:rFonts w:asciiTheme="minorHAnsi" w:eastAsia="Calibri" w:hAnsiTheme="minorHAnsi"/>
                <w:bCs/>
                <w:color w:val="FF0000"/>
                <w:szCs w:val="22"/>
              </w:rPr>
              <w:t xml:space="preserve">23rd </w:t>
            </w:r>
            <w:r w:rsidR="00487BB8" w:rsidRPr="00913ABF">
              <w:rPr>
                <w:rFonts w:asciiTheme="minorHAnsi" w:eastAsia="Calibri" w:hAnsiTheme="minorHAnsi"/>
                <w:bCs/>
                <w:color w:val="FF0000"/>
                <w:szCs w:val="22"/>
              </w:rPr>
              <w:t>Oct 2023</w:t>
            </w:r>
            <w:r w:rsidR="009F7B7A">
              <w:rPr>
                <w:rFonts w:asciiTheme="minorHAnsi" w:eastAsia="Calibri" w:hAnsiTheme="minorHAnsi"/>
                <w:b w:val="0"/>
                <w:szCs w:val="22"/>
              </w:rPr>
              <w:t>,</w:t>
            </w:r>
            <w:r w:rsidR="00487BB8">
              <w:rPr>
                <w:rFonts w:asciiTheme="minorHAnsi" w:eastAsia="Calibri" w:hAnsiTheme="minorHAnsi"/>
                <w:b w:val="0"/>
                <w:szCs w:val="22"/>
              </w:rPr>
              <w:t xml:space="preserve"> S</w:t>
            </w:r>
            <w:r w:rsidR="00913ABF">
              <w:rPr>
                <w:rFonts w:asciiTheme="minorHAnsi" w:eastAsia="Calibri" w:hAnsiTheme="minorHAnsi"/>
                <w:b w:val="0"/>
                <w:szCs w:val="22"/>
              </w:rPr>
              <w:t>utton building</w:t>
            </w:r>
          </w:p>
          <w:p w14:paraId="642B6816" w14:textId="2EC418C8" w:rsidR="0041177F" w:rsidRPr="0041177F" w:rsidRDefault="0041177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577545">
              <w:rPr>
                <w:rFonts w:asciiTheme="minorHAnsi" w:hAnsiTheme="minorHAnsi"/>
                <w:b w:val="0"/>
                <w:szCs w:val="22"/>
              </w:rPr>
              <w:t>1</w:t>
            </w:r>
            <w:r w:rsidR="00087225">
              <w:rPr>
                <w:rFonts w:asciiTheme="minorHAnsi" w:hAnsiTheme="minorHAnsi"/>
                <w:b w:val="0"/>
                <w:szCs w:val="22"/>
              </w:rPr>
              <w:t>7:00</w:t>
            </w:r>
            <w:r w:rsidR="006E1AA1" w:rsidRPr="00E47D99">
              <w:rPr>
                <w:rFonts w:asciiTheme="minorHAnsi" w:hAnsiTheme="minorHAnsi"/>
                <w:b w:val="0"/>
                <w:szCs w:val="22"/>
              </w:rPr>
              <w:t>hr</w:t>
            </w:r>
            <w:r w:rsidR="003D7743" w:rsidRPr="00E47D99">
              <w:rPr>
                <w:rFonts w:asciiTheme="minorHAnsi" w:hAnsiTheme="minorHAnsi"/>
                <w:b w:val="0"/>
                <w:szCs w:val="22"/>
              </w:rPr>
              <w:t>s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54612D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79BC2932" w:rsidR="0054612D" w:rsidRPr="00B5326A" w:rsidRDefault="0054612D" w:rsidP="0054612D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B5326A">
              <w:rPr>
                <w:rFonts w:ascii="Calibri" w:hAnsi="Calibri"/>
                <w:b w:val="0"/>
                <w:bCs/>
              </w:rPr>
              <w:t xml:space="preserve">DB to bring breakdown of </w:t>
            </w:r>
            <w:r w:rsidR="00B5326A">
              <w:rPr>
                <w:rFonts w:ascii="Calibri" w:hAnsi="Calibri"/>
                <w:b w:val="0"/>
                <w:bCs/>
              </w:rPr>
              <w:t>funds</w:t>
            </w:r>
            <w:r w:rsidRPr="00B5326A">
              <w:rPr>
                <w:rFonts w:ascii="Calibri" w:hAnsi="Calibri"/>
                <w:b w:val="0"/>
                <w:bCs/>
              </w:rPr>
              <w:t xml:space="preserve"> raised</w:t>
            </w:r>
            <w:r w:rsidR="00B5326A">
              <w:rPr>
                <w:rFonts w:ascii="Calibri" w:hAnsi="Calibri"/>
                <w:b w:val="0"/>
                <w:bCs/>
              </w:rPr>
              <w:t>, once invoices received and paid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4A1FC5F8" w:rsidR="0054612D" w:rsidRPr="00E47D99" w:rsidRDefault="0054612D" w:rsidP="0054612D">
            <w:pPr>
              <w:pStyle w:val="NoSpacing"/>
            </w:pPr>
            <w:r w:rsidRPr="00C6615D">
              <w:t>DB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18A53592" w:rsidR="0054612D" w:rsidRPr="00FF40D0" w:rsidRDefault="0054612D" w:rsidP="0054612D">
            <w:pPr>
              <w:pStyle w:val="NoSpacing"/>
            </w:pPr>
          </w:p>
        </w:tc>
      </w:tr>
      <w:tr w:rsidR="0054612D" w:rsidRPr="007401DD" w14:paraId="6A610BA5" w14:textId="77777777" w:rsidTr="002906EF">
        <w:trPr>
          <w:trHeight w:val="27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0FEB5347" w:rsidR="0054612D" w:rsidRPr="00754CF0" w:rsidRDefault="00B5326A" w:rsidP="0054612D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Advertise the AGM and nominations one month before 23</w:t>
            </w:r>
            <w:r w:rsidRPr="00B5326A">
              <w:rPr>
                <w:rFonts w:asciiTheme="minorHAnsi" w:hAnsiTheme="minorHAnsi" w:cstheme="minorHAnsi"/>
                <w:b w:val="0"/>
                <w:bCs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 Oct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2A640063" w:rsidR="0054612D" w:rsidRPr="00E47D99" w:rsidRDefault="00B5326A" w:rsidP="0054612D">
            <w:pPr>
              <w:pStyle w:val="NoSpacing"/>
            </w:pPr>
            <w:r>
              <w:t>GN/ME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28517A78" w:rsidR="0054612D" w:rsidRDefault="0054612D" w:rsidP="0054612D">
            <w:pPr>
              <w:pStyle w:val="NoSpacing"/>
            </w:pPr>
          </w:p>
        </w:tc>
      </w:tr>
      <w:tr w:rsidR="0054612D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628A560C" w:rsidR="0054612D" w:rsidRPr="00E47D99" w:rsidRDefault="00B5326A" w:rsidP="0054612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GN to chase up invoices from breakfast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4B2E1043" w:rsidR="0054612D" w:rsidRPr="00E47D99" w:rsidRDefault="00B5326A" w:rsidP="0054612D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3D1E5584" w:rsidR="0054612D" w:rsidRDefault="0054612D" w:rsidP="0054612D">
            <w:pPr>
              <w:pStyle w:val="NoSpacing"/>
            </w:pPr>
          </w:p>
        </w:tc>
      </w:tr>
      <w:tr w:rsidR="0054612D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5D307535" w:rsidR="0054612D" w:rsidRDefault="00B5326A" w:rsidP="0054612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GN to discuss expression of interest for local tour with SD, SD to send out to girls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1439BA4F" w:rsidR="0054612D" w:rsidRDefault="00B5326A" w:rsidP="0054612D">
            <w:pPr>
              <w:pStyle w:val="NoSpacing"/>
            </w:pPr>
            <w:r>
              <w:t>SD/GN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528EDF34" w:rsidR="0054612D" w:rsidRDefault="0054612D" w:rsidP="0054612D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550523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6099E565" w:rsidR="00550523" w:rsidRPr="00A23ABF" w:rsidRDefault="00C6615D" w:rsidP="00550523">
            <w:pPr>
              <w:pStyle w:val="NoSpacing"/>
            </w:pPr>
            <w:r>
              <w:t xml:space="preserve">GN to chat to SS about catering and </w:t>
            </w:r>
            <w:r w:rsidR="001E57CB">
              <w:t>Yr.</w:t>
            </w:r>
            <w:r>
              <w:t xml:space="preserve"> 12 gifts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3F0810A8" w:rsidR="00550523" w:rsidRPr="00A23ABF" w:rsidRDefault="00C6615D" w:rsidP="00550523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0EBD6535" w:rsidR="00550523" w:rsidRPr="005C50CF" w:rsidRDefault="00C6615D" w:rsidP="00550523">
            <w:pPr>
              <w:pStyle w:val="NoSpacing"/>
            </w:pPr>
            <w:r>
              <w:t>Completed</w:t>
            </w:r>
          </w:p>
        </w:tc>
      </w:tr>
      <w:tr w:rsidR="00550523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0B824559" w:rsidR="00550523" w:rsidRPr="00C6615D" w:rsidRDefault="00C6615D" w:rsidP="00C6615D">
            <w:pPr>
              <w:pStyle w:val="NoSpacing"/>
            </w:pPr>
            <w:r w:rsidRPr="00C6615D">
              <w:t>DB to bring breakdown of f</w:t>
            </w:r>
            <w:r>
              <w:t>u</w:t>
            </w:r>
            <w:r w:rsidRPr="00C6615D">
              <w:t>nds raised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7603694A" w:rsidR="00550523" w:rsidRPr="00C6615D" w:rsidRDefault="00C6615D" w:rsidP="00550523">
            <w:pPr>
              <w:pStyle w:val="NoSpacing"/>
            </w:pPr>
            <w:r w:rsidRPr="00C6615D">
              <w:t>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3D2E2AFD" w:rsidR="00550523" w:rsidRDefault="00B5326A" w:rsidP="00550523">
            <w:pPr>
              <w:pStyle w:val="NoSpacing"/>
            </w:pPr>
            <w:r>
              <w:t>Waiting</w:t>
            </w:r>
            <w:r w:rsidR="0054612D">
              <w:t xml:space="preserve"> for invoices</w:t>
            </w:r>
          </w:p>
        </w:tc>
      </w:tr>
      <w:tr w:rsidR="00550523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10AAE180" w:rsidR="00550523" w:rsidRDefault="00C6615D" w:rsidP="0055052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TEAMS meeting on the 5</w:t>
            </w:r>
            <w:r w:rsidRPr="00C6615D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to discuss breakfast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143A8E31" w:rsidR="00550523" w:rsidRDefault="00C6615D" w:rsidP="00550523">
            <w:pPr>
              <w:pStyle w:val="NoSpacing"/>
            </w:pPr>
            <w:r>
              <w:t>ALL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50216B8A" w:rsidR="00550523" w:rsidRDefault="00C6615D" w:rsidP="00550523">
            <w:pPr>
              <w:pStyle w:val="NoSpacing"/>
            </w:pPr>
            <w:r>
              <w:t>Completed</w:t>
            </w:r>
          </w:p>
        </w:tc>
      </w:tr>
      <w:tr w:rsidR="00550523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5BC293B9" w:rsidR="00550523" w:rsidRDefault="00550523" w:rsidP="0055052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52AA104D" w:rsidR="00550523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6140299F" w:rsidR="00550523" w:rsidRDefault="00550523" w:rsidP="00550523">
            <w:pPr>
              <w:pStyle w:val="NoSpacing"/>
            </w:pPr>
          </w:p>
        </w:tc>
      </w:tr>
      <w:tr w:rsidR="002906EF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77777777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77777777" w:rsidR="002906EF" w:rsidRDefault="002906EF" w:rsidP="002906E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77777777" w:rsidR="002906EF" w:rsidRDefault="002906EF" w:rsidP="002906EF">
            <w:pPr>
              <w:pStyle w:val="NoSpacing"/>
            </w:pP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0D073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6659" w14:textId="77777777" w:rsidR="00104A2D" w:rsidRDefault="00104A2D">
      <w:r>
        <w:separator/>
      </w:r>
    </w:p>
  </w:endnote>
  <w:endnote w:type="continuationSeparator" w:id="0">
    <w:p w14:paraId="4CB184FA" w14:textId="77777777" w:rsidR="00104A2D" w:rsidRDefault="0010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6147" w14:textId="77777777" w:rsidR="00104A2D" w:rsidRDefault="00104A2D">
      <w:r>
        <w:separator/>
      </w:r>
    </w:p>
  </w:footnote>
  <w:footnote w:type="continuationSeparator" w:id="0">
    <w:p w14:paraId="30DEC9BB" w14:textId="77777777" w:rsidR="00104A2D" w:rsidRDefault="0010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6E955E1"/>
    <w:multiLevelType w:val="hybridMultilevel"/>
    <w:tmpl w:val="CAC22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521"/>
    <w:multiLevelType w:val="hybridMultilevel"/>
    <w:tmpl w:val="28AA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B8063E"/>
    <w:multiLevelType w:val="hybridMultilevel"/>
    <w:tmpl w:val="0EDA3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6AA7291"/>
    <w:multiLevelType w:val="hybridMultilevel"/>
    <w:tmpl w:val="F0D8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2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4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570623087">
    <w:abstractNumId w:val="9"/>
  </w:num>
  <w:num w:numId="2" w16cid:durableId="1215778748">
    <w:abstractNumId w:val="17"/>
  </w:num>
  <w:num w:numId="3" w16cid:durableId="585380584">
    <w:abstractNumId w:val="10"/>
  </w:num>
  <w:num w:numId="4" w16cid:durableId="634138159">
    <w:abstractNumId w:val="0"/>
  </w:num>
  <w:num w:numId="5" w16cid:durableId="118767457">
    <w:abstractNumId w:val="7"/>
  </w:num>
  <w:num w:numId="6" w16cid:durableId="1617253361">
    <w:abstractNumId w:val="16"/>
  </w:num>
  <w:num w:numId="7" w16cid:durableId="1686975453">
    <w:abstractNumId w:val="12"/>
  </w:num>
  <w:num w:numId="8" w16cid:durableId="1173954354">
    <w:abstractNumId w:val="22"/>
  </w:num>
  <w:num w:numId="9" w16cid:durableId="1176920687">
    <w:abstractNumId w:val="6"/>
  </w:num>
  <w:num w:numId="10" w16cid:durableId="1284654484">
    <w:abstractNumId w:val="13"/>
  </w:num>
  <w:num w:numId="11" w16cid:durableId="488668616">
    <w:abstractNumId w:val="5"/>
  </w:num>
  <w:num w:numId="12" w16cid:durableId="1136491496">
    <w:abstractNumId w:val="23"/>
  </w:num>
  <w:num w:numId="13" w16cid:durableId="1696927849">
    <w:abstractNumId w:val="21"/>
  </w:num>
  <w:num w:numId="14" w16cid:durableId="1407066284">
    <w:abstractNumId w:val="24"/>
  </w:num>
  <w:num w:numId="15" w16cid:durableId="647586574">
    <w:abstractNumId w:val="11"/>
  </w:num>
  <w:num w:numId="16" w16cid:durableId="1496141560">
    <w:abstractNumId w:val="8"/>
  </w:num>
  <w:num w:numId="17" w16cid:durableId="1551723666">
    <w:abstractNumId w:val="4"/>
  </w:num>
  <w:num w:numId="18" w16cid:durableId="607784059">
    <w:abstractNumId w:val="3"/>
  </w:num>
  <w:num w:numId="19" w16cid:durableId="1538397572">
    <w:abstractNumId w:val="19"/>
  </w:num>
  <w:num w:numId="20" w16cid:durableId="419715711">
    <w:abstractNumId w:val="15"/>
  </w:num>
  <w:num w:numId="21" w16cid:durableId="1248077989">
    <w:abstractNumId w:val="18"/>
  </w:num>
  <w:num w:numId="22" w16cid:durableId="93671897">
    <w:abstractNumId w:val="20"/>
  </w:num>
  <w:num w:numId="23" w16cid:durableId="1468624848">
    <w:abstractNumId w:val="14"/>
  </w:num>
  <w:num w:numId="24" w16cid:durableId="24716066">
    <w:abstractNumId w:val="2"/>
  </w:num>
  <w:num w:numId="25" w16cid:durableId="5300737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E"/>
    <w:rsid w:val="00003918"/>
    <w:rsid w:val="0001063D"/>
    <w:rsid w:val="00011977"/>
    <w:rsid w:val="00014EBD"/>
    <w:rsid w:val="0001671C"/>
    <w:rsid w:val="000169D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67EE1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87225"/>
    <w:rsid w:val="00090008"/>
    <w:rsid w:val="00093B98"/>
    <w:rsid w:val="00094A62"/>
    <w:rsid w:val="00096AF6"/>
    <w:rsid w:val="000976AB"/>
    <w:rsid w:val="000A00D6"/>
    <w:rsid w:val="000A6CBA"/>
    <w:rsid w:val="000B188D"/>
    <w:rsid w:val="000B42C0"/>
    <w:rsid w:val="000C0753"/>
    <w:rsid w:val="000C52B8"/>
    <w:rsid w:val="000D073D"/>
    <w:rsid w:val="000E0785"/>
    <w:rsid w:val="000E407D"/>
    <w:rsid w:val="000E6126"/>
    <w:rsid w:val="000E690D"/>
    <w:rsid w:val="000F22B8"/>
    <w:rsid w:val="000F77D4"/>
    <w:rsid w:val="0010014F"/>
    <w:rsid w:val="00102AD8"/>
    <w:rsid w:val="00104A2D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21AE"/>
    <w:rsid w:val="00187EA3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E13FB"/>
    <w:rsid w:val="001E1FB1"/>
    <w:rsid w:val="001E57CB"/>
    <w:rsid w:val="001E6AA6"/>
    <w:rsid w:val="001E71A8"/>
    <w:rsid w:val="001F24D0"/>
    <w:rsid w:val="001F43B4"/>
    <w:rsid w:val="001F44A8"/>
    <w:rsid w:val="001F6F0F"/>
    <w:rsid w:val="001F707D"/>
    <w:rsid w:val="002023BE"/>
    <w:rsid w:val="00211755"/>
    <w:rsid w:val="00211BB1"/>
    <w:rsid w:val="002127E7"/>
    <w:rsid w:val="00222B55"/>
    <w:rsid w:val="002246DE"/>
    <w:rsid w:val="00224885"/>
    <w:rsid w:val="00227234"/>
    <w:rsid w:val="0023452C"/>
    <w:rsid w:val="0024080D"/>
    <w:rsid w:val="00242F59"/>
    <w:rsid w:val="00244707"/>
    <w:rsid w:val="00244BCA"/>
    <w:rsid w:val="002545B1"/>
    <w:rsid w:val="002609A1"/>
    <w:rsid w:val="00263FEB"/>
    <w:rsid w:val="00267954"/>
    <w:rsid w:val="00270ACA"/>
    <w:rsid w:val="0027294B"/>
    <w:rsid w:val="00274BF4"/>
    <w:rsid w:val="00276622"/>
    <w:rsid w:val="002810C3"/>
    <w:rsid w:val="00282BF3"/>
    <w:rsid w:val="00282F87"/>
    <w:rsid w:val="00283962"/>
    <w:rsid w:val="0028621C"/>
    <w:rsid w:val="00287231"/>
    <w:rsid w:val="002906EF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3E85"/>
    <w:rsid w:val="0030434A"/>
    <w:rsid w:val="003046BC"/>
    <w:rsid w:val="00304990"/>
    <w:rsid w:val="00306302"/>
    <w:rsid w:val="00310C39"/>
    <w:rsid w:val="003118A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6594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5987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1115"/>
    <w:rsid w:val="003C14CD"/>
    <w:rsid w:val="003C383C"/>
    <w:rsid w:val="003C51A0"/>
    <w:rsid w:val="003C6C2E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5DE6"/>
    <w:rsid w:val="003F7813"/>
    <w:rsid w:val="00406144"/>
    <w:rsid w:val="00410679"/>
    <w:rsid w:val="0041177F"/>
    <w:rsid w:val="00413698"/>
    <w:rsid w:val="004160F5"/>
    <w:rsid w:val="004162ED"/>
    <w:rsid w:val="00416557"/>
    <w:rsid w:val="00420099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47F5"/>
    <w:rsid w:val="00445FB9"/>
    <w:rsid w:val="00453274"/>
    <w:rsid w:val="0045566C"/>
    <w:rsid w:val="00457D05"/>
    <w:rsid w:val="00457DDC"/>
    <w:rsid w:val="0047435C"/>
    <w:rsid w:val="00477737"/>
    <w:rsid w:val="00483662"/>
    <w:rsid w:val="00485DB0"/>
    <w:rsid w:val="00485E1F"/>
    <w:rsid w:val="0048698E"/>
    <w:rsid w:val="00487BB8"/>
    <w:rsid w:val="00487E01"/>
    <w:rsid w:val="004922A0"/>
    <w:rsid w:val="00497838"/>
    <w:rsid w:val="004A0914"/>
    <w:rsid w:val="004A2E63"/>
    <w:rsid w:val="004A5AB5"/>
    <w:rsid w:val="004B1B72"/>
    <w:rsid w:val="004C03B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21C48"/>
    <w:rsid w:val="005378B7"/>
    <w:rsid w:val="00540D09"/>
    <w:rsid w:val="0054114D"/>
    <w:rsid w:val="00541597"/>
    <w:rsid w:val="00543ABA"/>
    <w:rsid w:val="00543C36"/>
    <w:rsid w:val="0054612D"/>
    <w:rsid w:val="00547E53"/>
    <w:rsid w:val="00550523"/>
    <w:rsid w:val="005528BA"/>
    <w:rsid w:val="00555709"/>
    <w:rsid w:val="005661B1"/>
    <w:rsid w:val="00566E9C"/>
    <w:rsid w:val="00570FBF"/>
    <w:rsid w:val="00573C5B"/>
    <w:rsid w:val="00576699"/>
    <w:rsid w:val="0057728A"/>
    <w:rsid w:val="00577545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B4586"/>
    <w:rsid w:val="005C0476"/>
    <w:rsid w:val="005C32C4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F6F"/>
    <w:rsid w:val="00614543"/>
    <w:rsid w:val="00617EA2"/>
    <w:rsid w:val="00624164"/>
    <w:rsid w:val="00632604"/>
    <w:rsid w:val="00632918"/>
    <w:rsid w:val="00633EB3"/>
    <w:rsid w:val="0063423A"/>
    <w:rsid w:val="006372F4"/>
    <w:rsid w:val="006378A7"/>
    <w:rsid w:val="006401A5"/>
    <w:rsid w:val="00642681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4896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07A1"/>
    <w:rsid w:val="0071248E"/>
    <w:rsid w:val="0071335C"/>
    <w:rsid w:val="007164A0"/>
    <w:rsid w:val="00720193"/>
    <w:rsid w:val="00720DB1"/>
    <w:rsid w:val="00730EA4"/>
    <w:rsid w:val="00734BC2"/>
    <w:rsid w:val="00735323"/>
    <w:rsid w:val="007425E9"/>
    <w:rsid w:val="007444D2"/>
    <w:rsid w:val="00746FBF"/>
    <w:rsid w:val="007475AB"/>
    <w:rsid w:val="00754CF0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28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69E1"/>
    <w:rsid w:val="00800971"/>
    <w:rsid w:val="00806254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412B"/>
    <w:rsid w:val="008515DE"/>
    <w:rsid w:val="0085364A"/>
    <w:rsid w:val="00853844"/>
    <w:rsid w:val="00853FF6"/>
    <w:rsid w:val="00857794"/>
    <w:rsid w:val="008623B7"/>
    <w:rsid w:val="00863568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AF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00F3"/>
    <w:rsid w:val="008E56E2"/>
    <w:rsid w:val="008E6867"/>
    <w:rsid w:val="008F1892"/>
    <w:rsid w:val="008F347E"/>
    <w:rsid w:val="008F6607"/>
    <w:rsid w:val="008F702B"/>
    <w:rsid w:val="0090132E"/>
    <w:rsid w:val="00901BE4"/>
    <w:rsid w:val="00903C79"/>
    <w:rsid w:val="00905B93"/>
    <w:rsid w:val="0090672F"/>
    <w:rsid w:val="00906C25"/>
    <w:rsid w:val="00913ABF"/>
    <w:rsid w:val="0091782E"/>
    <w:rsid w:val="0092249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77BC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A05D3"/>
    <w:rsid w:val="00AA5623"/>
    <w:rsid w:val="00AA696E"/>
    <w:rsid w:val="00AA7B7D"/>
    <w:rsid w:val="00AC58D9"/>
    <w:rsid w:val="00AD0995"/>
    <w:rsid w:val="00AD20C2"/>
    <w:rsid w:val="00AD2217"/>
    <w:rsid w:val="00AD34DB"/>
    <w:rsid w:val="00AE22D5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3602"/>
    <w:rsid w:val="00B472CA"/>
    <w:rsid w:val="00B500D4"/>
    <w:rsid w:val="00B516CA"/>
    <w:rsid w:val="00B51B10"/>
    <w:rsid w:val="00B5326A"/>
    <w:rsid w:val="00B54213"/>
    <w:rsid w:val="00B566B1"/>
    <w:rsid w:val="00B61E58"/>
    <w:rsid w:val="00B642DF"/>
    <w:rsid w:val="00B668E6"/>
    <w:rsid w:val="00B70707"/>
    <w:rsid w:val="00B7382A"/>
    <w:rsid w:val="00B7447C"/>
    <w:rsid w:val="00B802C2"/>
    <w:rsid w:val="00B83367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6B67"/>
    <w:rsid w:val="00C6032C"/>
    <w:rsid w:val="00C6615D"/>
    <w:rsid w:val="00C66481"/>
    <w:rsid w:val="00C7277B"/>
    <w:rsid w:val="00C77AAD"/>
    <w:rsid w:val="00C822C3"/>
    <w:rsid w:val="00C822D2"/>
    <w:rsid w:val="00C831B0"/>
    <w:rsid w:val="00C84056"/>
    <w:rsid w:val="00C87ADF"/>
    <w:rsid w:val="00C87D8F"/>
    <w:rsid w:val="00C90284"/>
    <w:rsid w:val="00C90473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434E"/>
    <w:rsid w:val="00CF396F"/>
    <w:rsid w:val="00CF3A2D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476A"/>
    <w:rsid w:val="00D82C38"/>
    <w:rsid w:val="00D83A51"/>
    <w:rsid w:val="00D87D3D"/>
    <w:rsid w:val="00D920CC"/>
    <w:rsid w:val="00D92E64"/>
    <w:rsid w:val="00D97EA1"/>
    <w:rsid w:val="00DA01C5"/>
    <w:rsid w:val="00DA0BBA"/>
    <w:rsid w:val="00DA1679"/>
    <w:rsid w:val="00DA22F8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0D49"/>
    <w:rsid w:val="00E247A5"/>
    <w:rsid w:val="00E312C0"/>
    <w:rsid w:val="00E3799B"/>
    <w:rsid w:val="00E4034B"/>
    <w:rsid w:val="00E42B8C"/>
    <w:rsid w:val="00E42F81"/>
    <w:rsid w:val="00E42FA6"/>
    <w:rsid w:val="00E43CED"/>
    <w:rsid w:val="00E459C9"/>
    <w:rsid w:val="00E47D99"/>
    <w:rsid w:val="00E53D56"/>
    <w:rsid w:val="00E54F1F"/>
    <w:rsid w:val="00E66799"/>
    <w:rsid w:val="00E75E00"/>
    <w:rsid w:val="00E91820"/>
    <w:rsid w:val="00E92D5B"/>
    <w:rsid w:val="00E95B5D"/>
    <w:rsid w:val="00E977DA"/>
    <w:rsid w:val="00EA37BD"/>
    <w:rsid w:val="00EA4EA8"/>
    <w:rsid w:val="00EB3317"/>
    <w:rsid w:val="00EB6233"/>
    <w:rsid w:val="00EB64FE"/>
    <w:rsid w:val="00EC3E0E"/>
    <w:rsid w:val="00EC7BBA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2F45"/>
    <w:rsid w:val="00F636B6"/>
    <w:rsid w:val="00F63755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148F"/>
    <w:rsid w:val="00FB453A"/>
    <w:rsid w:val="00FB4BFE"/>
    <w:rsid w:val="00FB7FA1"/>
    <w:rsid w:val="00FC00B9"/>
    <w:rsid w:val="00FC1F27"/>
    <w:rsid w:val="00FC2275"/>
    <w:rsid w:val="00FD281D"/>
    <w:rsid w:val="00FD5D8C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0" ma:contentTypeDescription="Create a new document." ma:contentTypeScope="" ma:versionID="35db6d909e8c5981bf192e2caa9d5400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62d94ced0805f23ddd4885bfffdceb3b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9D34-5648-4D82-9487-06547566FAB5}"/>
</file>

<file path=customXml/itemProps2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47345-CDD4-4926-81A6-00037EFE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50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Melanie Edwards</cp:lastModifiedBy>
  <cp:revision>8</cp:revision>
  <cp:lastPrinted>2019-07-31T04:09:00Z</cp:lastPrinted>
  <dcterms:created xsi:type="dcterms:W3CDTF">2023-06-12T08:16:00Z</dcterms:created>
  <dcterms:modified xsi:type="dcterms:W3CDTF">2023-06-12T09:06:00Z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