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1C7DFC26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1821AE">
        <w:rPr>
          <w:rFonts w:asciiTheme="minorHAnsi" w:hAnsiTheme="minorHAnsi" w:cs="Arial"/>
          <w:b/>
          <w:bCs/>
          <w:sz w:val="28"/>
          <w:szCs w:val="28"/>
          <w:lang w:val="en-AU"/>
        </w:rPr>
        <w:t>March 20</w:t>
      </w:r>
      <w:r w:rsidR="001821AE" w:rsidRPr="001821AE">
        <w:rPr>
          <w:rFonts w:asciiTheme="minorHAnsi" w:hAnsiTheme="minorHAnsi" w:cs="Arial"/>
          <w:b/>
          <w:bCs/>
          <w:sz w:val="28"/>
          <w:szCs w:val="28"/>
          <w:vertAlign w:val="superscript"/>
          <w:lang w:val="en-AU"/>
        </w:rPr>
        <w:t>th</w:t>
      </w:r>
      <w:r w:rsidR="001821AE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>2023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0B1E155E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1821AE">
              <w:rPr>
                <w:rFonts w:asciiTheme="minorHAnsi" w:hAnsiTheme="minorHAnsi"/>
                <w:sz w:val="20"/>
              </w:rPr>
              <w:t>20</w:t>
            </w:r>
            <w:r w:rsidR="001821AE" w:rsidRPr="001821AE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1821AE">
              <w:rPr>
                <w:rFonts w:asciiTheme="minorHAnsi" w:hAnsiTheme="minorHAnsi"/>
                <w:sz w:val="20"/>
              </w:rPr>
              <w:t xml:space="preserve"> March </w:t>
            </w:r>
            <w:r w:rsidR="00416557">
              <w:rPr>
                <w:rFonts w:asciiTheme="minorHAnsi" w:hAnsiTheme="minorHAnsi"/>
                <w:sz w:val="20"/>
              </w:rPr>
              <w:t>2023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3ED004CA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  <w:r w:rsidR="00416557">
              <w:rPr>
                <w:rFonts w:asciiTheme="minorHAnsi" w:hAnsiTheme="minorHAnsi"/>
                <w:sz w:val="20"/>
              </w:rPr>
              <w:t>00</w:t>
            </w:r>
            <w:r>
              <w:rPr>
                <w:rFonts w:asciiTheme="minorHAnsi" w:hAnsiTheme="minorHAnsi"/>
                <w:sz w:val="20"/>
              </w:rPr>
              <w:t>p</w:t>
            </w:r>
            <w:r w:rsidR="00F0376C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5B6B3BCE" w:rsidR="00C87D8F" w:rsidRPr="00077F62" w:rsidRDefault="00074297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Sutton Building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77777777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122F0EF2" w:rsidR="008E56E2" w:rsidRPr="008E56E2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5D51C9D9" w:rsidR="003D7743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  <w:r w:rsidR="00074297">
              <w:rPr>
                <w:rFonts w:asciiTheme="minorHAnsi" w:hAnsiTheme="minorHAnsi"/>
                <w:b w:val="0"/>
                <w:szCs w:val="22"/>
              </w:rPr>
              <w:t>Stewart Dunbar,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E5BF8">
              <w:rPr>
                <w:rFonts w:asciiTheme="minorHAnsi" w:hAnsiTheme="minorHAnsi"/>
                <w:b w:val="0"/>
                <w:szCs w:val="22"/>
              </w:rPr>
              <w:t xml:space="preserve">Melanie Edwards, </w:t>
            </w:r>
            <w:r w:rsidR="00416557">
              <w:rPr>
                <w:rFonts w:asciiTheme="minorHAnsi" w:hAnsiTheme="minorHAnsi"/>
                <w:b w:val="0"/>
                <w:szCs w:val="22"/>
              </w:rPr>
              <w:t>Glenn Neville</w:t>
            </w:r>
            <w:r w:rsidR="001821AE">
              <w:rPr>
                <w:rFonts w:asciiTheme="minorHAnsi" w:hAnsiTheme="minorHAnsi"/>
                <w:b w:val="0"/>
                <w:szCs w:val="22"/>
              </w:rPr>
              <w:t>, Donne Brookes</w:t>
            </w:r>
          </w:p>
          <w:p w14:paraId="48969354" w14:textId="7E1542CC" w:rsidR="00BB35F0" w:rsidRDefault="007C3E6C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4160F5" w:rsidRPr="00BB35F0">
              <w:rPr>
                <w:rFonts w:asciiTheme="minorHAnsi" w:hAnsiTheme="minorHAnsi"/>
                <w:b w:val="0"/>
                <w:szCs w:val="22"/>
              </w:rPr>
              <w:t>:</w:t>
            </w:r>
            <w:r w:rsidR="003D7743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416557">
              <w:rPr>
                <w:rFonts w:asciiTheme="minorHAnsi" w:hAnsiTheme="minorHAnsi"/>
                <w:b w:val="0"/>
                <w:szCs w:val="22"/>
              </w:rPr>
              <w:t>Annabel Donovan</w:t>
            </w:r>
            <w:r w:rsidR="001821AE">
              <w:rPr>
                <w:rFonts w:asciiTheme="minorHAnsi" w:hAnsiTheme="minorHAnsi"/>
                <w:b w:val="0"/>
                <w:szCs w:val="22"/>
              </w:rPr>
              <w:t>, Janine Kokoschko, Sandra Stanley</w:t>
            </w:r>
          </w:p>
          <w:p w14:paraId="539ED482" w14:textId="35F95E21" w:rsidR="00720DB1" w:rsidRDefault="00C87D8F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Business or Actions arising from previous minutes/meeting</w:t>
            </w:r>
            <w:r w:rsidR="00B9035C" w:rsidRPr="0041177F">
              <w:rPr>
                <w:rFonts w:asciiTheme="minorHAnsi" w:hAnsiTheme="minorHAnsi"/>
                <w:bCs/>
                <w:szCs w:val="22"/>
              </w:rPr>
              <w:t xml:space="preserve">: </w:t>
            </w:r>
          </w:p>
          <w:p w14:paraId="3A9CF2A7" w14:textId="2F42C1BE" w:rsid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1821AE">
              <w:rPr>
                <w:rFonts w:asciiTheme="minorHAnsi" w:hAnsiTheme="minorHAnsi"/>
                <w:b w:val="0"/>
                <w:szCs w:val="22"/>
              </w:rPr>
              <w:t>Agreed to the minutes</w:t>
            </w:r>
          </w:p>
          <w:p w14:paraId="65B8F574" w14:textId="15956580" w:rsidR="001821AE" w:rsidRP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1821AE">
              <w:rPr>
                <w:rFonts w:asciiTheme="minorHAnsi" w:hAnsiTheme="minorHAnsi"/>
                <w:bCs/>
                <w:szCs w:val="22"/>
              </w:rPr>
              <w:t>Supporters Group meeting:</w:t>
            </w:r>
          </w:p>
          <w:p w14:paraId="1F63991F" w14:textId="5E169494" w:rsidR="001821AE" w:rsidRDefault="001821AE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Looking to change the way the supporter groups operate and raise funds</w:t>
            </w:r>
          </w:p>
          <w:p w14:paraId="234EEAC7" w14:textId="22FEBC62" w:rsidR="001821AE" w:rsidRDefault="001821AE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2023 year will work through what we want</w:t>
            </w:r>
            <w:r w:rsidR="00B43602">
              <w:rPr>
                <w:rFonts w:asciiTheme="minorHAnsi" w:hAnsiTheme="minorHAnsi"/>
                <w:b w:val="0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how it is going to work</w:t>
            </w:r>
            <w:r w:rsidR="00B43602">
              <w:rPr>
                <w:rFonts w:asciiTheme="minorHAnsi" w:hAnsiTheme="minorHAnsi"/>
                <w:b w:val="0"/>
                <w:szCs w:val="22"/>
              </w:rPr>
              <w:t xml:space="preserve">, </w:t>
            </w:r>
            <w:r>
              <w:rPr>
                <w:rFonts w:asciiTheme="minorHAnsi" w:hAnsiTheme="minorHAnsi"/>
                <w:b w:val="0"/>
                <w:szCs w:val="22"/>
              </w:rPr>
              <w:t>how they will be structured</w:t>
            </w:r>
          </w:p>
          <w:p w14:paraId="218DBFCA" w14:textId="7FC8E449" w:rsidR="00B43602" w:rsidRDefault="00B43602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Paul going do more research on the other ways to structure this.</w:t>
            </w:r>
          </w:p>
          <w:p w14:paraId="32F281B5" w14:textId="08A3EDE6" w:rsidR="00B43602" w:rsidRDefault="00B43602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AGM on 28</w:t>
            </w:r>
            <w:r w:rsidRPr="00B43602">
              <w:rPr>
                <w:rFonts w:asciiTheme="minorHAnsi" w:hAnsiTheme="minorHAnsi"/>
                <w:b w:val="0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March – to clean up the constitution and agree on them.</w:t>
            </w:r>
          </w:p>
          <w:p w14:paraId="64255F70" w14:textId="1A363BC3" w:rsidR="00B43602" w:rsidRPr="001821AE" w:rsidRDefault="002906EF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Cadets’</w:t>
            </w:r>
            <w:r w:rsidR="00B43602">
              <w:rPr>
                <w:rFonts w:asciiTheme="minorHAnsi" w:hAnsiTheme="minorHAnsi"/>
                <w:b w:val="0"/>
                <w:szCs w:val="22"/>
              </w:rPr>
              <w:t xml:space="preserve"> supporters group going to be wrapped u</w:t>
            </w:r>
            <w:r>
              <w:rPr>
                <w:rFonts w:asciiTheme="minorHAnsi" w:hAnsiTheme="minorHAnsi"/>
                <w:b w:val="0"/>
                <w:szCs w:val="22"/>
              </w:rPr>
              <w:t>p</w:t>
            </w:r>
            <w:r w:rsidR="00B43602">
              <w:rPr>
                <w:rFonts w:asciiTheme="minorHAnsi" w:hAnsiTheme="minorHAnsi"/>
                <w:b w:val="0"/>
                <w:szCs w:val="22"/>
              </w:rPr>
              <w:t xml:space="preserve"> and include Old Pupil </w:t>
            </w:r>
            <w:r w:rsidR="0079628E">
              <w:rPr>
                <w:rFonts w:asciiTheme="minorHAnsi" w:hAnsiTheme="minorHAnsi"/>
                <w:b w:val="0"/>
                <w:szCs w:val="22"/>
              </w:rPr>
              <w:t>supporters’</w:t>
            </w:r>
            <w:r w:rsidR="00B43602">
              <w:rPr>
                <w:rFonts w:asciiTheme="minorHAnsi" w:hAnsiTheme="minorHAnsi"/>
                <w:b w:val="0"/>
                <w:szCs w:val="22"/>
              </w:rPr>
              <w:t xml:space="preserve"> group into the total.</w:t>
            </w:r>
          </w:p>
          <w:p w14:paraId="57FB1A7A" w14:textId="1D280CC8" w:rsidR="00720DB1" w:rsidRPr="00027B66" w:rsidRDefault="00A9072E" w:rsidP="0041177F">
            <w:pPr>
              <w:pStyle w:val="TableTitle"/>
              <w:spacing w:before="60" w:after="60"/>
              <w:rPr>
                <w:rFonts w:asciiTheme="minorHAnsi" w:hAnsiTheme="minorHAnsi"/>
                <w:szCs w:val="22"/>
              </w:rPr>
            </w:pPr>
            <w:r w:rsidRPr="00027B66">
              <w:rPr>
                <w:rFonts w:asciiTheme="minorHAnsi" w:hAnsiTheme="minorHAnsi"/>
                <w:bCs/>
                <w:szCs w:val="22"/>
              </w:rPr>
              <w:t>School Report: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B1621D" w:rsidRPr="00027B66">
              <w:rPr>
                <w:rFonts w:asciiTheme="minorHAnsi" w:hAnsiTheme="minorHAnsi"/>
                <w:b w:val="0"/>
                <w:szCs w:val="22"/>
              </w:rPr>
              <w:t xml:space="preserve">Presented by 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>Stewart Dunbar</w:t>
            </w:r>
          </w:p>
          <w:p w14:paraId="2F99853D" w14:textId="276A2488" w:rsidR="002E5BF8" w:rsidRPr="00027B66" w:rsidRDefault="0079628E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JTAS gone really well – lots of </w:t>
            </w:r>
            <w:r w:rsidR="004447F5">
              <w:rPr>
                <w:rFonts w:asciiTheme="minorHAnsi" w:hAnsiTheme="minorHAnsi"/>
              </w:rPr>
              <w:t>beginners and a good season</w:t>
            </w:r>
          </w:p>
          <w:p w14:paraId="01B51316" w14:textId="79DECD25" w:rsidR="005528BA" w:rsidRPr="00027B66" w:rsidRDefault="0079628E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 feedback having seniors doing the coaching – will be getting recognition and BMI’s for and potentially Sippers vouchers or game day canteen vouchers.</w:t>
            </w:r>
          </w:p>
          <w:p w14:paraId="3858A123" w14:textId="549B1516" w:rsidR="0063423A" w:rsidRDefault="00D87D3D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TAS seniors are sorted along with goalies </w:t>
            </w:r>
          </w:p>
          <w:p w14:paraId="057E103B" w14:textId="0500E634" w:rsidR="00D87D3D" w:rsidRDefault="00D87D3D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Yr7: 6 and 2 Yr6; Y8: 12; Y9: 9</w:t>
            </w:r>
          </w:p>
          <w:p w14:paraId="0E8BFAD6" w14:textId="244A0D05" w:rsidR="00AE22D5" w:rsidRDefault="00AE22D5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Two concerns – balance of the teams; and goalies</w:t>
            </w:r>
          </w:p>
          <w:p w14:paraId="39EECFA5" w14:textId="4F9A9055" w:rsidR="00D87D3D" w:rsidRPr="00027B66" w:rsidRDefault="004922A0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Two squads of 15 each with two senior coaches and 3 alumni.</w:t>
            </w:r>
          </w:p>
          <w:p w14:paraId="1558E319" w14:textId="39217D3C" w:rsidR="004922A0" w:rsidRPr="00AE22D5" w:rsidRDefault="004922A0" w:rsidP="001269AF">
            <w:pPr>
              <w:pStyle w:val="NoSpacing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4922A0">
              <w:rPr>
                <w:rFonts w:asciiTheme="minorHAnsi" w:hAnsiTheme="minorHAnsi"/>
              </w:rPr>
              <w:t xml:space="preserve">No </w:t>
            </w:r>
            <w:r w:rsidR="0063423A" w:rsidRPr="004922A0">
              <w:rPr>
                <w:rFonts w:asciiTheme="minorHAnsi" w:hAnsiTheme="minorHAnsi"/>
              </w:rPr>
              <w:t xml:space="preserve">School holiday hockey camp in the last week </w:t>
            </w:r>
          </w:p>
          <w:p w14:paraId="54CE480E" w14:textId="2B990DFE" w:rsidR="00AE22D5" w:rsidRPr="00AE22D5" w:rsidRDefault="00AE22D5" w:rsidP="001269AF">
            <w:pPr>
              <w:pStyle w:val="NoSpacing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Get more information about tours later in the season.</w:t>
            </w:r>
          </w:p>
          <w:p w14:paraId="240F2618" w14:textId="77777777" w:rsidR="004922A0" w:rsidRPr="004922A0" w:rsidRDefault="004922A0" w:rsidP="00AE22D5">
            <w:pPr>
              <w:pStyle w:val="NoSpacing"/>
              <w:spacing w:before="60" w:after="60"/>
              <w:rPr>
                <w:rFonts w:asciiTheme="minorHAnsi" w:hAnsiTheme="minorHAnsi"/>
                <w:bCs/>
              </w:rPr>
            </w:pPr>
          </w:p>
          <w:p w14:paraId="6672F70F" w14:textId="0E0D01EA" w:rsidR="00B9214E" w:rsidRPr="004922A0" w:rsidRDefault="00B9214E" w:rsidP="004922A0">
            <w:pPr>
              <w:pStyle w:val="NoSpacing"/>
              <w:spacing w:before="60" w:after="60"/>
              <w:ind w:left="360"/>
              <w:rPr>
                <w:rFonts w:asciiTheme="minorHAnsi" w:hAnsiTheme="minorHAnsi"/>
                <w:bCs/>
              </w:rPr>
            </w:pPr>
            <w:r w:rsidRPr="004922A0">
              <w:rPr>
                <w:rFonts w:asciiTheme="minorHAnsi" w:hAnsiTheme="minorHAnsi"/>
                <w:bCs/>
              </w:rPr>
              <w:t>General Business:</w:t>
            </w:r>
          </w:p>
          <w:p w14:paraId="1CC99080" w14:textId="1735B028" w:rsidR="007C7737" w:rsidRPr="00027B66" w:rsidRDefault="007C7737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Fundraising and Social</w:t>
            </w:r>
          </w:p>
          <w:p w14:paraId="2CCAD93A" w14:textId="6CA7D498" w:rsidR="00903C79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Square site is up for the raffle, QR to be used at the games, on Facebook site</w:t>
            </w:r>
          </w:p>
          <w:p w14:paraId="7D93AFD8" w14:textId="6A7A9B4B" w:rsidR="005C32C4" w:rsidRPr="00027B66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SD send out another email to all signed up parents and JTAS </w:t>
            </w:r>
            <w:r w:rsidR="002906EF">
              <w:rPr>
                <w:rFonts w:asciiTheme="minorHAnsi" w:hAnsiTheme="minorHAnsi"/>
                <w:b w:val="0"/>
                <w:szCs w:val="22"/>
              </w:rPr>
              <w:t>parents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with </w:t>
            </w:r>
            <w:r w:rsidR="002906EF">
              <w:rPr>
                <w:rFonts w:asciiTheme="minorHAnsi" w:hAnsiTheme="minorHAnsi"/>
                <w:b w:val="0"/>
                <w:szCs w:val="22"/>
              </w:rPr>
              <w:t>fundraising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link</w:t>
            </w:r>
          </w:p>
          <w:p w14:paraId="3EBC2A3C" w14:textId="5170DEAF" w:rsidR="00903C79" w:rsidRPr="00027B66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Alumni game to be held on pink day and raffle to be announced then.</w:t>
            </w:r>
          </w:p>
          <w:p w14:paraId="6040C0C3" w14:textId="17F7720C" w:rsidR="00F11A18" w:rsidRPr="0028621C" w:rsidRDefault="0090672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8621C">
              <w:rPr>
                <w:rFonts w:asciiTheme="minorHAnsi" w:hAnsiTheme="minorHAnsi"/>
                <w:b w:val="0"/>
                <w:szCs w:val="22"/>
              </w:rPr>
              <w:t>Calendar</w:t>
            </w:r>
          </w:p>
          <w:p w14:paraId="49B3D200" w14:textId="36E4CCF5" w:rsidR="0090672F" w:rsidRDefault="00F62F4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02.05</w:t>
            </w:r>
            <w:r w:rsidR="00431625" w:rsidRPr="00431625">
              <w:rPr>
                <w:rFonts w:asciiTheme="minorHAnsi" w:hAnsiTheme="minorHAnsi"/>
                <w:b w:val="0"/>
                <w:szCs w:val="22"/>
              </w:rPr>
              <w:t>.2</w:t>
            </w:r>
            <w:r w:rsidR="00431625">
              <w:rPr>
                <w:rFonts w:asciiTheme="minorHAnsi" w:hAnsiTheme="minorHAnsi"/>
                <w:b w:val="0"/>
                <w:szCs w:val="22"/>
              </w:rPr>
              <w:t>3</w:t>
            </w:r>
            <w:r w:rsidR="00431625" w:rsidRPr="00431625">
              <w:rPr>
                <w:rFonts w:asciiTheme="minorHAnsi" w:hAnsiTheme="minorHAnsi"/>
                <w:b w:val="0"/>
                <w:szCs w:val="22"/>
              </w:rPr>
              <w:t xml:space="preserve"> – </w:t>
            </w:r>
            <w:r>
              <w:rPr>
                <w:rFonts w:asciiTheme="minorHAnsi" w:hAnsiTheme="minorHAnsi"/>
                <w:b w:val="0"/>
                <w:szCs w:val="22"/>
              </w:rPr>
              <w:t>Third</w:t>
            </w:r>
            <w:r w:rsidR="00431625" w:rsidRPr="00431625">
              <w:rPr>
                <w:rFonts w:asciiTheme="minorHAnsi" w:hAnsiTheme="minorHAnsi"/>
                <w:b w:val="0"/>
                <w:szCs w:val="22"/>
              </w:rPr>
              <w:t xml:space="preserve"> HSG meeting</w:t>
            </w:r>
            <w:r w:rsidR="009F7B7A">
              <w:rPr>
                <w:rFonts w:asciiTheme="minorHAnsi" w:hAnsiTheme="minorHAnsi"/>
                <w:b w:val="0"/>
                <w:szCs w:val="22"/>
              </w:rPr>
              <w:t>, 6:00 pm Sutton building</w:t>
            </w:r>
          </w:p>
          <w:p w14:paraId="0297B623" w14:textId="1F47C1CD" w:rsidR="00F62F45" w:rsidRDefault="00F62F4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13.05.23 is Pink Day (Cake sale), Raffle, past </w:t>
            </w:r>
            <w:r w:rsidR="00543ABA">
              <w:rPr>
                <w:rFonts w:asciiTheme="minorHAnsi" w:hAnsiTheme="minorHAnsi"/>
                <w:b w:val="0"/>
                <w:szCs w:val="22"/>
              </w:rPr>
              <w:t>students’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game and draw</w:t>
            </w:r>
          </w:p>
          <w:p w14:paraId="13DC1549" w14:textId="07E189AC" w:rsidR="00F62F45" w:rsidRDefault="00F62F4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22.05.23 – Fourth HSG meeting</w:t>
            </w:r>
            <w:r w:rsidR="00EC7BBA">
              <w:rPr>
                <w:rFonts w:asciiTheme="minorHAnsi" w:hAnsiTheme="minorHAnsi"/>
                <w:b w:val="0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6:00 pm Sutton building</w:t>
            </w:r>
          </w:p>
          <w:p w14:paraId="0C9EB514" w14:textId="726B46E6" w:rsidR="00EC7BBA" w:rsidRDefault="00EC7BBA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12.06.23 – Fifth HSG meeting, 6:00 pm Sutton building</w:t>
            </w:r>
          </w:p>
          <w:p w14:paraId="7DB589AA" w14:textId="219218D1" w:rsidR="00EC7BBA" w:rsidRDefault="00EC7BBA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lastRenderedPageBreak/>
              <w:t>AGM in Oct, potentially at Sippers</w:t>
            </w:r>
          </w:p>
          <w:p w14:paraId="16A13E35" w14:textId="7CA46DCD" w:rsidR="0090672F" w:rsidRDefault="00A23AB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J</w:t>
            </w:r>
            <w:r w:rsidR="00C87ADF"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4B153E58" w14:textId="5F735A70" w:rsidR="002906EF" w:rsidRPr="00A23ABF" w:rsidRDefault="0079628E" w:rsidP="002906EF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Season wrapped up well – good feedback on coaches and the </w:t>
            </w:r>
            <w:r w:rsidR="004922A0">
              <w:rPr>
                <w:rFonts w:asciiTheme="minorHAnsi" w:hAnsiTheme="minorHAnsi"/>
                <w:b w:val="0"/>
                <w:szCs w:val="22"/>
              </w:rPr>
              <w:t>beginners’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players</w:t>
            </w:r>
          </w:p>
          <w:p w14:paraId="6A302406" w14:textId="408D8E3F" w:rsidR="00E47D99" w:rsidRPr="00A23ABF" w:rsidRDefault="00E47D99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5A463103" w14:textId="24C6DFD7" w:rsidR="00431625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Training starts WK 10</w:t>
            </w:r>
          </w:p>
          <w:p w14:paraId="7C860774" w14:textId="39DC2098" w:rsidR="005C32C4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Seniors Monday and Friday</w:t>
            </w:r>
          </w:p>
          <w:p w14:paraId="4CDB367E" w14:textId="1F05709E" w:rsidR="005C32C4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word on Y7-9 as yet</w:t>
            </w:r>
            <w:r w:rsidR="00AE22D5">
              <w:rPr>
                <w:rFonts w:asciiTheme="minorHAnsi" w:hAnsiTheme="minorHAnsi"/>
                <w:b w:val="0"/>
                <w:szCs w:val="22"/>
              </w:rPr>
              <w:t xml:space="preserve"> but </w:t>
            </w:r>
            <w:r w:rsidR="00C90473">
              <w:rPr>
                <w:rFonts w:asciiTheme="minorHAnsi" w:hAnsiTheme="minorHAnsi"/>
                <w:b w:val="0"/>
                <w:szCs w:val="22"/>
              </w:rPr>
              <w:t>potentially</w:t>
            </w:r>
            <w:r w:rsidR="00AE22D5">
              <w:rPr>
                <w:rFonts w:asciiTheme="minorHAnsi" w:hAnsiTheme="minorHAnsi"/>
                <w:b w:val="0"/>
                <w:szCs w:val="22"/>
              </w:rPr>
              <w:t xml:space="preserve"> Monday and Thursday</w:t>
            </w:r>
          </w:p>
          <w:p w14:paraId="12C32D92" w14:textId="25CBE291" w:rsidR="00431625" w:rsidRDefault="00431625" w:rsidP="00431625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Sponsorship</w:t>
            </w:r>
          </w:p>
          <w:p w14:paraId="19BFACB8" w14:textId="4DD17563" w:rsidR="00431625" w:rsidRDefault="00632918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Sponsorship package is on the SharePoint drive for issue out to the parents.</w:t>
            </w:r>
          </w:p>
          <w:p w14:paraId="77912F61" w14:textId="27597E57" w:rsidR="005C32C4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SD to issue email with sponsorship to all signed up </w:t>
            </w:r>
            <w:r w:rsidR="002906EF">
              <w:rPr>
                <w:rFonts w:asciiTheme="minorHAnsi" w:hAnsiTheme="minorHAnsi"/>
                <w:b w:val="0"/>
                <w:szCs w:val="22"/>
              </w:rPr>
              <w:t>parents</w:t>
            </w:r>
          </w:p>
          <w:p w14:paraId="23AAF151" w14:textId="69CC9F1F" w:rsidR="0036594E" w:rsidRDefault="0036594E" w:rsidP="0036594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General</w:t>
            </w:r>
          </w:p>
          <w:p w14:paraId="3C6D8155" w14:textId="2F50AA6B" w:rsidR="0036594E" w:rsidRDefault="00027B66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GN to draft e mail</w:t>
            </w:r>
            <w:r w:rsidR="009F7B7A">
              <w:rPr>
                <w:rFonts w:asciiTheme="minorHAnsi" w:hAnsiTheme="minorHAnsi"/>
                <w:b w:val="0"/>
                <w:szCs w:val="22"/>
              </w:rPr>
              <w:t xml:space="preserve"> and he will then send to SD for issu</w:t>
            </w:r>
            <w:r w:rsidR="005C32C4">
              <w:rPr>
                <w:rFonts w:asciiTheme="minorHAnsi" w:hAnsiTheme="minorHAnsi"/>
                <w:b w:val="0"/>
                <w:szCs w:val="22"/>
              </w:rPr>
              <w:t>e. This will include</w:t>
            </w:r>
            <w:r w:rsidR="002906EF">
              <w:rPr>
                <w:rFonts w:asciiTheme="minorHAnsi" w:hAnsiTheme="minorHAnsi"/>
                <w:b w:val="0"/>
                <w:szCs w:val="22"/>
              </w:rPr>
              <w:t xml:space="preserve"> training times for all, raffle link and info and sponsorship pack.</w:t>
            </w:r>
          </w:p>
          <w:p w14:paraId="44A6AA68" w14:textId="19EBDAF1" w:rsidR="002906EF" w:rsidRDefault="002906EF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Senior school coaches (Yr12 girls) have been training JTAS and will be training some of the Yr7-9 teams. Need to consider giving them Sippers vouchers to them to say thank you. $10 a week should be sufficient. </w:t>
            </w:r>
          </w:p>
          <w:p w14:paraId="083B07D3" w14:textId="2189DE9A" w:rsidR="002906EF" w:rsidRDefault="002906EF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GM not yet received the bill for the </w:t>
            </w:r>
            <w:r w:rsidR="00AE22D5">
              <w:rPr>
                <w:rFonts w:asciiTheme="minorHAnsi" w:hAnsiTheme="minorHAnsi"/>
                <w:b w:val="0"/>
                <w:szCs w:val="22"/>
              </w:rPr>
              <w:t>Trials Day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– will await the invoice</w:t>
            </w:r>
          </w:p>
          <w:p w14:paraId="412D6FD2" w14:textId="6EB9C2D8" w:rsidR="00287231" w:rsidRDefault="00287231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Look at getting training shirts for the teams (black with logo)</w:t>
            </w:r>
            <w:r w:rsidR="00977BC8">
              <w:rPr>
                <w:rFonts w:asciiTheme="minorHAnsi" w:hAnsiTheme="minorHAnsi"/>
                <w:b w:val="0"/>
                <w:szCs w:val="22"/>
              </w:rPr>
              <w:t xml:space="preserve">, need </w:t>
            </w:r>
            <w:proofErr w:type="spellStart"/>
            <w:r w:rsidR="00977BC8">
              <w:rPr>
                <w:rFonts w:asciiTheme="minorHAnsi" w:hAnsiTheme="minorHAnsi"/>
                <w:b w:val="0"/>
                <w:szCs w:val="22"/>
              </w:rPr>
              <w:t>sponsership</w:t>
            </w:r>
            <w:proofErr w:type="spellEnd"/>
          </w:p>
          <w:p w14:paraId="7E0E3994" w14:textId="34757D3F" w:rsidR="00287231" w:rsidRDefault="00287231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Need to look at end of season format – need some ideas.</w:t>
            </w:r>
          </w:p>
          <w:p w14:paraId="1A7516C0" w14:textId="6C61915A" w:rsidR="00AA5623" w:rsidRPr="008E6867" w:rsidRDefault="00AA5623" w:rsidP="00D82C38">
            <w:pPr>
              <w:pStyle w:val="TableTitle"/>
              <w:spacing w:before="60" w:after="60"/>
              <w:ind w:left="1080"/>
              <w:rPr>
                <w:rFonts w:asciiTheme="minorHAnsi" w:hAnsiTheme="minorHAnsi"/>
                <w:b w:val="0"/>
                <w:color w:val="FF0000"/>
                <w:szCs w:val="22"/>
              </w:rPr>
            </w:pPr>
          </w:p>
          <w:p w14:paraId="603A9A7B" w14:textId="47653CFE" w:rsidR="00C87D8F" w:rsidRPr="00E47D99" w:rsidRDefault="00C87D8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5E0A78" w:rsidRPr="0028621C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</w:t>
            </w:r>
            <w:r w:rsidR="00067EE1">
              <w:rPr>
                <w:rFonts w:asciiTheme="minorHAnsi" w:eastAsia="Calibri" w:hAnsiTheme="minorHAnsi"/>
                <w:b w:val="0"/>
                <w:color w:val="FF0000"/>
                <w:szCs w:val="22"/>
              </w:rPr>
              <w:t>2</w:t>
            </w:r>
            <w:r w:rsidR="00067EE1" w:rsidRPr="00067EE1">
              <w:rPr>
                <w:rFonts w:asciiTheme="minorHAnsi" w:eastAsia="Calibri" w:hAnsiTheme="minorHAnsi"/>
                <w:b w:val="0"/>
                <w:color w:val="FF0000"/>
                <w:szCs w:val="22"/>
                <w:vertAlign w:val="superscript"/>
              </w:rPr>
              <w:t>nd</w:t>
            </w:r>
            <w:r w:rsidR="00067EE1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May</w:t>
            </w:r>
            <w:r w:rsidR="00431625">
              <w:rPr>
                <w:rFonts w:asciiTheme="minorHAnsi" w:eastAsia="Calibri" w:hAnsiTheme="minorHAnsi"/>
                <w:b w:val="0"/>
                <w:szCs w:val="22"/>
              </w:rPr>
              <w:t xml:space="preserve"> 2023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S</w:t>
            </w:r>
            <w:r w:rsidR="007C7737" w:rsidRPr="00E47D99">
              <w:rPr>
                <w:rFonts w:asciiTheme="minorHAnsi" w:eastAsia="Calibri" w:hAnsiTheme="minorHAnsi"/>
                <w:b w:val="0"/>
                <w:szCs w:val="22"/>
              </w:rPr>
              <w:t>utton Building</w:t>
            </w:r>
            <w:r w:rsidR="009F7B7A">
              <w:rPr>
                <w:rFonts w:asciiTheme="minorHAnsi" w:eastAsia="Calibri" w:hAnsiTheme="minorHAnsi"/>
                <w:b w:val="0"/>
                <w:szCs w:val="22"/>
              </w:rPr>
              <w:t xml:space="preserve">, 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</w:t>
            </w:r>
          </w:p>
          <w:p w14:paraId="642B6816" w14:textId="12F902F2" w:rsidR="0041177F" w:rsidRPr="0041177F" w:rsidRDefault="0041177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19</w:t>
            </w:r>
            <w:r w:rsidR="00977BC8">
              <w:rPr>
                <w:rFonts w:asciiTheme="minorHAnsi" w:hAnsiTheme="minorHAnsi"/>
                <w:b w:val="0"/>
                <w:szCs w:val="22"/>
              </w:rPr>
              <w:t>33</w:t>
            </w:r>
            <w:r w:rsidR="006E1AA1" w:rsidRPr="00E47D99">
              <w:rPr>
                <w:rFonts w:asciiTheme="minorHAnsi" w:hAnsiTheme="minorHAnsi"/>
                <w:b w:val="0"/>
                <w:szCs w:val="22"/>
              </w:rPr>
              <w:t>hr</w:t>
            </w:r>
            <w:r w:rsidR="003D7743" w:rsidRPr="00E47D99">
              <w:rPr>
                <w:rFonts w:asciiTheme="minorHAnsi" w:hAnsiTheme="minorHAnsi"/>
                <w:b w:val="0"/>
                <w:szCs w:val="22"/>
              </w:rPr>
              <w:t>s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7E7F17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56B37973" w:rsidR="007E7F17" w:rsidRPr="00E47D99" w:rsidRDefault="007E7F17" w:rsidP="00C87ADF">
            <w:pPr>
              <w:pStyle w:val="TableTitle"/>
              <w:spacing w:before="60" w:after="6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3BE4E1B4" w:rsidR="007E7F17" w:rsidRPr="00E47D99" w:rsidRDefault="007E7F17" w:rsidP="007E7F1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34D3C978" w:rsidR="007E7F17" w:rsidRPr="00FF40D0" w:rsidRDefault="007E7F17" w:rsidP="007E7F17">
            <w:pPr>
              <w:pStyle w:val="NoSpacing"/>
            </w:pPr>
          </w:p>
        </w:tc>
      </w:tr>
      <w:tr w:rsidR="007C7737" w:rsidRPr="007401DD" w14:paraId="6A610BA5" w14:textId="77777777" w:rsidTr="002906EF">
        <w:trPr>
          <w:trHeight w:val="27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0A5EE71D" w:rsidR="007C7737" w:rsidRPr="00E47D99" w:rsidRDefault="007C7737" w:rsidP="006E1AA1">
            <w:pPr>
              <w:pStyle w:val="TableTitle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49B39B70" w:rsidR="007C7737" w:rsidRPr="00E47D99" w:rsidRDefault="007C7737" w:rsidP="007E7F1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3E47206C" w:rsidR="007C7737" w:rsidRDefault="007C7737" w:rsidP="007E7F17">
            <w:pPr>
              <w:pStyle w:val="NoSpacing"/>
            </w:pPr>
          </w:p>
        </w:tc>
      </w:tr>
      <w:tr w:rsidR="007C7737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092E5C12" w:rsidR="007C7737" w:rsidRPr="00E47D99" w:rsidRDefault="007C7737" w:rsidP="003C111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75D50BB0" w:rsidR="007C7737" w:rsidRPr="00E47D99" w:rsidRDefault="007C7737" w:rsidP="007E7F1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079604F9" w:rsidR="007C7737" w:rsidRDefault="007C7737" w:rsidP="007E7F17">
            <w:pPr>
              <w:pStyle w:val="NoSpacing"/>
            </w:pPr>
          </w:p>
        </w:tc>
      </w:tr>
      <w:tr w:rsidR="00027B66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2E6932C6" w:rsidR="00027B66" w:rsidRDefault="00027B66" w:rsidP="003C111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4E159E5D" w:rsidR="00027B66" w:rsidRDefault="00027B66" w:rsidP="007E7F1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528EDF34" w:rsidR="00027B66" w:rsidRDefault="00027B66" w:rsidP="007E7F17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7A0F76A4" w14:textId="3E475E39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p w14:paraId="3A98F61B" w14:textId="77777777" w:rsidR="005E1E1F" w:rsidRDefault="005E1E1F" w:rsidP="005E1E1F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2906EF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733D8633" w:rsidR="002906EF" w:rsidRPr="00A23ABF" w:rsidRDefault="002906EF" w:rsidP="002906EF">
            <w:pPr>
              <w:pStyle w:val="NoSpacing"/>
            </w:pPr>
            <w:r>
              <w:rPr>
                <w:rFonts w:asciiTheme="minorHAnsi" w:hAnsiTheme="minorHAnsi"/>
              </w:rPr>
              <w:t>Organise vouchers for raffle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1A52355C" w:rsidR="002906EF" w:rsidRPr="00A23ABF" w:rsidRDefault="002906EF" w:rsidP="002906EF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5ED5D460" w:rsidR="002906EF" w:rsidRPr="005C50C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4C414B6E" w:rsidR="002906EF" w:rsidRPr="0028621C" w:rsidRDefault="002906EF" w:rsidP="002906EF">
            <w:pPr>
              <w:pStyle w:val="TableTitle"/>
              <w:spacing w:before="60" w:after="60"/>
              <w:rPr>
                <w:rFonts w:asciiTheme="minorHAnsi" w:hAnsiTheme="minorHAnsi"/>
                <w:color w:val="FF0000"/>
              </w:rPr>
            </w:pPr>
            <w:r w:rsidRPr="00431625">
              <w:rPr>
                <w:rFonts w:asciiTheme="minorHAnsi" w:hAnsiTheme="minorHAnsi"/>
                <w:b w:val="0"/>
                <w:szCs w:val="22"/>
              </w:rPr>
              <w:t>Organise turf field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7FF78BA8" w:rsidR="002906EF" w:rsidRPr="0028621C" w:rsidRDefault="002906EF" w:rsidP="002906EF">
            <w:pPr>
              <w:pStyle w:val="NoSpacing"/>
              <w:rPr>
                <w:color w:val="FF0000"/>
              </w:rPr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56B59DEC" w:rsidR="002906E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1078442C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out sponsorship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70DC12DD" w:rsidR="002906EF" w:rsidRDefault="002906EF" w:rsidP="002906EF">
            <w:pPr>
              <w:pStyle w:val="NoSpacing"/>
            </w:pPr>
            <w:r>
              <w:t>SS/SD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77777777" w:rsidR="002906EF" w:rsidRDefault="002906EF" w:rsidP="002906EF">
            <w:pPr>
              <w:pStyle w:val="NoSpacing"/>
            </w:pPr>
          </w:p>
        </w:tc>
      </w:tr>
      <w:tr w:rsidR="002906EF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45CCA20B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Get Square platform sorted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56716047" w:rsidR="002906EF" w:rsidRDefault="002906EF" w:rsidP="002906EF">
            <w:pPr>
              <w:pStyle w:val="NoSpacing"/>
            </w:pPr>
            <w:r>
              <w:t>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56876D4A" w:rsidR="002906E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77777777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77777777" w:rsidR="002906EF" w:rsidRDefault="002906EF" w:rsidP="002906E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77777777" w:rsidR="002906EF" w:rsidRDefault="002906EF" w:rsidP="002906EF">
            <w:pPr>
              <w:pStyle w:val="NoSpacing"/>
            </w:pP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0D073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5C5E" w14:textId="77777777" w:rsidR="000F22B8" w:rsidRDefault="000F22B8">
      <w:r>
        <w:separator/>
      </w:r>
    </w:p>
  </w:endnote>
  <w:endnote w:type="continuationSeparator" w:id="0">
    <w:p w14:paraId="09B17CE1" w14:textId="77777777" w:rsidR="000F22B8" w:rsidRDefault="000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8DEB" w14:textId="77777777" w:rsidR="000F22B8" w:rsidRDefault="000F22B8">
      <w:r>
        <w:separator/>
      </w:r>
    </w:p>
  </w:footnote>
  <w:footnote w:type="continuationSeparator" w:id="0">
    <w:p w14:paraId="506F7419" w14:textId="77777777" w:rsidR="000F22B8" w:rsidRDefault="000F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AE93521"/>
    <w:multiLevelType w:val="hybridMultilevel"/>
    <w:tmpl w:val="C7D49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9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B8063E"/>
    <w:multiLevelType w:val="hybridMultilevel"/>
    <w:tmpl w:val="772EA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6AA7291"/>
    <w:multiLevelType w:val="hybridMultilevel"/>
    <w:tmpl w:val="F0D8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570623087">
    <w:abstractNumId w:val="8"/>
  </w:num>
  <w:num w:numId="2" w16cid:durableId="1215778748">
    <w:abstractNumId w:val="16"/>
  </w:num>
  <w:num w:numId="3" w16cid:durableId="585380584">
    <w:abstractNumId w:val="9"/>
  </w:num>
  <w:num w:numId="4" w16cid:durableId="634138159">
    <w:abstractNumId w:val="0"/>
  </w:num>
  <w:num w:numId="5" w16cid:durableId="118767457">
    <w:abstractNumId w:val="6"/>
  </w:num>
  <w:num w:numId="6" w16cid:durableId="1617253361">
    <w:abstractNumId w:val="15"/>
  </w:num>
  <w:num w:numId="7" w16cid:durableId="1686975453">
    <w:abstractNumId w:val="11"/>
  </w:num>
  <w:num w:numId="8" w16cid:durableId="1173954354">
    <w:abstractNumId w:val="21"/>
  </w:num>
  <w:num w:numId="9" w16cid:durableId="1176920687">
    <w:abstractNumId w:val="5"/>
  </w:num>
  <w:num w:numId="10" w16cid:durableId="1284654484">
    <w:abstractNumId w:val="12"/>
  </w:num>
  <w:num w:numId="11" w16cid:durableId="488668616">
    <w:abstractNumId w:val="4"/>
  </w:num>
  <w:num w:numId="12" w16cid:durableId="1136491496">
    <w:abstractNumId w:val="22"/>
  </w:num>
  <w:num w:numId="13" w16cid:durableId="1696927849">
    <w:abstractNumId w:val="20"/>
  </w:num>
  <w:num w:numId="14" w16cid:durableId="1407066284">
    <w:abstractNumId w:val="23"/>
  </w:num>
  <w:num w:numId="15" w16cid:durableId="647586574">
    <w:abstractNumId w:val="10"/>
  </w:num>
  <w:num w:numId="16" w16cid:durableId="1496141560">
    <w:abstractNumId w:val="7"/>
  </w:num>
  <w:num w:numId="17" w16cid:durableId="1551723666">
    <w:abstractNumId w:val="3"/>
  </w:num>
  <w:num w:numId="18" w16cid:durableId="607784059">
    <w:abstractNumId w:val="2"/>
  </w:num>
  <w:num w:numId="19" w16cid:durableId="1538397572">
    <w:abstractNumId w:val="18"/>
  </w:num>
  <w:num w:numId="20" w16cid:durableId="419715711">
    <w:abstractNumId w:val="14"/>
  </w:num>
  <w:num w:numId="21" w16cid:durableId="1248077989">
    <w:abstractNumId w:val="17"/>
  </w:num>
  <w:num w:numId="22" w16cid:durableId="93671897">
    <w:abstractNumId w:val="19"/>
  </w:num>
  <w:num w:numId="23" w16cid:durableId="1468624848">
    <w:abstractNumId w:val="13"/>
  </w:num>
  <w:num w:numId="24" w16cid:durableId="2471606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E"/>
    <w:rsid w:val="00003918"/>
    <w:rsid w:val="0001063D"/>
    <w:rsid w:val="00011977"/>
    <w:rsid w:val="00014EBD"/>
    <w:rsid w:val="0001671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67EE1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90008"/>
    <w:rsid w:val="00093B98"/>
    <w:rsid w:val="00094A62"/>
    <w:rsid w:val="00096AF6"/>
    <w:rsid w:val="000976AB"/>
    <w:rsid w:val="000A00D6"/>
    <w:rsid w:val="000A6CBA"/>
    <w:rsid w:val="000B188D"/>
    <w:rsid w:val="000B42C0"/>
    <w:rsid w:val="000C0753"/>
    <w:rsid w:val="000C52B8"/>
    <w:rsid w:val="000D073D"/>
    <w:rsid w:val="000E0785"/>
    <w:rsid w:val="000E407D"/>
    <w:rsid w:val="000E6126"/>
    <w:rsid w:val="000E690D"/>
    <w:rsid w:val="000F22B8"/>
    <w:rsid w:val="000F77D4"/>
    <w:rsid w:val="00102AD8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21AE"/>
    <w:rsid w:val="00187EA3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E13FB"/>
    <w:rsid w:val="001E1FB1"/>
    <w:rsid w:val="001E6AA6"/>
    <w:rsid w:val="001E71A8"/>
    <w:rsid w:val="001F24D0"/>
    <w:rsid w:val="001F43B4"/>
    <w:rsid w:val="001F6F0F"/>
    <w:rsid w:val="001F707D"/>
    <w:rsid w:val="002023BE"/>
    <w:rsid w:val="00211755"/>
    <w:rsid w:val="00211BB1"/>
    <w:rsid w:val="002127E7"/>
    <w:rsid w:val="002246DE"/>
    <w:rsid w:val="00224885"/>
    <w:rsid w:val="00227234"/>
    <w:rsid w:val="0023452C"/>
    <w:rsid w:val="0024080D"/>
    <w:rsid w:val="00244707"/>
    <w:rsid w:val="00244BCA"/>
    <w:rsid w:val="002545B1"/>
    <w:rsid w:val="002609A1"/>
    <w:rsid w:val="00263FEB"/>
    <w:rsid w:val="00270ACA"/>
    <w:rsid w:val="0027294B"/>
    <w:rsid w:val="00274BF4"/>
    <w:rsid w:val="00276622"/>
    <w:rsid w:val="002810C3"/>
    <w:rsid w:val="00282BF3"/>
    <w:rsid w:val="00282F87"/>
    <w:rsid w:val="00283962"/>
    <w:rsid w:val="0028621C"/>
    <w:rsid w:val="00287231"/>
    <w:rsid w:val="002906EF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3E85"/>
    <w:rsid w:val="0030434A"/>
    <w:rsid w:val="003046BC"/>
    <w:rsid w:val="00306302"/>
    <w:rsid w:val="00310C39"/>
    <w:rsid w:val="003118A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6594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1115"/>
    <w:rsid w:val="003C14CD"/>
    <w:rsid w:val="003C383C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5DE6"/>
    <w:rsid w:val="003F7813"/>
    <w:rsid w:val="00406144"/>
    <w:rsid w:val="00410679"/>
    <w:rsid w:val="0041177F"/>
    <w:rsid w:val="004160F5"/>
    <w:rsid w:val="00416557"/>
    <w:rsid w:val="00420099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47F5"/>
    <w:rsid w:val="00445FB9"/>
    <w:rsid w:val="00453274"/>
    <w:rsid w:val="0045566C"/>
    <w:rsid w:val="00457D05"/>
    <w:rsid w:val="00457DDC"/>
    <w:rsid w:val="0047435C"/>
    <w:rsid w:val="00477737"/>
    <w:rsid w:val="00483662"/>
    <w:rsid w:val="00485DB0"/>
    <w:rsid w:val="00485E1F"/>
    <w:rsid w:val="0048698E"/>
    <w:rsid w:val="00487E01"/>
    <w:rsid w:val="004922A0"/>
    <w:rsid w:val="00497838"/>
    <w:rsid w:val="004A0914"/>
    <w:rsid w:val="004A2E63"/>
    <w:rsid w:val="004A5AB5"/>
    <w:rsid w:val="004B1B72"/>
    <w:rsid w:val="004C03B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21C48"/>
    <w:rsid w:val="005378B7"/>
    <w:rsid w:val="00540D09"/>
    <w:rsid w:val="0054114D"/>
    <w:rsid w:val="00541597"/>
    <w:rsid w:val="00543ABA"/>
    <w:rsid w:val="00543C36"/>
    <w:rsid w:val="00547E53"/>
    <w:rsid w:val="005528BA"/>
    <w:rsid w:val="00555709"/>
    <w:rsid w:val="005661B1"/>
    <w:rsid w:val="00566E9C"/>
    <w:rsid w:val="00570FBF"/>
    <w:rsid w:val="00576699"/>
    <w:rsid w:val="0057728A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B4586"/>
    <w:rsid w:val="005C0476"/>
    <w:rsid w:val="005C32C4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F6F"/>
    <w:rsid w:val="00614543"/>
    <w:rsid w:val="00617EA2"/>
    <w:rsid w:val="00624164"/>
    <w:rsid w:val="00632604"/>
    <w:rsid w:val="00632918"/>
    <w:rsid w:val="00633EB3"/>
    <w:rsid w:val="0063423A"/>
    <w:rsid w:val="006372F4"/>
    <w:rsid w:val="006378A7"/>
    <w:rsid w:val="006401A5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248E"/>
    <w:rsid w:val="0071335C"/>
    <w:rsid w:val="007164A0"/>
    <w:rsid w:val="00720193"/>
    <w:rsid w:val="00720DB1"/>
    <w:rsid w:val="00730EA4"/>
    <w:rsid w:val="00734BC2"/>
    <w:rsid w:val="00735323"/>
    <w:rsid w:val="007425E9"/>
    <w:rsid w:val="00746FBF"/>
    <w:rsid w:val="007475AB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28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69E1"/>
    <w:rsid w:val="00800971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412B"/>
    <w:rsid w:val="008515DE"/>
    <w:rsid w:val="0085364A"/>
    <w:rsid w:val="00853844"/>
    <w:rsid w:val="00853FF6"/>
    <w:rsid w:val="00857794"/>
    <w:rsid w:val="008623B7"/>
    <w:rsid w:val="00863568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00F3"/>
    <w:rsid w:val="008E56E2"/>
    <w:rsid w:val="008E6867"/>
    <w:rsid w:val="008F1892"/>
    <w:rsid w:val="008F6607"/>
    <w:rsid w:val="008F702B"/>
    <w:rsid w:val="0090132E"/>
    <w:rsid w:val="00901BE4"/>
    <w:rsid w:val="00903C79"/>
    <w:rsid w:val="00905B93"/>
    <w:rsid w:val="0090672F"/>
    <w:rsid w:val="00906C25"/>
    <w:rsid w:val="0091782E"/>
    <w:rsid w:val="0092249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77BC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A05D3"/>
    <w:rsid w:val="00AA5623"/>
    <w:rsid w:val="00AA696E"/>
    <w:rsid w:val="00AA7B7D"/>
    <w:rsid w:val="00AC58D9"/>
    <w:rsid w:val="00AD0995"/>
    <w:rsid w:val="00AD20C2"/>
    <w:rsid w:val="00AD2217"/>
    <w:rsid w:val="00AD34DB"/>
    <w:rsid w:val="00AE22D5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3602"/>
    <w:rsid w:val="00B472CA"/>
    <w:rsid w:val="00B500D4"/>
    <w:rsid w:val="00B516CA"/>
    <w:rsid w:val="00B51B10"/>
    <w:rsid w:val="00B54213"/>
    <w:rsid w:val="00B566B1"/>
    <w:rsid w:val="00B61E58"/>
    <w:rsid w:val="00B642DF"/>
    <w:rsid w:val="00B668E6"/>
    <w:rsid w:val="00B70707"/>
    <w:rsid w:val="00B7382A"/>
    <w:rsid w:val="00B7447C"/>
    <w:rsid w:val="00B83367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6B67"/>
    <w:rsid w:val="00C6032C"/>
    <w:rsid w:val="00C66481"/>
    <w:rsid w:val="00C7277B"/>
    <w:rsid w:val="00C77AAD"/>
    <w:rsid w:val="00C822C3"/>
    <w:rsid w:val="00C822D2"/>
    <w:rsid w:val="00C831B0"/>
    <w:rsid w:val="00C84056"/>
    <w:rsid w:val="00C87ADF"/>
    <w:rsid w:val="00C87D8F"/>
    <w:rsid w:val="00C90284"/>
    <w:rsid w:val="00C90473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434E"/>
    <w:rsid w:val="00CF396F"/>
    <w:rsid w:val="00CF3A2D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476A"/>
    <w:rsid w:val="00D82C38"/>
    <w:rsid w:val="00D83A51"/>
    <w:rsid w:val="00D87D3D"/>
    <w:rsid w:val="00D920CC"/>
    <w:rsid w:val="00D92E64"/>
    <w:rsid w:val="00D97EA1"/>
    <w:rsid w:val="00DA01C5"/>
    <w:rsid w:val="00DA0BBA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0D49"/>
    <w:rsid w:val="00E247A5"/>
    <w:rsid w:val="00E312C0"/>
    <w:rsid w:val="00E3799B"/>
    <w:rsid w:val="00E4034B"/>
    <w:rsid w:val="00E42B8C"/>
    <w:rsid w:val="00E42FA6"/>
    <w:rsid w:val="00E43CED"/>
    <w:rsid w:val="00E459C9"/>
    <w:rsid w:val="00E47D99"/>
    <w:rsid w:val="00E53D56"/>
    <w:rsid w:val="00E54F1F"/>
    <w:rsid w:val="00E66799"/>
    <w:rsid w:val="00E75E00"/>
    <w:rsid w:val="00E91820"/>
    <w:rsid w:val="00E92D5B"/>
    <w:rsid w:val="00E95B5D"/>
    <w:rsid w:val="00E977DA"/>
    <w:rsid w:val="00EA37BD"/>
    <w:rsid w:val="00EA4EA8"/>
    <w:rsid w:val="00EB6233"/>
    <w:rsid w:val="00EB64FE"/>
    <w:rsid w:val="00EC3E0E"/>
    <w:rsid w:val="00EC7BBA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2F45"/>
    <w:rsid w:val="00F636B6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453A"/>
    <w:rsid w:val="00FB4BFE"/>
    <w:rsid w:val="00FB7FA1"/>
    <w:rsid w:val="00FC00B9"/>
    <w:rsid w:val="00FC1F27"/>
    <w:rsid w:val="00FD281D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0" ma:contentTypeDescription="Create a new document." ma:contentTypeScope="" ma:versionID="35db6d909e8c5981bf192e2caa9d5400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62d94ced0805f23ddd4885bfffdceb3b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47345-CDD4-4926-81A6-00037EFEE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F9A55B-E983-4FE1-81F2-5DBA3D4077CF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89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Melanie Edwards</cp:lastModifiedBy>
  <cp:revision>12</cp:revision>
  <cp:lastPrinted>2019-07-31T04:09:00Z</cp:lastPrinted>
  <dcterms:created xsi:type="dcterms:W3CDTF">2023-03-20T08:04:00Z</dcterms:created>
  <dcterms:modified xsi:type="dcterms:W3CDTF">2023-04-17T07:14:00Z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