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E325" w14:textId="3A973A42" w:rsidR="00C87D8F" w:rsidRPr="00077F62" w:rsidRDefault="009D336F">
      <w:pPr>
        <w:tabs>
          <w:tab w:val="center" w:pos="4512"/>
        </w:tabs>
        <w:jc w:val="both"/>
        <w:rPr>
          <w:rFonts w:asciiTheme="minorHAnsi" w:hAnsiTheme="minorHAnsi" w:cs="Arial"/>
          <w:b/>
          <w:bCs/>
          <w:sz w:val="28"/>
          <w:szCs w:val="28"/>
          <w:lang w:val="en-AU"/>
        </w:rPr>
      </w:pPr>
      <w:r w:rsidRPr="00DE6132">
        <w:rPr>
          <w:rFonts w:ascii="Arial" w:hAnsi="Arial" w:cs="Arial"/>
          <w:b/>
          <w:bCs/>
          <w:sz w:val="20"/>
          <w:szCs w:val="20"/>
          <w:lang w:val="en-AU"/>
        </w:rPr>
        <w:tab/>
      </w:r>
      <w:r w:rsidR="0002232B">
        <w:rPr>
          <w:rFonts w:asciiTheme="minorHAnsi" w:hAnsiTheme="minorHAnsi" w:cs="Arial"/>
          <w:b/>
          <w:bCs/>
          <w:sz w:val="28"/>
          <w:szCs w:val="28"/>
          <w:lang w:val="en-AU"/>
        </w:rPr>
        <w:t>Minutes</w:t>
      </w:r>
      <w:r w:rsidR="002B51A1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 </w:t>
      </w:r>
      <w:r w:rsidR="00614DB0">
        <w:rPr>
          <w:rFonts w:asciiTheme="minorHAnsi" w:hAnsiTheme="minorHAnsi" w:cs="Arial"/>
          <w:b/>
          <w:bCs/>
          <w:sz w:val="28"/>
          <w:szCs w:val="28"/>
          <w:lang w:val="en-AU"/>
        </w:rPr>
        <w:t>October 23rd</w:t>
      </w:r>
      <w:r w:rsidR="00DA22F8">
        <w:rPr>
          <w:rFonts w:asciiTheme="minorHAnsi" w:hAnsiTheme="minorHAnsi" w:cs="Arial"/>
          <w:b/>
          <w:bCs/>
          <w:sz w:val="28"/>
          <w:szCs w:val="28"/>
          <w:lang w:val="en-AU"/>
        </w:rPr>
        <w:t xml:space="preserve"> </w:t>
      </w:r>
      <w:r w:rsidR="00416557">
        <w:rPr>
          <w:rFonts w:asciiTheme="minorHAnsi" w:hAnsiTheme="minorHAnsi" w:cs="Arial"/>
          <w:b/>
          <w:bCs/>
          <w:sz w:val="28"/>
          <w:szCs w:val="28"/>
          <w:lang w:val="en-AU"/>
        </w:rPr>
        <w:t>2023</w:t>
      </w:r>
    </w:p>
    <w:tbl>
      <w:tblPr>
        <w:tblW w:w="9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64"/>
        <w:gridCol w:w="5040"/>
        <w:gridCol w:w="1091"/>
        <w:gridCol w:w="2101"/>
      </w:tblGrid>
      <w:tr w:rsidR="00C87D8F" w:rsidRPr="00B64CBD" w14:paraId="4805DA28" w14:textId="77777777" w:rsidTr="009B7C62">
        <w:trPr>
          <w:trHeight w:val="368"/>
        </w:trPr>
        <w:tc>
          <w:tcPr>
            <w:tcW w:w="1564" w:type="dxa"/>
            <w:shd w:val="clear" w:color="auto" w:fill="C0C0C0"/>
          </w:tcPr>
          <w:p w14:paraId="30D3FDED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bookmarkStart w:id="0" w:name="OLE_LINK2"/>
            <w:r w:rsidRPr="00077F62">
              <w:rPr>
                <w:rFonts w:asciiTheme="minorHAnsi" w:hAnsiTheme="minorHAnsi"/>
                <w:sz w:val="20"/>
              </w:rPr>
              <w:t>Date</w:t>
            </w:r>
          </w:p>
        </w:tc>
        <w:tc>
          <w:tcPr>
            <w:tcW w:w="5040" w:type="dxa"/>
          </w:tcPr>
          <w:p w14:paraId="4FC12DC3" w14:textId="24705E48" w:rsidR="00C87D8F" w:rsidRPr="00077F62" w:rsidRDefault="002E5BF8" w:rsidP="00BB35F0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 xml:space="preserve">Monday </w:t>
            </w:r>
            <w:r w:rsidR="00614DB0">
              <w:rPr>
                <w:rFonts w:asciiTheme="minorHAnsi" w:hAnsiTheme="minorHAnsi"/>
                <w:sz w:val="20"/>
              </w:rPr>
              <w:t>23</w:t>
            </w:r>
            <w:r w:rsidR="00614DB0" w:rsidRPr="00614DB0">
              <w:rPr>
                <w:rFonts w:asciiTheme="minorHAnsi" w:hAnsiTheme="minorHAnsi"/>
                <w:sz w:val="20"/>
                <w:vertAlign w:val="superscript"/>
              </w:rPr>
              <w:t>rd</w:t>
            </w:r>
            <w:r w:rsidR="00614DB0">
              <w:rPr>
                <w:rFonts w:asciiTheme="minorHAnsi" w:hAnsiTheme="minorHAnsi"/>
                <w:sz w:val="20"/>
              </w:rPr>
              <w:t xml:space="preserve"> Oct</w:t>
            </w:r>
            <w:r w:rsidR="001821AE">
              <w:rPr>
                <w:rFonts w:asciiTheme="minorHAnsi" w:hAnsiTheme="minorHAnsi"/>
                <w:sz w:val="20"/>
              </w:rPr>
              <w:t xml:space="preserve"> </w:t>
            </w:r>
            <w:r w:rsidR="00416557">
              <w:rPr>
                <w:rFonts w:asciiTheme="minorHAnsi" w:hAnsiTheme="minorHAnsi"/>
                <w:sz w:val="20"/>
              </w:rPr>
              <w:t>2023</w:t>
            </w:r>
          </w:p>
        </w:tc>
        <w:tc>
          <w:tcPr>
            <w:tcW w:w="1091" w:type="dxa"/>
            <w:shd w:val="clear" w:color="auto" w:fill="C0C0C0"/>
          </w:tcPr>
          <w:p w14:paraId="41056250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Time</w:t>
            </w:r>
          </w:p>
        </w:tc>
        <w:tc>
          <w:tcPr>
            <w:tcW w:w="2101" w:type="dxa"/>
          </w:tcPr>
          <w:p w14:paraId="0699740D" w14:textId="292664F4" w:rsidR="00C87D8F" w:rsidRPr="00077F62" w:rsidRDefault="00074297" w:rsidP="00922498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6.</w:t>
            </w:r>
            <w:r w:rsidR="00614DB0">
              <w:rPr>
                <w:rFonts w:asciiTheme="minorHAnsi" w:hAnsiTheme="minorHAnsi"/>
                <w:sz w:val="20"/>
              </w:rPr>
              <w:t>15</w:t>
            </w:r>
            <w:r w:rsidR="00F0376C">
              <w:rPr>
                <w:rFonts w:asciiTheme="minorHAnsi" w:hAnsiTheme="minorHAnsi"/>
                <w:sz w:val="20"/>
              </w:rPr>
              <w:t>m</w:t>
            </w:r>
          </w:p>
        </w:tc>
      </w:tr>
      <w:tr w:rsidR="00C87D8F" w:rsidRPr="00B64CBD" w14:paraId="0EC9C1CA" w14:textId="77777777" w:rsidTr="002E06DC">
        <w:trPr>
          <w:trHeight w:val="368"/>
        </w:trPr>
        <w:tc>
          <w:tcPr>
            <w:tcW w:w="1564" w:type="dxa"/>
            <w:shd w:val="clear" w:color="auto" w:fill="C0C0C0"/>
          </w:tcPr>
          <w:p w14:paraId="238F1CA8" w14:textId="77777777" w:rsidR="00C87D8F" w:rsidRPr="00077F62" w:rsidRDefault="00C87D8F" w:rsidP="00735323">
            <w:pPr>
              <w:pStyle w:val="TableTitle"/>
              <w:spacing w:before="60" w:after="60"/>
              <w:rPr>
                <w:rFonts w:asciiTheme="minorHAnsi" w:hAnsiTheme="minorHAnsi"/>
                <w:sz w:val="20"/>
              </w:rPr>
            </w:pPr>
            <w:r w:rsidRPr="00077F62">
              <w:rPr>
                <w:rFonts w:asciiTheme="minorHAnsi" w:hAnsiTheme="minorHAnsi"/>
                <w:sz w:val="20"/>
              </w:rPr>
              <w:t>Place</w:t>
            </w:r>
          </w:p>
        </w:tc>
        <w:tc>
          <w:tcPr>
            <w:tcW w:w="8232" w:type="dxa"/>
            <w:gridSpan w:val="3"/>
          </w:tcPr>
          <w:p w14:paraId="444B10A1" w14:textId="569F24F3" w:rsidR="00C87D8F" w:rsidRPr="00077F62" w:rsidRDefault="00356BBA" w:rsidP="00735323">
            <w:pPr>
              <w:pStyle w:val="TableText"/>
              <w:spacing w:before="60" w:after="6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Sutton</w:t>
            </w:r>
            <w:r w:rsidR="00633163">
              <w:rPr>
                <w:rFonts w:asciiTheme="minorHAnsi" w:hAnsiTheme="minorHAnsi"/>
                <w:sz w:val="20"/>
              </w:rPr>
              <w:t xml:space="preserve"> Building</w:t>
            </w:r>
          </w:p>
        </w:tc>
      </w:tr>
      <w:tr w:rsidR="00C87D8F" w:rsidRPr="00B64CBD" w14:paraId="69F5454A" w14:textId="77777777" w:rsidTr="002E06DC">
        <w:trPr>
          <w:trHeight w:val="304"/>
        </w:trPr>
        <w:tc>
          <w:tcPr>
            <w:tcW w:w="9796" w:type="dxa"/>
            <w:gridSpan w:val="4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14:paraId="6D1C18EE" w14:textId="0658A978" w:rsidR="00C87D8F" w:rsidRPr="00077F62" w:rsidRDefault="00C87D8F" w:rsidP="00735323">
            <w:pPr>
              <w:pStyle w:val="TableText"/>
              <w:keepNext/>
              <w:tabs>
                <w:tab w:val="left" w:pos="1698"/>
                <w:tab w:val="center" w:pos="4791"/>
              </w:tabs>
              <w:spacing w:before="60" w:after="60"/>
              <w:rPr>
                <w:rFonts w:asciiTheme="minorHAnsi" w:hAnsiTheme="minorHAnsi"/>
                <w:b/>
                <w:bCs/>
                <w:sz w:val="20"/>
              </w:rPr>
            </w:pPr>
            <w:r w:rsidRPr="00077F62">
              <w:rPr>
                <w:rFonts w:asciiTheme="minorHAnsi" w:hAnsiTheme="minorHAnsi"/>
                <w:b/>
                <w:bCs/>
                <w:sz w:val="20"/>
              </w:rPr>
              <w:tab/>
            </w:r>
            <w:r w:rsidR="001839EA">
              <w:rPr>
                <w:rFonts w:asciiTheme="minorHAnsi" w:hAnsiTheme="minorHAnsi"/>
                <w:b/>
                <w:bCs/>
                <w:sz w:val="20"/>
              </w:rPr>
              <w:t>Minutes:</w:t>
            </w:r>
          </w:p>
        </w:tc>
      </w:tr>
      <w:tr w:rsidR="00C87D8F" w:rsidRPr="00976AB9" w14:paraId="70450AAD" w14:textId="77777777" w:rsidTr="00045698">
        <w:trPr>
          <w:trHeight w:val="535"/>
        </w:trPr>
        <w:tc>
          <w:tcPr>
            <w:tcW w:w="9796" w:type="dxa"/>
            <w:gridSpan w:val="4"/>
            <w:tcMar>
              <w:left w:w="57" w:type="dxa"/>
              <w:right w:w="57" w:type="dxa"/>
            </w:tcMar>
          </w:tcPr>
          <w:p w14:paraId="4B56AD6E" w14:textId="27954C2B" w:rsidR="008E56E2" w:rsidRPr="008E56E2" w:rsidRDefault="008E56E2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Welcome</w:t>
            </w:r>
            <w:r w:rsidRPr="008E56E2">
              <w:rPr>
                <w:rFonts w:asciiTheme="minorHAnsi" w:hAnsiTheme="minorHAnsi"/>
                <w:b w:val="0"/>
                <w:szCs w:val="22"/>
              </w:rPr>
              <w:t xml:space="preserve">: </w:t>
            </w:r>
          </w:p>
          <w:p w14:paraId="551F6355" w14:textId="5C168367" w:rsidR="003D7743" w:rsidRDefault="008E56E2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Attendance</w:t>
            </w:r>
            <w:r w:rsidRPr="008E56E2">
              <w:rPr>
                <w:rFonts w:asciiTheme="minorHAnsi" w:hAnsiTheme="minorHAnsi"/>
                <w:b w:val="0"/>
                <w:szCs w:val="22"/>
              </w:rPr>
              <w:t>:</w:t>
            </w:r>
            <w:r w:rsidR="0041177F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2E5BF8">
              <w:rPr>
                <w:rFonts w:asciiTheme="minorHAnsi" w:hAnsiTheme="minorHAnsi"/>
                <w:b w:val="0"/>
                <w:szCs w:val="22"/>
              </w:rPr>
              <w:t xml:space="preserve">Melanie Edwards, </w:t>
            </w:r>
            <w:r w:rsidR="00416557">
              <w:rPr>
                <w:rFonts w:asciiTheme="minorHAnsi" w:hAnsiTheme="minorHAnsi"/>
                <w:b w:val="0"/>
                <w:szCs w:val="22"/>
              </w:rPr>
              <w:t xml:space="preserve">Glen </w:t>
            </w:r>
            <w:r w:rsidR="00633163">
              <w:rPr>
                <w:rFonts w:asciiTheme="minorHAnsi" w:hAnsiTheme="minorHAnsi"/>
                <w:b w:val="0"/>
                <w:szCs w:val="22"/>
              </w:rPr>
              <w:t xml:space="preserve">Neville, </w:t>
            </w:r>
            <w:r w:rsidR="0054612D" w:rsidRPr="0054612D">
              <w:rPr>
                <w:rFonts w:asciiTheme="minorHAnsi" w:hAnsiTheme="minorHAnsi"/>
                <w:b w:val="0"/>
                <w:szCs w:val="22"/>
              </w:rPr>
              <w:t>Sandra Stanley</w:t>
            </w:r>
            <w:r w:rsidR="00633163">
              <w:rPr>
                <w:rFonts w:asciiTheme="minorHAnsi" w:hAnsiTheme="minorHAnsi"/>
                <w:b w:val="0"/>
                <w:szCs w:val="22"/>
              </w:rPr>
              <w:t xml:space="preserve">, Janine Kokoschko, Bill Fry, Kylie Stephan, Dee King, Hannah King, </w:t>
            </w:r>
            <w:r w:rsidR="00633163" w:rsidRPr="00451FD4">
              <w:rPr>
                <w:rFonts w:asciiTheme="minorHAnsi" w:hAnsiTheme="minorHAnsi"/>
                <w:b w:val="0"/>
                <w:szCs w:val="22"/>
              </w:rPr>
              <w:t>Sebastia</w:t>
            </w:r>
            <w:r w:rsidR="009C7D37" w:rsidRPr="00451FD4">
              <w:rPr>
                <w:rFonts w:asciiTheme="minorHAnsi" w:hAnsiTheme="minorHAnsi"/>
                <w:b w:val="0"/>
                <w:szCs w:val="22"/>
              </w:rPr>
              <w:t>a</w:t>
            </w:r>
            <w:r w:rsidR="00633163" w:rsidRPr="00451FD4">
              <w:rPr>
                <w:rFonts w:asciiTheme="minorHAnsi" w:hAnsiTheme="minorHAnsi"/>
                <w:b w:val="0"/>
                <w:szCs w:val="22"/>
              </w:rPr>
              <w:t>n</w:t>
            </w:r>
            <w:r w:rsidR="00CE1C88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9C7D37">
              <w:rPr>
                <w:rFonts w:asciiTheme="minorHAnsi" w:hAnsiTheme="minorHAnsi"/>
                <w:b w:val="0"/>
                <w:szCs w:val="22"/>
              </w:rPr>
              <w:t>Fick</w:t>
            </w:r>
            <w:r w:rsidR="00CE1C88">
              <w:rPr>
                <w:rFonts w:asciiTheme="minorHAnsi" w:hAnsiTheme="minorHAnsi"/>
                <w:b w:val="0"/>
                <w:szCs w:val="22"/>
              </w:rPr>
              <w:t>, Kylie Neville, Stewart Dunbar, Annabel Donovan</w:t>
            </w:r>
            <w:r w:rsidR="00514887">
              <w:rPr>
                <w:rFonts w:asciiTheme="minorHAnsi" w:hAnsiTheme="minorHAnsi"/>
                <w:b w:val="0"/>
                <w:szCs w:val="22"/>
              </w:rPr>
              <w:t xml:space="preserve">, </w:t>
            </w:r>
            <w:proofErr w:type="spellStart"/>
            <w:r w:rsidR="00514887">
              <w:rPr>
                <w:rFonts w:asciiTheme="minorHAnsi" w:hAnsiTheme="minorHAnsi"/>
                <w:b w:val="0"/>
                <w:szCs w:val="22"/>
              </w:rPr>
              <w:t>Meribelle</w:t>
            </w:r>
            <w:proofErr w:type="spellEnd"/>
            <w:r w:rsidR="00514887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proofErr w:type="spellStart"/>
            <w:r w:rsidR="00514887">
              <w:rPr>
                <w:rFonts w:asciiTheme="minorHAnsi" w:hAnsiTheme="minorHAnsi"/>
                <w:b w:val="0"/>
                <w:szCs w:val="22"/>
              </w:rPr>
              <w:t>Radvan</w:t>
            </w:r>
            <w:proofErr w:type="spellEnd"/>
            <w:r w:rsidR="00514887">
              <w:rPr>
                <w:rFonts w:asciiTheme="minorHAnsi" w:hAnsiTheme="minorHAnsi"/>
                <w:b w:val="0"/>
                <w:szCs w:val="22"/>
              </w:rPr>
              <w:t>, Holly Neville, Catherine Shepherd</w:t>
            </w:r>
          </w:p>
          <w:p w14:paraId="48969354" w14:textId="746D1FA0" w:rsidR="00BB35F0" w:rsidRDefault="007C3E6C" w:rsidP="0041177F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>Apologies</w:t>
            </w:r>
            <w:r w:rsidR="0054612D">
              <w:rPr>
                <w:rFonts w:asciiTheme="minorHAnsi" w:hAnsiTheme="minorHAnsi"/>
                <w:b w:val="0"/>
                <w:szCs w:val="22"/>
              </w:rPr>
              <w:t>:</w:t>
            </w:r>
            <w:r w:rsidR="00891EAF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633163">
              <w:rPr>
                <w:rFonts w:asciiTheme="minorHAnsi" w:hAnsiTheme="minorHAnsi"/>
                <w:b w:val="0"/>
                <w:szCs w:val="22"/>
              </w:rPr>
              <w:t>Donne Brookes</w:t>
            </w:r>
          </w:p>
          <w:p w14:paraId="756D914D" w14:textId="2B6C6517" w:rsidR="00CE1C88" w:rsidRDefault="00CE1C88" w:rsidP="00CE1C88">
            <w:pPr>
              <w:pStyle w:val="TableTitle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President’s report: </w:t>
            </w:r>
            <w:r w:rsidRPr="00CE1C88">
              <w:rPr>
                <w:rFonts w:asciiTheme="minorHAnsi" w:hAnsiTheme="minorHAnsi"/>
                <w:b w:val="0"/>
                <w:szCs w:val="22"/>
              </w:rPr>
              <w:t>Presented by Glen Neville</w:t>
            </w:r>
            <w:r w:rsidR="00451FD4">
              <w:rPr>
                <w:rFonts w:asciiTheme="minorHAnsi" w:hAnsiTheme="minorHAnsi"/>
                <w:b w:val="0"/>
                <w:szCs w:val="22"/>
              </w:rPr>
              <w:t xml:space="preserve">, </w:t>
            </w:r>
            <w:r w:rsidRPr="00CE1C88">
              <w:rPr>
                <w:rFonts w:asciiTheme="minorHAnsi" w:hAnsiTheme="minorHAnsi"/>
                <w:b w:val="0"/>
                <w:szCs w:val="22"/>
              </w:rPr>
              <w:t>Donne Brookes not standing for Treasurer</w:t>
            </w:r>
          </w:p>
          <w:p w14:paraId="57C4B706" w14:textId="67FE3E14" w:rsidR="00CE1C88" w:rsidRDefault="00CE1C88" w:rsidP="00CE1C88">
            <w:pPr>
              <w:pStyle w:val="TableTitle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Thanks to committee members</w:t>
            </w:r>
            <w:r w:rsidR="009C7D37">
              <w:rPr>
                <w:rFonts w:asciiTheme="minorHAnsi" w:hAnsiTheme="minorHAnsi"/>
                <w:b w:val="0"/>
                <w:szCs w:val="22"/>
              </w:rPr>
              <w:t>, coaches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and Stewart Dunbar</w:t>
            </w:r>
          </w:p>
          <w:p w14:paraId="2ABF05DE" w14:textId="450854D7" w:rsidR="001839EA" w:rsidRDefault="00CE1C88" w:rsidP="001839EA">
            <w:pPr>
              <w:pStyle w:val="TableTitle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Positives: Sponsorship</w:t>
            </w:r>
            <w:r w:rsidR="009C7D37">
              <w:rPr>
                <w:rFonts w:asciiTheme="minorHAnsi" w:hAnsiTheme="minorHAnsi"/>
                <w:b w:val="0"/>
                <w:szCs w:val="22"/>
              </w:rPr>
              <w:t xml:space="preserve"> (</w:t>
            </w:r>
            <w:proofErr w:type="spellStart"/>
            <w:r w:rsidR="009C7D37">
              <w:rPr>
                <w:rFonts w:asciiTheme="minorHAnsi" w:hAnsiTheme="minorHAnsi"/>
                <w:b w:val="0"/>
                <w:szCs w:val="22"/>
              </w:rPr>
              <w:t>Grydale</w:t>
            </w:r>
            <w:proofErr w:type="spellEnd"/>
            <w:r w:rsidR="009C7D37">
              <w:rPr>
                <w:rFonts w:asciiTheme="minorHAnsi" w:hAnsiTheme="minorHAnsi"/>
                <w:b w:val="0"/>
                <w:szCs w:val="22"/>
              </w:rPr>
              <w:t xml:space="preserve"> and Brisbane Yamaha), </w:t>
            </w:r>
            <w:r>
              <w:rPr>
                <w:rFonts w:asciiTheme="minorHAnsi" w:hAnsiTheme="minorHAnsi"/>
                <w:b w:val="0"/>
                <w:szCs w:val="22"/>
              </w:rPr>
              <w:t>good home game</w:t>
            </w:r>
            <w:r w:rsidR="009C7D37">
              <w:rPr>
                <w:rFonts w:asciiTheme="minorHAnsi" w:hAnsiTheme="minorHAnsi"/>
                <w:b w:val="0"/>
                <w:szCs w:val="22"/>
              </w:rPr>
              <w:t xml:space="preserve"> atmosphere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and Pink Days</w:t>
            </w:r>
          </w:p>
          <w:p w14:paraId="6CAA4F1A" w14:textId="2E912ABE" w:rsidR="001839EA" w:rsidRPr="001839EA" w:rsidRDefault="001839EA" w:rsidP="001839EA">
            <w:pPr>
              <w:pStyle w:val="TableTitle"/>
              <w:numPr>
                <w:ilvl w:val="0"/>
                <w:numId w:val="26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 w:rsidRPr="001839EA">
              <w:rPr>
                <w:rFonts w:asciiTheme="minorHAnsi" w:hAnsiTheme="minorHAnsi"/>
                <w:b w:val="0"/>
                <w:szCs w:val="22"/>
              </w:rPr>
              <w:t xml:space="preserve">Full report to be emailed to all meeting </w:t>
            </w:r>
            <w:r>
              <w:rPr>
                <w:rFonts w:asciiTheme="minorHAnsi" w:hAnsiTheme="minorHAnsi"/>
                <w:b w:val="0"/>
                <w:szCs w:val="22"/>
              </w:rPr>
              <w:t>participants</w:t>
            </w:r>
          </w:p>
          <w:p w14:paraId="38C2CFDE" w14:textId="55299C74" w:rsidR="00CE1C88" w:rsidRDefault="00CE1C88" w:rsidP="0041177F">
            <w:pPr>
              <w:pStyle w:val="TableTitle"/>
              <w:spacing w:before="60" w:after="60"/>
              <w:rPr>
                <w:rFonts w:asciiTheme="minorHAnsi" w:hAnsiTheme="minorHAnsi"/>
                <w:bCs/>
                <w:szCs w:val="22"/>
              </w:rPr>
            </w:pPr>
            <w:r>
              <w:rPr>
                <w:rFonts w:asciiTheme="minorHAnsi" w:hAnsiTheme="minorHAnsi"/>
                <w:bCs/>
                <w:szCs w:val="22"/>
              </w:rPr>
              <w:t xml:space="preserve">Treasurers report: </w:t>
            </w:r>
            <w:r w:rsidRPr="00CE1C88">
              <w:rPr>
                <w:rFonts w:asciiTheme="minorHAnsi" w:hAnsiTheme="minorHAnsi"/>
                <w:b w:val="0"/>
                <w:szCs w:val="22"/>
              </w:rPr>
              <w:t>to be read off line and provided to all meeting participants</w:t>
            </w:r>
          </w:p>
          <w:p w14:paraId="6672F70F" w14:textId="0E0D01EA" w:rsidR="00B9214E" w:rsidRPr="00754CF0" w:rsidRDefault="00B9214E" w:rsidP="00754CF0">
            <w:pPr>
              <w:pStyle w:val="NoSpacing"/>
              <w:spacing w:before="60" w:after="60"/>
              <w:rPr>
                <w:rFonts w:asciiTheme="minorHAnsi" w:hAnsiTheme="minorHAnsi"/>
                <w:b/>
              </w:rPr>
            </w:pPr>
            <w:r w:rsidRPr="00754CF0">
              <w:rPr>
                <w:rFonts w:asciiTheme="minorHAnsi" w:hAnsiTheme="minorHAnsi"/>
                <w:b/>
              </w:rPr>
              <w:t>General Business:</w:t>
            </w:r>
          </w:p>
          <w:p w14:paraId="23AAF151" w14:textId="69CC9F1F" w:rsidR="0036594E" w:rsidRDefault="0036594E" w:rsidP="0036594E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General</w:t>
            </w:r>
          </w:p>
          <w:p w14:paraId="4D44AA49" w14:textId="3AFE264E" w:rsidR="001839EA" w:rsidRDefault="001839EA" w:rsidP="001839EA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All positions declared open by Sebastia</w:t>
            </w:r>
            <w:r w:rsidR="009C7D37">
              <w:rPr>
                <w:rFonts w:asciiTheme="minorHAnsi" w:hAnsiTheme="minorHAnsi"/>
                <w:b w:val="0"/>
                <w:szCs w:val="22"/>
              </w:rPr>
              <w:t>a</w:t>
            </w:r>
            <w:r>
              <w:rPr>
                <w:rFonts w:asciiTheme="minorHAnsi" w:hAnsiTheme="minorHAnsi"/>
                <w:b w:val="0"/>
                <w:szCs w:val="22"/>
              </w:rPr>
              <w:t>n</w:t>
            </w:r>
          </w:p>
          <w:p w14:paraId="2C313B18" w14:textId="6F988A0F" w:rsidR="001839EA" w:rsidRDefault="001839EA" w:rsidP="001839EA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Presidents’ role – Glen Neville</w:t>
            </w:r>
          </w:p>
          <w:p w14:paraId="3167548B" w14:textId="4A2573DC" w:rsidR="001839EA" w:rsidRDefault="001839EA" w:rsidP="001839EA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Secretarial role – Melanie Edwards </w:t>
            </w:r>
          </w:p>
          <w:p w14:paraId="32EF578E" w14:textId="35868814" w:rsidR="001839EA" w:rsidRDefault="001839EA" w:rsidP="001839EA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Treasurers’ role - Annabel Donovan</w:t>
            </w:r>
          </w:p>
          <w:p w14:paraId="330D0BDB" w14:textId="241EEBC1" w:rsidR="003F1FDE" w:rsidRDefault="003F1FDE" w:rsidP="001839EA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Rest of </w:t>
            </w:r>
            <w:r w:rsidR="00923268">
              <w:rPr>
                <w:rFonts w:asciiTheme="minorHAnsi" w:hAnsiTheme="minorHAnsi"/>
                <w:b w:val="0"/>
                <w:szCs w:val="22"/>
              </w:rPr>
              <w:t>attendees’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part of the working committee. To be included the meeting and minutes circulation</w:t>
            </w:r>
          </w:p>
          <w:p w14:paraId="0542681F" w14:textId="388BB942" w:rsidR="003F1FDE" w:rsidRDefault="003F1FDE" w:rsidP="003F1FDE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New committee discussions:</w:t>
            </w:r>
          </w:p>
          <w:p w14:paraId="645EE945" w14:textId="7264B836" w:rsidR="003F1FDE" w:rsidRDefault="003F1FDE" w:rsidP="003F1FDE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Proposed meeting dates:</w:t>
            </w:r>
          </w:p>
          <w:p w14:paraId="29A94DAB" w14:textId="3BA66C3A" w:rsidR="003F1FDE" w:rsidRDefault="00923268" w:rsidP="003F1FDE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Trial dates 17</w:t>
            </w:r>
            <w:r w:rsidRPr="00923268">
              <w:rPr>
                <w:rFonts w:asciiTheme="minorHAnsi" w:hAnsiTheme="minorHAnsi"/>
                <w:b w:val="0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March at St Pauls</w:t>
            </w:r>
          </w:p>
          <w:p w14:paraId="6AEE7570" w14:textId="48392580" w:rsidR="00923268" w:rsidRDefault="00923268" w:rsidP="003F1FDE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29 Jan</w:t>
            </w:r>
          </w:p>
          <w:p w14:paraId="38E4DBB7" w14:textId="0C153540" w:rsidR="00923268" w:rsidRDefault="00923268" w:rsidP="003F1FDE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19 Feb</w:t>
            </w:r>
          </w:p>
          <w:p w14:paraId="7294D542" w14:textId="1BD99B76" w:rsidR="00923268" w:rsidRDefault="00923268" w:rsidP="003F1FDE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18 March</w:t>
            </w:r>
          </w:p>
          <w:p w14:paraId="23D6792D" w14:textId="6200D3C9" w:rsidR="00923268" w:rsidRDefault="00923268" w:rsidP="003F1FDE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22 April</w:t>
            </w:r>
          </w:p>
          <w:p w14:paraId="5AC955C2" w14:textId="02CB5598" w:rsidR="00923268" w:rsidRDefault="00923268" w:rsidP="003F1FDE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20 May</w:t>
            </w:r>
          </w:p>
          <w:p w14:paraId="75990CD1" w14:textId="6AB7F0F7" w:rsidR="00923268" w:rsidRDefault="00923268" w:rsidP="003F1FDE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10 June</w:t>
            </w:r>
          </w:p>
          <w:p w14:paraId="018FAC2D" w14:textId="3FE24848" w:rsidR="00923268" w:rsidRDefault="00923268" w:rsidP="003F1FDE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AGM 21 Oct</w:t>
            </w:r>
          </w:p>
          <w:p w14:paraId="6720CC89" w14:textId="613F5ACE" w:rsidR="00923268" w:rsidRDefault="00923268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Any issues</w:t>
            </w:r>
            <w:r w:rsidR="009C7D37">
              <w:rPr>
                <w:rFonts w:asciiTheme="minorHAnsi" w:hAnsiTheme="minorHAnsi"/>
                <w:b w:val="0"/>
                <w:szCs w:val="22"/>
              </w:rPr>
              <w:t xml:space="preserve"> with dates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- committee to revert back to GN </w:t>
            </w:r>
          </w:p>
          <w:p w14:paraId="1C875A6D" w14:textId="568B8400" w:rsidR="00923268" w:rsidRDefault="00923268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One guaranteed sponsor to date</w:t>
            </w:r>
            <w:r w:rsidR="009C7D37">
              <w:rPr>
                <w:rFonts w:asciiTheme="minorHAnsi" w:hAnsiTheme="minorHAnsi"/>
                <w:b w:val="0"/>
                <w:szCs w:val="22"/>
              </w:rPr>
              <w:t xml:space="preserve"> (</w:t>
            </w:r>
            <w:proofErr w:type="spellStart"/>
            <w:r w:rsidR="009C7D37">
              <w:rPr>
                <w:rFonts w:asciiTheme="minorHAnsi" w:hAnsiTheme="minorHAnsi"/>
                <w:b w:val="0"/>
                <w:szCs w:val="22"/>
              </w:rPr>
              <w:t>Grydale</w:t>
            </w:r>
            <w:proofErr w:type="spellEnd"/>
            <w:r w:rsidR="009C7D37">
              <w:rPr>
                <w:rFonts w:asciiTheme="minorHAnsi" w:hAnsiTheme="minorHAnsi"/>
                <w:b w:val="0"/>
                <w:szCs w:val="22"/>
              </w:rPr>
              <w:t>)</w:t>
            </w:r>
            <w:r>
              <w:rPr>
                <w:rFonts w:asciiTheme="minorHAnsi" w:hAnsiTheme="minorHAnsi"/>
                <w:b w:val="0"/>
                <w:szCs w:val="22"/>
              </w:rPr>
              <w:t>, will hold off on</w:t>
            </w:r>
            <w:r w:rsidR="004817A4">
              <w:rPr>
                <w:rFonts w:asciiTheme="minorHAnsi" w:hAnsiTheme="minorHAnsi"/>
                <w:b w:val="0"/>
                <w:szCs w:val="22"/>
              </w:rPr>
              <w:t xml:space="preserve"> training shirts until Term 1 to see numbers – quick turnaround. Two JTAS teams – 9/10 per team – max 20 shirts</w:t>
            </w:r>
          </w:p>
          <w:p w14:paraId="1FA069AC" w14:textId="77777777" w:rsidR="009C7D37" w:rsidRDefault="009C7D37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GN working on organising 5 goalie smocks</w:t>
            </w:r>
          </w:p>
          <w:p w14:paraId="5E910B09" w14:textId="6BAB9A4A" w:rsidR="004817A4" w:rsidRDefault="004817A4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Need to consider what else we provide to the kids</w:t>
            </w:r>
            <w:r w:rsidR="009C7D37">
              <w:rPr>
                <w:rFonts w:asciiTheme="minorHAnsi" w:hAnsiTheme="minorHAnsi"/>
                <w:b w:val="0"/>
                <w:szCs w:val="22"/>
              </w:rPr>
              <w:t xml:space="preserve"> with sponsorship money</w:t>
            </w:r>
          </w:p>
          <w:p w14:paraId="120442FF" w14:textId="314AEF16" w:rsidR="004817A4" w:rsidRDefault="004817A4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lastRenderedPageBreak/>
              <w:t>New pink day outfits required - need to consider</w:t>
            </w:r>
          </w:p>
          <w:p w14:paraId="0539353F" w14:textId="79B28676" w:rsidR="004817A4" w:rsidRDefault="004817A4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Consider a tour for Firsts/Seconds in April</w:t>
            </w:r>
            <w:r w:rsidR="00440AEC">
              <w:rPr>
                <w:rFonts w:asciiTheme="minorHAnsi" w:hAnsiTheme="minorHAnsi"/>
                <w:b w:val="0"/>
                <w:szCs w:val="22"/>
              </w:rPr>
              <w:t>, potentially Toowoomba and maybe a camp</w:t>
            </w:r>
          </w:p>
          <w:p w14:paraId="218EFBDB" w14:textId="30C59F10" w:rsidR="004817A4" w:rsidRDefault="00440AEC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Consider a Yr. 8/9</w:t>
            </w:r>
            <w:r w:rsidR="00AC4802">
              <w:rPr>
                <w:rFonts w:asciiTheme="minorHAnsi" w:hAnsiTheme="minorHAnsi"/>
                <w:b w:val="0"/>
                <w:szCs w:val="22"/>
              </w:rPr>
              <w:t>/10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tours to start building interest in the sport</w:t>
            </w:r>
          </w:p>
          <w:p w14:paraId="1C37D15B" w14:textId="1CAEEDC0" w:rsidR="00440AEC" w:rsidRDefault="00440AEC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Coaching clinic and </w:t>
            </w:r>
            <w:r w:rsidR="00CE237E">
              <w:rPr>
                <w:rFonts w:asciiTheme="minorHAnsi" w:hAnsiTheme="minorHAnsi"/>
                <w:b w:val="0"/>
                <w:szCs w:val="22"/>
              </w:rPr>
              <w:t>refereeing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clinics – get coaches shirts</w:t>
            </w:r>
          </w:p>
          <w:p w14:paraId="05D5CF80" w14:textId="12A661F3" w:rsidR="00AC4802" w:rsidRDefault="00AC4802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Consider a skills enhancement camp</w:t>
            </w:r>
          </w:p>
          <w:p w14:paraId="07C81E0E" w14:textId="70DEC50E" w:rsidR="00440AEC" w:rsidRDefault="00842155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Potential sponsorship for hockey – name been put down by Bill Fry</w:t>
            </w:r>
            <w:r w:rsidR="00FB363F">
              <w:rPr>
                <w:rFonts w:asciiTheme="minorHAnsi" w:hAnsiTheme="minorHAnsi"/>
                <w:b w:val="0"/>
                <w:szCs w:val="22"/>
              </w:rPr>
              <w:t>, on hold due to changing of principal</w:t>
            </w:r>
          </w:p>
          <w:p w14:paraId="1B8CD051" w14:textId="37636FBC" w:rsidR="00842155" w:rsidRDefault="00842155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Got Gazebos to put up for hockey games</w:t>
            </w:r>
          </w:p>
          <w:p w14:paraId="44F3FBA1" w14:textId="1C97983E" w:rsidR="00842155" w:rsidRDefault="00AC4802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Need an expression of interest – how much, where and days and dates</w:t>
            </w:r>
          </w:p>
          <w:p w14:paraId="7BC2F241" w14:textId="4E2F5648" w:rsidR="00AC4802" w:rsidRDefault="00AC4802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New Tour policy needs to be investigated</w:t>
            </w:r>
          </w:p>
          <w:p w14:paraId="767E0FF7" w14:textId="5E4D72B2" w:rsidR="00AC4802" w:rsidRDefault="00AC4802" w:rsidP="00923268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Risk management needs to be investigated</w:t>
            </w:r>
          </w:p>
          <w:p w14:paraId="49E37AA8" w14:textId="77777777" w:rsidR="009C7D37" w:rsidRDefault="00AC4802" w:rsidP="00355D4B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Stewart</w:t>
            </w:r>
            <w:r w:rsidR="00355D4B">
              <w:rPr>
                <w:rFonts w:asciiTheme="minorHAnsi" w:hAnsiTheme="minorHAnsi"/>
                <w:b w:val="0"/>
                <w:szCs w:val="22"/>
              </w:rPr>
              <w:t xml:space="preserve"> Dunbar</w:t>
            </w:r>
            <w:r>
              <w:rPr>
                <w:rFonts w:asciiTheme="minorHAnsi" w:hAnsiTheme="minorHAnsi"/>
                <w:b w:val="0"/>
                <w:szCs w:val="22"/>
              </w:rPr>
              <w:t xml:space="preserve"> to issue a general survey to get level of interest in pre-season tours/camps</w:t>
            </w:r>
          </w:p>
          <w:p w14:paraId="17FC6FC6" w14:textId="77777777" w:rsidR="009C7D37" w:rsidRDefault="009C7D37" w:rsidP="00355D4B">
            <w:pPr>
              <w:pStyle w:val="TableTitle"/>
              <w:numPr>
                <w:ilvl w:val="1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Presidents meeting is on tomorrow night, meeting the new principals and letting them know what issues we have. Points of issue are;</w:t>
            </w:r>
          </w:p>
          <w:p w14:paraId="055D6BE5" w14:textId="77777777" w:rsidR="009C7D37" w:rsidRDefault="009C7D37" w:rsidP="00451FD4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Contention of volunteers</w:t>
            </w:r>
          </w:p>
          <w:p w14:paraId="3BAD96C2" w14:textId="77777777" w:rsidR="009C7D37" w:rsidRDefault="009C7D37" w:rsidP="00451FD4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State of the grounds</w:t>
            </w:r>
          </w:p>
          <w:p w14:paraId="02D687F7" w14:textId="77777777" w:rsidR="009C7D37" w:rsidRDefault="009C7D37" w:rsidP="00451FD4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No seats</w:t>
            </w:r>
          </w:p>
          <w:p w14:paraId="34186988" w14:textId="4612182C" w:rsidR="009C7D37" w:rsidRDefault="009C7D37" w:rsidP="00451FD4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No shaded areas</w:t>
            </w:r>
          </w:p>
          <w:p w14:paraId="5DBFECA5" w14:textId="77777777" w:rsidR="00FB363F" w:rsidRDefault="009C7D37" w:rsidP="00451FD4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No power/water/ame</w:t>
            </w:r>
            <w:r w:rsidRPr="009C7D37">
              <w:rPr>
                <w:rFonts w:asciiTheme="minorHAnsi" w:hAnsiTheme="minorHAnsi"/>
                <w:b w:val="0"/>
                <w:szCs w:val="22"/>
              </w:rPr>
              <w:t xml:space="preserve">nities </w:t>
            </w:r>
          </w:p>
          <w:p w14:paraId="212DADCA" w14:textId="6FA03A05" w:rsidR="00440AEC" w:rsidRPr="009C7D37" w:rsidRDefault="00FB363F" w:rsidP="00451FD4">
            <w:pPr>
              <w:pStyle w:val="TableTitle"/>
              <w:numPr>
                <w:ilvl w:val="2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Uniforms</w:t>
            </w:r>
            <w:r w:rsidR="00AC4802" w:rsidRPr="009C7D37">
              <w:rPr>
                <w:rFonts w:asciiTheme="minorHAnsi" w:hAnsiTheme="minorHAnsi"/>
                <w:b w:val="0"/>
                <w:szCs w:val="22"/>
              </w:rPr>
              <w:t xml:space="preserve"> </w:t>
            </w:r>
          </w:p>
          <w:p w14:paraId="2E3F3B7A" w14:textId="74089989" w:rsidR="00A925DC" w:rsidRPr="00355D4B" w:rsidRDefault="00A925DC" w:rsidP="00A925DC">
            <w:pPr>
              <w:pStyle w:val="TableTitle"/>
              <w:numPr>
                <w:ilvl w:val="0"/>
                <w:numId w:val="15"/>
              </w:numPr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>SD – said thanks to Janine K for all the work and time put into hockey.</w:t>
            </w:r>
          </w:p>
          <w:p w14:paraId="7C1C234E" w14:textId="77777777" w:rsidR="0054612D" w:rsidRPr="00487BB8" w:rsidRDefault="0054612D" w:rsidP="00B5326A">
            <w:pPr>
              <w:pStyle w:val="TableTitle"/>
              <w:spacing w:before="60" w:after="60"/>
              <w:ind w:left="1440"/>
              <w:rPr>
                <w:rFonts w:asciiTheme="minorHAnsi" w:hAnsiTheme="minorHAnsi"/>
                <w:b w:val="0"/>
                <w:szCs w:val="22"/>
              </w:rPr>
            </w:pPr>
          </w:p>
          <w:p w14:paraId="69F9448A" w14:textId="3C7730FF" w:rsidR="001839EA" w:rsidRDefault="00C87D8F" w:rsidP="001839EA">
            <w:pPr>
              <w:pStyle w:val="TableTitle"/>
              <w:spacing w:before="60" w:after="60"/>
              <w:ind w:left="570"/>
              <w:rPr>
                <w:rFonts w:asciiTheme="minorHAnsi" w:hAnsiTheme="minorHAnsi"/>
                <w:bCs/>
                <w:szCs w:val="22"/>
              </w:rPr>
            </w:pPr>
            <w:r w:rsidRPr="0041177F">
              <w:rPr>
                <w:rFonts w:asciiTheme="minorHAnsi" w:hAnsiTheme="minorHAnsi"/>
                <w:bCs/>
                <w:szCs w:val="22"/>
              </w:rPr>
              <w:t xml:space="preserve">Next </w:t>
            </w:r>
            <w:r w:rsidR="005E0A78" w:rsidRPr="0041177F">
              <w:rPr>
                <w:rFonts w:asciiTheme="minorHAnsi" w:hAnsiTheme="minorHAnsi"/>
                <w:bCs/>
                <w:szCs w:val="22"/>
              </w:rPr>
              <w:t>Meeting</w:t>
            </w:r>
            <w:r w:rsidR="001839EA">
              <w:rPr>
                <w:rFonts w:asciiTheme="minorHAnsi" w:hAnsiTheme="minorHAnsi"/>
                <w:bCs/>
                <w:szCs w:val="22"/>
              </w:rPr>
              <w:t>:</w:t>
            </w:r>
            <w:r w:rsidR="00B5326A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355D4B">
              <w:rPr>
                <w:rFonts w:asciiTheme="minorHAnsi" w:hAnsiTheme="minorHAnsi"/>
                <w:bCs/>
                <w:szCs w:val="22"/>
              </w:rPr>
              <w:t>29 January 2024 at 6:30</w:t>
            </w:r>
          </w:p>
          <w:p w14:paraId="642B6816" w14:textId="75F1E5D1" w:rsidR="0041177F" w:rsidRPr="0041177F" w:rsidRDefault="0041177F" w:rsidP="001839EA">
            <w:pPr>
              <w:pStyle w:val="TableTitle"/>
              <w:spacing w:before="60" w:after="60"/>
              <w:ind w:left="570"/>
              <w:rPr>
                <w:rFonts w:asciiTheme="minorHAnsi" w:hAnsiTheme="minorHAnsi"/>
                <w:bCs/>
                <w:sz w:val="20"/>
              </w:rPr>
            </w:pPr>
            <w:r w:rsidRPr="00E47D99">
              <w:rPr>
                <w:rFonts w:asciiTheme="minorHAnsi" w:hAnsiTheme="minorHAnsi"/>
                <w:bCs/>
                <w:szCs w:val="22"/>
              </w:rPr>
              <w:t>Meeting Closed:</w:t>
            </w:r>
            <w:r w:rsidR="003D7743" w:rsidRPr="00E47D99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="00E47D99" w:rsidRPr="00E47D99">
              <w:rPr>
                <w:rFonts w:asciiTheme="minorHAnsi" w:hAnsiTheme="minorHAnsi"/>
                <w:b w:val="0"/>
                <w:szCs w:val="22"/>
              </w:rPr>
              <w:t xml:space="preserve"> </w:t>
            </w:r>
            <w:r w:rsidR="00355D4B">
              <w:rPr>
                <w:rFonts w:asciiTheme="minorHAnsi" w:hAnsiTheme="minorHAnsi"/>
                <w:b w:val="0"/>
                <w:szCs w:val="22"/>
              </w:rPr>
              <w:t>19:30</w:t>
            </w:r>
            <w:r w:rsidR="006E1AA1" w:rsidRPr="00E47D99">
              <w:rPr>
                <w:rFonts w:asciiTheme="minorHAnsi" w:hAnsiTheme="minorHAnsi"/>
                <w:b w:val="0"/>
                <w:szCs w:val="22"/>
              </w:rPr>
              <w:t>hr</w:t>
            </w:r>
            <w:r w:rsidR="003D7743" w:rsidRPr="00E47D99">
              <w:rPr>
                <w:rFonts w:asciiTheme="minorHAnsi" w:hAnsiTheme="minorHAnsi"/>
                <w:b w:val="0"/>
                <w:szCs w:val="22"/>
              </w:rPr>
              <w:t>s</w:t>
            </w:r>
          </w:p>
        </w:tc>
      </w:tr>
      <w:bookmarkEnd w:id="0"/>
    </w:tbl>
    <w:p w14:paraId="785B7A92" w14:textId="77777777" w:rsidR="00E54F1F" w:rsidRDefault="00E54F1F" w:rsidP="00A64635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</w:p>
    <w:p w14:paraId="5259CA17" w14:textId="65DDF0DD" w:rsidR="00A64635" w:rsidRPr="00D57ABA" w:rsidRDefault="00A64635" w:rsidP="00A64635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  <w:bookmarkStart w:id="1" w:name="_Hlk65683275"/>
      <w:r>
        <w:rPr>
          <w:rFonts w:asciiTheme="minorHAnsi" w:eastAsia="BatangChe" w:hAnsiTheme="minorHAnsi" w:cs="Arial"/>
          <w:szCs w:val="22"/>
        </w:rPr>
        <w:t xml:space="preserve">Actions Arising from </w:t>
      </w:r>
      <w:r w:rsidR="002C7FD5">
        <w:rPr>
          <w:rFonts w:asciiTheme="minorHAnsi" w:eastAsia="BatangChe" w:hAnsiTheme="minorHAnsi" w:cs="Arial"/>
          <w:szCs w:val="22"/>
        </w:rPr>
        <w:t>this</w:t>
      </w:r>
      <w:r>
        <w:rPr>
          <w:rFonts w:asciiTheme="minorHAnsi" w:eastAsia="BatangChe" w:hAnsiTheme="minorHAnsi" w:cs="Arial"/>
          <w:szCs w:val="22"/>
        </w:rPr>
        <w:t xml:space="preserve"> Meeting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0"/>
        <w:gridCol w:w="1569"/>
        <w:gridCol w:w="1569"/>
      </w:tblGrid>
      <w:tr w:rsidR="00A64635" w:rsidRPr="00077F62" w14:paraId="104A24E2" w14:textId="77777777">
        <w:trPr>
          <w:trHeight w:val="510"/>
        </w:trPr>
        <w:tc>
          <w:tcPr>
            <w:tcW w:w="6670" w:type="dxa"/>
            <w:shd w:val="clear" w:color="auto" w:fill="E6E6E6"/>
            <w:vAlign w:val="center"/>
          </w:tcPr>
          <w:p w14:paraId="59AAC6B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</w:t>
            </w: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escription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7957B8D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569" w:type="dxa"/>
            <w:shd w:val="clear" w:color="auto" w:fill="E6E6E6"/>
            <w:vAlign w:val="center"/>
          </w:tcPr>
          <w:p w14:paraId="0CB17E62" w14:textId="77777777" w:rsidR="00A64635" w:rsidRPr="00077F62" w:rsidRDefault="00A64635" w:rsidP="009E1DCC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Due Date</w:t>
            </w:r>
          </w:p>
        </w:tc>
      </w:tr>
      <w:tr w:rsidR="0054612D" w:rsidRPr="007401DD" w14:paraId="756A42C8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57E3" w14:textId="5FF3DDBB" w:rsidR="0054612D" w:rsidRPr="00514887" w:rsidRDefault="00514887" w:rsidP="0054612D">
            <w:pPr>
              <w:pStyle w:val="TableTitle"/>
              <w:spacing w:before="60" w:after="60"/>
              <w:rPr>
                <w:rFonts w:asciiTheme="minorHAnsi" w:hAnsiTheme="minorHAnsi"/>
                <w:b w:val="0"/>
                <w:szCs w:val="22"/>
              </w:rPr>
            </w:pPr>
            <w:r>
              <w:rPr>
                <w:rFonts w:asciiTheme="minorHAnsi" w:hAnsiTheme="minorHAnsi"/>
                <w:b w:val="0"/>
                <w:szCs w:val="22"/>
              </w:rPr>
              <w:t xml:space="preserve">Stewart Dunbar to issue a general survey to get level of interest in pre-season tours/camps 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90D5" w14:textId="20EB7C88" w:rsidR="0054612D" w:rsidRPr="00E47D99" w:rsidRDefault="00514887" w:rsidP="0054612D">
            <w:pPr>
              <w:pStyle w:val="NoSpacing"/>
            </w:pPr>
            <w:r>
              <w:t>SD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0E67" w14:textId="271B5E0D" w:rsidR="0054612D" w:rsidRPr="00FF40D0" w:rsidRDefault="00514887" w:rsidP="0054612D">
            <w:pPr>
              <w:pStyle w:val="NoSpacing"/>
            </w:pPr>
            <w:r>
              <w:t>End of term 4 2023</w:t>
            </w:r>
          </w:p>
        </w:tc>
      </w:tr>
      <w:tr w:rsidR="00514887" w:rsidRPr="007401DD" w14:paraId="6A610BA5" w14:textId="77777777" w:rsidTr="002906EF">
        <w:trPr>
          <w:trHeight w:val="277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01B39" w14:textId="744F3442" w:rsidR="00514887" w:rsidRPr="00754CF0" w:rsidRDefault="00514887" w:rsidP="00514887">
            <w:pPr>
              <w:pStyle w:val="TableTitle"/>
              <w:spacing w:before="60" w:after="60"/>
              <w:rPr>
                <w:rFonts w:asciiTheme="minorHAnsi" w:hAnsiTheme="minorHAnsi" w:cstheme="minorHAnsi"/>
                <w:b w:val="0"/>
                <w:bCs/>
              </w:rPr>
            </w:pPr>
            <w:r>
              <w:rPr>
                <w:rFonts w:asciiTheme="minorHAnsi" w:hAnsiTheme="minorHAnsi" w:cstheme="minorHAnsi"/>
                <w:b w:val="0"/>
                <w:bCs/>
              </w:rPr>
              <w:t>Any issues with the dates to be reverted to GN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13FFD" w14:textId="305907F9" w:rsidR="00514887" w:rsidRPr="00E47D99" w:rsidRDefault="00514887" w:rsidP="00514887">
            <w:pPr>
              <w:pStyle w:val="NoSpacing"/>
            </w:pPr>
            <w:r>
              <w:t>ALL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07E11" w14:textId="1F67A82D" w:rsidR="00514887" w:rsidRDefault="00514887" w:rsidP="00514887">
            <w:pPr>
              <w:pStyle w:val="NoSpacing"/>
            </w:pPr>
            <w:r>
              <w:t>End of term 4 2023</w:t>
            </w:r>
          </w:p>
        </w:tc>
      </w:tr>
      <w:tr w:rsidR="00514887" w:rsidRPr="007401DD" w14:paraId="268FBBCC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F1BC" w14:textId="19476967" w:rsidR="00514887" w:rsidRPr="00E47D99" w:rsidRDefault="00514887" w:rsidP="0051488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97A2" w14:textId="1DB3E43B" w:rsidR="00514887" w:rsidRPr="00E47D99" w:rsidRDefault="00514887" w:rsidP="00514887">
            <w:pPr>
              <w:pStyle w:val="NoSpacing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EFA1" w14:textId="3D1E5584" w:rsidR="00514887" w:rsidRDefault="00514887" w:rsidP="00514887">
            <w:pPr>
              <w:pStyle w:val="NoSpacing"/>
            </w:pPr>
          </w:p>
        </w:tc>
      </w:tr>
      <w:tr w:rsidR="00514887" w:rsidRPr="007401DD" w14:paraId="7DD1886C" w14:textId="77777777" w:rsidTr="009B7C62">
        <w:trPr>
          <w:trHeight w:val="234"/>
        </w:trPr>
        <w:tc>
          <w:tcPr>
            <w:tcW w:w="6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DA955" w14:textId="0B48FF83" w:rsidR="00514887" w:rsidRDefault="00514887" w:rsidP="00514887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5E2FD" w14:textId="63A35035" w:rsidR="00514887" w:rsidRDefault="00514887" w:rsidP="00514887">
            <w:pPr>
              <w:pStyle w:val="NoSpacing"/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FE31" w14:textId="528EDF34" w:rsidR="00514887" w:rsidRDefault="00514887" w:rsidP="00514887">
            <w:pPr>
              <w:pStyle w:val="NoSpacing"/>
            </w:pPr>
          </w:p>
        </w:tc>
      </w:tr>
    </w:tbl>
    <w:p w14:paraId="2DF32748" w14:textId="00573AC4" w:rsidR="004D63EE" w:rsidRDefault="004D63EE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bookmarkEnd w:id="1"/>
    <w:p w14:paraId="49468B08" w14:textId="77777777" w:rsidR="005C50CF" w:rsidRDefault="005C50CF" w:rsidP="005C50CF">
      <w:pPr>
        <w:pStyle w:val="Agendaitemnumbering"/>
        <w:keepNext/>
        <w:numPr>
          <w:ilvl w:val="0"/>
          <w:numId w:val="0"/>
        </w:numPr>
        <w:spacing w:before="60" w:after="60"/>
        <w:rPr>
          <w:rFonts w:asciiTheme="minorHAnsi" w:eastAsia="BatangChe" w:hAnsiTheme="minorHAnsi" w:cs="Arial"/>
          <w:szCs w:val="22"/>
        </w:rPr>
      </w:pPr>
      <w:r w:rsidRPr="00D57ABA">
        <w:rPr>
          <w:rFonts w:asciiTheme="minorHAnsi" w:eastAsia="BatangChe" w:hAnsiTheme="minorHAnsi" w:cs="Arial"/>
          <w:szCs w:val="22"/>
        </w:rPr>
        <w:t xml:space="preserve">Actions </w:t>
      </w:r>
      <w:r>
        <w:rPr>
          <w:rFonts w:asciiTheme="minorHAnsi" w:eastAsia="BatangChe" w:hAnsiTheme="minorHAnsi" w:cs="Arial"/>
          <w:szCs w:val="22"/>
        </w:rPr>
        <w:t xml:space="preserve">arising </w:t>
      </w:r>
      <w:r w:rsidRPr="00D57ABA">
        <w:rPr>
          <w:rFonts w:asciiTheme="minorHAnsi" w:eastAsia="BatangChe" w:hAnsiTheme="minorHAnsi" w:cs="Arial"/>
          <w:szCs w:val="22"/>
        </w:rPr>
        <w:t xml:space="preserve">from </w:t>
      </w:r>
      <w:r>
        <w:rPr>
          <w:rFonts w:asciiTheme="minorHAnsi" w:eastAsia="BatangChe" w:hAnsiTheme="minorHAnsi" w:cs="Arial"/>
          <w:szCs w:val="22"/>
        </w:rPr>
        <w:t>Previous Meeting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559"/>
        <w:gridCol w:w="1559"/>
      </w:tblGrid>
      <w:tr w:rsidR="005C50CF" w:rsidRPr="00077F62" w14:paraId="2BF4F32E" w14:textId="77777777" w:rsidTr="008E0D38">
        <w:tc>
          <w:tcPr>
            <w:tcW w:w="6629" w:type="dxa"/>
            <w:shd w:val="clear" w:color="auto" w:fill="E6E6E6"/>
            <w:vAlign w:val="center"/>
          </w:tcPr>
          <w:p w14:paraId="325087A0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</w:t>
            </w: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escription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66FD72C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Action by Whom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1B9E88DB" w14:textId="77777777" w:rsidR="005C50CF" w:rsidRPr="00077F62" w:rsidRDefault="005C50CF" w:rsidP="008E0D38">
            <w:pPr>
              <w:tabs>
                <w:tab w:val="left" w:pos="567"/>
              </w:tabs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077F62">
              <w:rPr>
                <w:rFonts w:asciiTheme="minorHAnsi" w:hAnsiTheme="minorHAnsi" w:cs="Tahoma"/>
                <w:b/>
                <w:sz w:val="20"/>
                <w:szCs w:val="20"/>
              </w:rPr>
              <w:t>Due Date</w:t>
            </w:r>
          </w:p>
        </w:tc>
      </w:tr>
      <w:tr w:rsidR="00550523" w:rsidRPr="00077F62" w14:paraId="2BD04E2D" w14:textId="77777777" w:rsidTr="008E0D38">
        <w:tc>
          <w:tcPr>
            <w:tcW w:w="6629" w:type="dxa"/>
            <w:shd w:val="clear" w:color="auto" w:fill="auto"/>
            <w:vAlign w:val="center"/>
          </w:tcPr>
          <w:p w14:paraId="6F21F956" w14:textId="6A89293B" w:rsidR="00550523" w:rsidRPr="00A23ABF" w:rsidRDefault="00550523" w:rsidP="00550523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56738FB" w14:textId="33C36868" w:rsidR="00550523" w:rsidRPr="00A23ABF" w:rsidRDefault="00550523" w:rsidP="00550523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01957A" w14:textId="29A1804A" w:rsidR="00550523" w:rsidRPr="005C50CF" w:rsidRDefault="00550523" w:rsidP="00550523">
            <w:pPr>
              <w:pStyle w:val="NoSpacing"/>
            </w:pPr>
          </w:p>
        </w:tc>
      </w:tr>
      <w:tr w:rsidR="00550523" w:rsidRPr="00077F62" w14:paraId="0818E115" w14:textId="77777777" w:rsidTr="008E0D38">
        <w:tc>
          <w:tcPr>
            <w:tcW w:w="6629" w:type="dxa"/>
            <w:shd w:val="clear" w:color="auto" w:fill="auto"/>
            <w:vAlign w:val="center"/>
          </w:tcPr>
          <w:p w14:paraId="2D160051" w14:textId="712062C6" w:rsidR="00550523" w:rsidRPr="00C6615D" w:rsidRDefault="00550523" w:rsidP="00C6615D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016FEC4" w14:textId="2F7330B5" w:rsidR="00550523" w:rsidRPr="00C6615D" w:rsidRDefault="00550523" w:rsidP="00550523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3868CA" w14:textId="2AFFB944" w:rsidR="00550523" w:rsidRDefault="00550523" w:rsidP="00550523">
            <w:pPr>
              <w:pStyle w:val="NoSpacing"/>
            </w:pPr>
          </w:p>
        </w:tc>
      </w:tr>
      <w:tr w:rsidR="00550523" w:rsidRPr="00077F62" w14:paraId="65D05863" w14:textId="77777777" w:rsidTr="008E0D38">
        <w:tc>
          <w:tcPr>
            <w:tcW w:w="6629" w:type="dxa"/>
            <w:shd w:val="clear" w:color="auto" w:fill="auto"/>
            <w:vAlign w:val="center"/>
          </w:tcPr>
          <w:p w14:paraId="7DCC06F9" w14:textId="5A7868FD" w:rsidR="00550523" w:rsidRDefault="00550523" w:rsidP="0055052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7347273" w14:textId="239D093F" w:rsidR="00550523" w:rsidRDefault="00550523" w:rsidP="00550523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176025" w14:textId="027A29AA" w:rsidR="00550523" w:rsidRDefault="00550523" w:rsidP="00550523">
            <w:pPr>
              <w:pStyle w:val="NoSpacing"/>
            </w:pPr>
          </w:p>
        </w:tc>
      </w:tr>
      <w:tr w:rsidR="00550523" w:rsidRPr="00077F62" w14:paraId="6D50A3E7" w14:textId="77777777" w:rsidTr="008E0D38">
        <w:tc>
          <w:tcPr>
            <w:tcW w:w="6629" w:type="dxa"/>
            <w:shd w:val="clear" w:color="auto" w:fill="auto"/>
            <w:vAlign w:val="center"/>
          </w:tcPr>
          <w:p w14:paraId="32735DA6" w14:textId="5BC293B9" w:rsidR="00550523" w:rsidRDefault="00550523" w:rsidP="00550523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EDC7DAD" w14:textId="52AA104D" w:rsidR="00550523" w:rsidRDefault="00550523" w:rsidP="00550523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BCE1D8E" w14:textId="6140299F" w:rsidR="00550523" w:rsidRDefault="00550523" w:rsidP="00550523">
            <w:pPr>
              <w:pStyle w:val="NoSpacing"/>
            </w:pPr>
          </w:p>
        </w:tc>
      </w:tr>
      <w:tr w:rsidR="002906EF" w:rsidRPr="00077F62" w14:paraId="04F3DCB4" w14:textId="77777777" w:rsidTr="008E0D38">
        <w:tc>
          <w:tcPr>
            <w:tcW w:w="6629" w:type="dxa"/>
            <w:shd w:val="clear" w:color="auto" w:fill="auto"/>
            <w:vAlign w:val="center"/>
          </w:tcPr>
          <w:p w14:paraId="5C99F8DF" w14:textId="77777777" w:rsidR="002906EF" w:rsidRDefault="002906EF" w:rsidP="002906EF">
            <w:pPr>
              <w:pStyle w:val="NoSpacing"/>
              <w:rPr>
                <w:rFonts w:asciiTheme="minorHAnsi" w:hAnsi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ED65FF" w14:textId="77777777" w:rsidR="002906EF" w:rsidRDefault="002906EF" w:rsidP="002906EF">
            <w:pPr>
              <w:pStyle w:val="NoSpacing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36E9917" w14:textId="77777777" w:rsidR="002906EF" w:rsidRDefault="002906EF" w:rsidP="002906EF">
            <w:pPr>
              <w:pStyle w:val="NoSpacing"/>
            </w:pPr>
          </w:p>
        </w:tc>
      </w:tr>
    </w:tbl>
    <w:p w14:paraId="52F6993B" w14:textId="77777777" w:rsidR="00BE754F" w:rsidRDefault="00BE754F" w:rsidP="00A64635">
      <w:pPr>
        <w:widowControl/>
        <w:rPr>
          <w:rFonts w:ascii="Arial" w:hAnsi="Arial" w:cs="Arial"/>
          <w:b/>
          <w:sz w:val="22"/>
          <w:szCs w:val="20"/>
          <w:lang w:val="en-AU"/>
        </w:rPr>
      </w:pPr>
    </w:p>
    <w:sectPr w:rsidR="00BE754F" w:rsidSect="000D073D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5" w:h="16837" w:code="9"/>
      <w:pgMar w:top="851" w:right="1134" w:bottom="720" w:left="1247" w:header="425" w:footer="992" w:gutter="0"/>
      <w:cols w:space="720"/>
      <w:noEndnote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DD0E4" w14:textId="77777777" w:rsidR="00863BEB" w:rsidRDefault="00863BEB">
      <w:r>
        <w:separator/>
      </w:r>
    </w:p>
  </w:endnote>
  <w:endnote w:type="continuationSeparator" w:id="0">
    <w:p w14:paraId="131CE2BF" w14:textId="77777777" w:rsidR="00863BEB" w:rsidRDefault="0086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9504"/>
    </w:tblGrid>
    <w:tr w:rsidR="00596429" w14:paraId="08DD73FE" w14:textId="77777777">
      <w:tc>
        <w:tcPr>
          <w:tcW w:w="5000" w:type="pct"/>
          <w:shd w:val="clear" w:color="auto" w:fill="DBE5F1" w:themeFill="accent1" w:themeFillTint="33"/>
        </w:tcPr>
        <w:p w14:paraId="76ADE956" w14:textId="77777777" w:rsidR="00596429" w:rsidRPr="00DD3452" w:rsidRDefault="00990A4C" w:rsidP="00991155">
          <w:pPr>
            <w:jc w:val="right"/>
          </w:pPr>
          <w:r>
            <w:rPr>
              <w:rFonts w:ascii="Times New Roman" w:hAnsi="Times New Roman"/>
            </w:rPr>
            <w:fldChar w:fldCharType="begin"/>
          </w:r>
          <w:r>
            <w:instrText xml:space="preserve"> PAGE   \* MERGEFORMAT </w:instrText>
          </w:r>
          <w:r>
            <w:rPr>
              <w:rFonts w:ascii="Times New Roman" w:hAnsi="Times New Roman"/>
            </w:rPr>
            <w:fldChar w:fldCharType="separate"/>
          </w:r>
          <w:r w:rsidR="00596429" w:rsidRPr="00C20CD6">
            <w:rPr>
              <w:rFonts w:ascii="Calibri" w:hAnsi="Calibri"/>
              <w:b/>
              <w:noProof/>
            </w:rPr>
            <w:t>3</w:t>
          </w:r>
          <w:r>
            <w:rPr>
              <w:rFonts w:ascii="Calibri" w:hAnsi="Calibri"/>
              <w:b/>
              <w:noProof/>
            </w:rPr>
            <w:fldChar w:fldCharType="end"/>
          </w:r>
        </w:p>
      </w:tc>
    </w:tr>
  </w:tbl>
  <w:p w14:paraId="32B7928B" w14:textId="77777777" w:rsidR="00596429" w:rsidRPr="002810C3" w:rsidRDefault="00596429" w:rsidP="002810C3">
    <w:pPr>
      <w:pStyle w:val="Footer"/>
      <w:jc w:val="center"/>
      <w:rPr>
        <w:rFonts w:ascii="Arial" w:hAnsi="Arial" w:cs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4B25B" w14:textId="1787D8E7" w:rsidR="00596429" w:rsidRDefault="00596429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sz w:val="20"/>
        <w:szCs w:val="20"/>
      </w:rPr>
    </w:pPr>
  </w:p>
  <w:p w14:paraId="4A4AFD3D" w14:textId="77777777" w:rsidR="00596429" w:rsidRPr="00077F62" w:rsidRDefault="00596429">
    <w:pPr>
      <w:pStyle w:val="Footer"/>
      <w:pBdr>
        <w:top w:val="single" w:sz="4" w:space="1" w:color="auto"/>
      </w:pBdr>
      <w:jc w:val="center"/>
      <w:rPr>
        <w:rFonts w:asciiTheme="minorHAnsi" w:hAnsiTheme="minorHAnsi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6C45C" w14:textId="77777777" w:rsidR="00863BEB" w:rsidRDefault="00863BEB">
      <w:r>
        <w:separator/>
      </w:r>
    </w:p>
  </w:footnote>
  <w:footnote w:type="continuationSeparator" w:id="0">
    <w:p w14:paraId="5AA1B2AB" w14:textId="77777777" w:rsidR="00863BEB" w:rsidRDefault="00863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5CA8E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</w:pPr>
  </w:p>
  <w:p w14:paraId="2C985BB7" w14:textId="77777777" w:rsidR="00596429" w:rsidRDefault="00596429">
    <w:pPr>
      <w:pStyle w:val="Header"/>
      <w:tabs>
        <w:tab w:val="clear" w:pos="8640"/>
        <w:tab w:val="right" w:pos="8080"/>
      </w:tabs>
      <w:ind w:right="1302"/>
      <w:jc w:val="right"/>
      <w:rPr>
        <w:rFonts w:ascii="Arial Black" w:hAnsi="Arial Black" w:cs="Arial Black"/>
      </w:rPr>
    </w:pPr>
  </w:p>
  <w:p w14:paraId="6C0342CF" w14:textId="77777777" w:rsidR="00596429" w:rsidRDefault="00596429">
    <w:pPr>
      <w:pStyle w:val="Header"/>
      <w:tabs>
        <w:tab w:val="left" w:pos="1985"/>
      </w:tabs>
      <w:ind w:left="567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B4241" w14:textId="77777777" w:rsidR="00596429" w:rsidRDefault="00596429" w:rsidP="003702C4">
    <w:pPr>
      <w:pStyle w:val="Header"/>
      <w:rPr>
        <w:noProof/>
        <w:lang w:val="en-AU" w:eastAsia="en-AU"/>
      </w:rPr>
    </w:pPr>
    <w:r>
      <w:rPr>
        <w:noProof/>
        <w:lang w:val="en-AU" w:eastAsia="en-AU"/>
      </w:rPr>
      <w:drawing>
        <wp:inline distT="0" distB="0" distL="0" distR="0" wp14:anchorId="2DDC7D5B" wp14:editId="7EC1D94E">
          <wp:extent cx="5391150" cy="1076325"/>
          <wp:effectExtent l="19050" t="0" r="0" b="0"/>
          <wp:docPr id="2" name="Picture 0" descr="Description: Supporters Masthead 2011 Mar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Description: Supporters Masthead 2011 March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B69866F" w14:textId="77777777" w:rsidR="00596429" w:rsidRDefault="00596429" w:rsidP="003702C4">
    <w:pPr>
      <w:pStyle w:val="Header"/>
    </w:pPr>
  </w:p>
  <w:p w14:paraId="4A5753D3" w14:textId="77777777" w:rsidR="00596429" w:rsidRPr="00C87D8F" w:rsidRDefault="00596429" w:rsidP="00C87D8F">
    <w:pPr>
      <w:pStyle w:val="Header"/>
      <w:tabs>
        <w:tab w:val="left" w:pos="1985"/>
      </w:tabs>
      <w:ind w:left="567"/>
      <w:jc w:val="center"/>
      <w:rPr>
        <w:rFonts w:ascii="Arial" w:hAnsi="Arial" w:cs="Arial"/>
        <w:b/>
        <w:color w:val="C00000"/>
        <w:sz w:val="32"/>
        <w:szCs w:val="32"/>
      </w:rPr>
    </w:pPr>
    <w:r>
      <w:rPr>
        <w:rFonts w:ascii="Arial" w:hAnsi="Arial" w:cs="Arial"/>
        <w:b/>
        <w:color w:val="C00000"/>
        <w:sz w:val="32"/>
        <w:szCs w:val="32"/>
      </w:rPr>
      <w:t>Hockey Supporters’ Group</w:t>
    </w:r>
  </w:p>
  <w:p w14:paraId="1337971A" w14:textId="77777777" w:rsidR="00596429" w:rsidRDefault="00596429">
    <w:r>
      <w:t>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55098"/>
    <w:multiLevelType w:val="hybridMultilevel"/>
    <w:tmpl w:val="DB3C4496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6E955E1"/>
    <w:multiLevelType w:val="hybridMultilevel"/>
    <w:tmpl w:val="CAC22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93521"/>
    <w:multiLevelType w:val="hybridMultilevel"/>
    <w:tmpl w:val="28AA5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E3A70"/>
    <w:multiLevelType w:val="hybridMultilevel"/>
    <w:tmpl w:val="49280F4E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765B73"/>
    <w:multiLevelType w:val="hybridMultilevel"/>
    <w:tmpl w:val="17F0A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555499"/>
    <w:multiLevelType w:val="hybridMultilevel"/>
    <w:tmpl w:val="670CCD7E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2B6A301D"/>
    <w:multiLevelType w:val="hybridMultilevel"/>
    <w:tmpl w:val="36F020B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8E602DE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color w:val="000000" w:themeColor="text1"/>
      </w:rPr>
    </w:lvl>
    <w:lvl w:ilvl="2" w:tplc="0C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322369"/>
    <w:multiLevelType w:val="hybridMultilevel"/>
    <w:tmpl w:val="806C2974"/>
    <w:lvl w:ilvl="0" w:tplc="0C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3AC31493"/>
    <w:multiLevelType w:val="hybridMultilevel"/>
    <w:tmpl w:val="D9007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F5719"/>
    <w:multiLevelType w:val="hybridMultilevel"/>
    <w:tmpl w:val="8E0CE698"/>
    <w:lvl w:ilvl="0" w:tplc="DA7C5F2C">
      <w:start w:val="1"/>
      <w:numFmt w:val="bullet"/>
      <w:pStyle w:val="List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93"/>
        </w:tabs>
        <w:ind w:left="19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913"/>
        </w:tabs>
        <w:ind w:left="91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633"/>
        </w:tabs>
        <w:ind w:left="163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353"/>
        </w:tabs>
        <w:ind w:left="23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73"/>
        </w:tabs>
        <w:ind w:left="3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793"/>
        </w:tabs>
        <w:ind w:left="3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513"/>
        </w:tabs>
        <w:ind w:left="45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233"/>
        </w:tabs>
        <w:ind w:left="5233" w:hanging="360"/>
      </w:pPr>
      <w:rPr>
        <w:rFonts w:ascii="Wingdings" w:hAnsi="Wingdings" w:hint="default"/>
      </w:rPr>
    </w:lvl>
  </w:abstractNum>
  <w:abstractNum w:abstractNumId="10" w15:restartNumberingAfterBreak="0">
    <w:nsid w:val="46624F84"/>
    <w:multiLevelType w:val="hybridMultilevel"/>
    <w:tmpl w:val="C108C1EE"/>
    <w:lvl w:ilvl="0" w:tplc="0C090013">
      <w:start w:val="1"/>
      <w:numFmt w:val="upperRoman"/>
      <w:lvlText w:val="%1."/>
      <w:lvlJc w:val="right"/>
      <w:pPr>
        <w:tabs>
          <w:tab w:val="num" w:pos="570"/>
        </w:tabs>
        <w:ind w:left="570" w:hanging="570"/>
      </w:pPr>
      <w:rPr>
        <w:rFonts w:hint="default"/>
        <w:b w:val="0"/>
        <w:color w:val="auto"/>
      </w:rPr>
    </w:lvl>
    <w:lvl w:ilvl="1" w:tplc="ED9620FC">
      <w:start w:val="1"/>
      <w:numFmt w:val="decimal"/>
      <w:lvlText w:val="%2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2" w:tplc="F55EBC8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olor w:val="0000FF"/>
      </w:rPr>
    </w:lvl>
    <w:lvl w:ilvl="3" w:tplc="06BC9CF0">
      <w:start w:val="1"/>
      <w:numFmt w:val="lowerRoman"/>
      <w:lvlText w:val="%4."/>
      <w:lvlJc w:val="left"/>
      <w:pPr>
        <w:tabs>
          <w:tab w:val="num" w:pos="2730"/>
        </w:tabs>
        <w:ind w:left="2730" w:hanging="570"/>
      </w:pPr>
      <w:rPr>
        <w:rFonts w:hint="default"/>
        <w:b w:val="0"/>
        <w:color w:val="0000FF"/>
      </w:rPr>
    </w:lvl>
    <w:lvl w:ilvl="4" w:tplc="54743F04">
      <w:start w:val="1"/>
      <w:numFmt w:val="lowerRoman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8B8063E"/>
    <w:multiLevelType w:val="hybridMultilevel"/>
    <w:tmpl w:val="0EDA3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C369C8"/>
    <w:multiLevelType w:val="hybridMultilevel"/>
    <w:tmpl w:val="B30698F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3" w15:restartNumberingAfterBreak="0">
    <w:nsid w:val="51032DAA"/>
    <w:multiLevelType w:val="hybridMultilevel"/>
    <w:tmpl w:val="20CC9AB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4" w15:restartNumberingAfterBreak="0">
    <w:nsid w:val="56AA7291"/>
    <w:multiLevelType w:val="hybridMultilevel"/>
    <w:tmpl w:val="F0D84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466F8C"/>
    <w:multiLevelType w:val="hybridMultilevel"/>
    <w:tmpl w:val="E7C2C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E3B63"/>
    <w:multiLevelType w:val="hybridMultilevel"/>
    <w:tmpl w:val="0F60593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7" w15:restartNumberingAfterBreak="0">
    <w:nsid w:val="5EDC5598"/>
    <w:multiLevelType w:val="hybridMultilevel"/>
    <w:tmpl w:val="E8B037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1E2447"/>
    <w:multiLevelType w:val="hybridMultilevel"/>
    <w:tmpl w:val="F7B8EDFA"/>
    <w:lvl w:ilvl="0" w:tplc="A074F496">
      <w:start w:val="1"/>
      <w:numFmt w:val="decimal"/>
      <w:pStyle w:val="Agendaitemnumbering"/>
      <w:lvlText w:val="Agenda item %1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B79BF"/>
    <w:multiLevelType w:val="hybridMultilevel"/>
    <w:tmpl w:val="F2AEC692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0" w15:restartNumberingAfterBreak="0">
    <w:nsid w:val="69412F90"/>
    <w:multiLevelType w:val="hybridMultilevel"/>
    <w:tmpl w:val="DE5C17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034F1"/>
    <w:multiLevelType w:val="hybridMultilevel"/>
    <w:tmpl w:val="869CA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E57D7"/>
    <w:multiLevelType w:val="hybridMultilevel"/>
    <w:tmpl w:val="12BC064C"/>
    <w:lvl w:ilvl="0" w:tplc="0C0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3" w15:restartNumberingAfterBreak="0">
    <w:nsid w:val="77302EF5"/>
    <w:multiLevelType w:val="hybridMultilevel"/>
    <w:tmpl w:val="6730FE7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566FF9"/>
    <w:multiLevelType w:val="hybridMultilevel"/>
    <w:tmpl w:val="D6A29076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5" w15:restartNumberingAfterBreak="0">
    <w:nsid w:val="7DDF38E8"/>
    <w:multiLevelType w:val="hybridMultilevel"/>
    <w:tmpl w:val="9CD2AF7E"/>
    <w:lvl w:ilvl="0" w:tplc="0C090003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num w:numId="1" w16cid:durableId="89812628">
    <w:abstractNumId w:val="9"/>
  </w:num>
  <w:num w:numId="2" w16cid:durableId="317072896">
    <w:abstractNumId w:val="18"/>
  </w:num>
  <w:num w:numId="3" w16cid:durableId="1745034044">
    <w:abstractNumId w:val="10"/>
  </w:num>
  <w:num w:numId="4" w16cid:durableId="625745959">
    <w:abstractNumId w:val="0"/>
  </w:num>
  <w:num w:numId="5" w16cid:durableId="66654983">
    <w:abstractNumId w:val="7"/>
  </w:num>
  <w:num w:numId="6" w16cid:durableId="1373461941">
    <w:abstractNumId w:val="16"/>
  </w:num>
  <w:num w:numId="7" w16cid:durableId="97992666">
    <w:abstractNumId w:val="12"/>
  </w:num>
  <w:num w:numId="8" w16cid:durableId="1216503549">
    <w:abstractNumId w:val="23"/>
  </w:num>
  <w:num w:numId="9" w16cid:durableId="623386994">
    <w:abstractNumId w:val="6"/>
  </w:num>
  <w:num w:numId="10" w16cid:durableId="2009362316">
    <w:abstractNumId w:val="13"/>
  </w:num>
  <w:num w:numId="11" w16cid:durableId="1770812965">
    <w:abstractNumId w:val="5"/>
  </w:num>
  <w:num w:numId="12" w16cid:durableId="1528104267">
    <w:abstractNumId w:val="24"/>
  </w:num>
  <w:num w:numId="13" w16cid:durableId="959382777">
    <w:abstractNumId w:val="22"/>
  </w:num>
  <w:num w:numId="14" w16cid:durableId="1806386581">
    <w:abstractNumId w:val="25"/>
  </w:num>
  <w:num w:numId="15" w16cid:durableId="1600791097">
    <w:abstractNumId w:val="11"/>
  </w:num>
  <w:num w:numId="16" w16cid:durableId="1171487778">
    <w:abstractNumId w:val="8"/>
  </w:num>
  <w:num w:numId="17" w16cid:durableId="1102458183">
    <w:abstractNumId w:val="4"/>
  </w:num>
  <w:num w:numId="18" w16cid:durableId="1358117706">
    <w:abstractNumId w:val="3"/>
  </w:num>
  <w:num w:numId="19" w16cid:durableId="1896620173">
    <w:abstractNumId w:val="20"/>
  </w:num>
  <w:num w:numId="20" w16cid:durableId="113404330">
    <w:abstractNumId w:val="15"/>
  </w:num>
  <w:num w:numId="21" w16cid:durableId="1890535969">
    <w:abstractNumId w:val="19"/>
  </w:num>
  <w:num w:numId="22" w16cid:durableId="1246300386">
    <w:abstractNumId w:val="21"/>
  </w:num>
  <w:num w:numId="23" w16cid:durableId="243031499">
    <w:abstractNumId w:val="14"/>
  </w:num>
  <w:num w:numId="24" w16cid:durableId="840855853">
    <w:abstractNumId w:val="2"/>
  </w:num>
  <w:num w:numId="25" w16cid:durableId="11302084">
    <w:abstractNumId w:val="1"/>
  </w:num>
  <w:num w:numId="26" w16cid:durableId="1445731787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2E"/>
    <w:rsid w:val="00003918"/>
    <w:rsid w:val="0001063D"/>
    <w:rsid w:val="00011977"/>
    <w:rsid w:val="00014EBD"/>
    <w:rsid w:val="0001671C"/>
    <w:rsid w:val="000169DC"/>
    <w:rsid w:val="00020E97"/>
    <w:rsid w:val="0002232B"/>
    <w:rsid w:val="00024390"/>
    <w:rsid w:val="00027B66"/>
    <w:rsid w:val="0003097C"/>
    <w:rsid w:val="00030C21"/>
    <w:rsid w:val="000354B9"/>
    <w:rsid w:val="0004009C"/>
    <w:rsid w:val="000419B2"/>
    <w:rsid w:val="000430FA"/>
    <w:rsid w:val="000431B7"/>
    <w:rsid w:val="00045698"/>
    <w:rsid w:val="00045B8C"/>
    <w:rsid w:val="00045CA6"/>
    <w:rsid w:val="00050898"/>
    <w:rsid w:val="000664A6"/>
    <w:rsid w:val="00067773"/>
    <w:rsid w:val="00067EE1"/>
    <w:rsid w:val="0007202F"/>
    <w:rsid w:val="00072265"/>
    <w:rsid w:val="000728AD"/>
    <w:rsid w:val="00073DC4"/>
    <w:rsid w:val="00074297"/>
    <w:rsid w:val="00076027"/>
    <w:rsid w:val="00076374"/>
    <w:rsid w:val="00077E8E"/>
    <w:rsid w:val="00077F62"/>
    <w:rsid w:val="00085FAA"/>
    <w:rsid w:val="00086493"/>
    <w:rsid w:val="00087225"/>
    <w:rsid w:val="00090008"/>
    <w:rsid w:val="00093B98"/>
    <w:rsid w:val="00094A62"/>
    <w:rsid w:val="00096AF6"/>
    <w:rsid w:val="000976AB"/>
    <w:rsid w:val="00097D7B"/>
    <w:rsid w:val="000A00D6"/>
    <w:rsid w:val="000A6CBA"/>
    <w:rsid w:val="000B188D"/>
    <w:rsid w:val="000B42C0"/>
    <w:rsid w:val="000C0753"/>
    <w:rsid w:val="000C52B8"/>
    <w:rsid w:val="000D073D"/>
    <w:rsid w:val="000E0785"/>
    <w:rsid w:val="000E407D"/>
    <w:rsid w:val="000E6126"/>
    <w:rsid w:val="000E690D"/>
    <w:rsid w:val="000F22B8"/>
    <w:rsid w:val="000F77D4"/>
    <w:rsid w:val="0010014F"/>
    <w:rsid w:val="00102AD8"/>
    <w:rsid w:val="00104A2D"/>
    <w:rsid w:val="00111B7A"/>
    <w:rsid w:val="001129D8"/>
    <w:rsid w:val="00112A10"/>
    <w:rsid w:val="001142ED"/>
    <w:rsid w:val="00117F6C"/>
    <w:rsid w:val="0012244D"/>
    <w:rsid w:val="0012653F"/>
    <w:rsid w:val="001332A8"/>
    <w:rsid w:val="00134B49"/>
    <w:rsid w:val="001400FB"/>
    <w:rsid w:val="00143B94"/>
    <w:rsid w:val="00145D0B"/>
    <w:rsid w:val="00146DEA"/>
    <w:rsid w:val="00151C7C"/>
    <w:rsid w:val="00151DB0"/>
    <w:rsid w:val="00156AC2"/>
    <w:rsid w:val="00156F6F"/>
    <w:rsid w:val="00160C9E"/>
    <w:rsid w:val="00161F0D"/>
    <w:rsid w:val="00165B1E"/>
    <w:rsid w:val="00170BA3"/>
    <w:rsid w:val="00172A08"/>
    <w:rsid w:val="00172F1E"/>
    <w:rsid w:val="00173D29"/>
    <w:rsid w:val="00175AF9"/>
    <w:rsid w:val="0018194C"/>
    <w:rsid w:val="001821AE"/>
    <w:rsid w:val="001839EA"/>
    <w:rsid w:val="00187EA3"/>
    <w:rsid w:val="00194D1D"/>
    <w:rsid w:val="001A27B2"/>
    <w:rsid w:val="001A618F"/>
    <w:rsid w:val="001B03CD"/>
    <w:rsid w:val="001B4006"/>
    <w:rsid w:val="001B4F0B"/>
    <w:rsid w:val="001B5862"/>
    <w:rsid w:val="001B5D57"/>
    <w:rsid w:val="001C5795"/>
    <w:rsid w:val="001C5C94"/>
    <w:rsid w:val="001D15FC"/>
    <w:rsid w:val="001D2E94"/>
    <w:rsid w:val="001D2FD3"/>
    <w:rsid w:val="001D35B0"/>
    <w:rsid w:val="001D40E5"/>
    <w:rsid w:val="001D4A2F"/>
    <w:rsid w:val="001D4F7C"/>
    <w:rsid w:val="001D5CAD"/>
    <w:rsid w:val="001D72BA"/>
    <w:rsid w:val="001E13FB"/>
    <w:rsid w:val="001E1FB1"/>
    <w:rsid w:val="001E57CB"/>
    <w:rsid w:val="001E6AA6"/>
    <w:rsid w:val="001E71A8"/>
    <w:rsid w:val="001F24D0"/>
    <w:rsid w:val="001F43B4"/>
    <w:rsid w:val="001F44A8"/>
    <w:rsid w:val="001F6F0F"/>
    <w:rsid w:val="001F707D"/>
    <w:rsid w:val="002023BE"/>
    <w:rsid w:val="00211755"/>
    <w:rsid w:val="00211BB1"/>
    <w:rsid w:val="002127E7"/>
    <w:rsid w:val="00222B55"/>
    <w:rsid w:val="002246DE"/>
    <w:rsid w:val="00224885"/>
    <w:rsid w:val="00227234"/>
    <w:rsid w:val="0023452C"/>
    <w:rsid w:val="0024080D"/>
    <w:rsid w:val="00242F59"/>
    <w:rsid w:val="00244707"/>
    <w:rsid w:val="00244BCA"/>
    <w:rsid w:val="002545B1"/>
    <w:rsid w:val="002609A1"/>
    <w:rsid w:val="00263FEB"/>
    <w:rsid w:val="00267954"/>
    <w:rsid w:val="00270ACA"/>
    <w:rsid w:val="0027294B"/>
    <w:rsid w:val="00274BF4"/>
    <w:rsid w:val="00276622"/>
    <w:rsid w:val="002810C3"/>
    <w:rsid w:val="00282BF3"/>
    <w:rsid w:val="00282F87"/>
    <w:rsid w:val="00283962"/>
    <w:rsid w:val="0028621C"/>
    <w:rsid w:val="00287231"/>
    <w:rsid w:val="002906EF"/>
    <w:rsid w:val="00296EB1"/>
    <w:rsid w:val="002A0DB5"/>
    <w:rsid w:val="002A1F6D"/>
    <w:rsid w:val="002A46D4"/>
    <w:rsid w:val="002B0AB4"/>
    <w:rsid w:val="002B3DE8"/>
    <w:rsid w:val="002B3E1B"/>
    <w:rsid w:val="002B51A1"/>
    <w:rsid w:val="002B5666"/>
    <w:rsid w:val="002C22FD"/>
    <w:rsid w:val="002C5F43"/>
    <w:rsid w:val="002C747C"/>
    <w:rsid w:val="002C7FD5"/>
    <w:rsid w:val="002D1F6C"/>
    <w:rsid w:val="002D41AE"/>
    <w:rsid w:val="002D4591"/>
    <w:rsid w:val="002D52AB"/>
    <w:rsid w:val="002D754D"/>
    <w:rsid w:val="002D797E"/>
    <w:rsid w:val="002D7FBF"/>
    <w:rsid w:val="002E06DC"/>
    <w:rsid w:val="002E1FD6"/>
    <w:rsid w:val="002E3425"/>
    <w:rsid w:val="002E3CA9"/>
    <w:rsid w:val="002E5BF8"/>
    <w:rsid w:val="002F020F"/>
    <w:rsid w:val="002F3E85"/>
    <w:rsid w:val="0030434A"/>
    <w:rsid w:val="003046BC"/>
    <w:rsid w:val="00304990"/>
    <w:rsid w:val="00306302"/>
    <w:rsid w:val="00310C39"/>
    <w:rsid w:val="003118A9"/>
    <w:rsid w:val="00314B26"/>
    <w:rsid w:val="003159B7"/>
    <w:rsid w:val="00322E24"/>
    <w:rsid w:val="00324CDA"/>
    <w:rsid w:val="00330D4C"/>
    <w:rsid w:val="00332E18"/>
    <w:rsid w:val="00334CDD"/>
    <w:rsid w:val="003402F8"/>
    <w:rsid w:val="00340EC6"/>
    <w:rsid w:val="003440C8"/>
    <w:rsid w:val="00345262"/>
    <w:rsid w:val="00354F25"/>
    <w:rsid w:val="00355D4B"/>
    <w:rsid w:val="003560F0"/>
    <w:rsid w:val="00356BBA"/>
    <w:rsid w:val="0036594E"/>
    <w:rsid w:val="00366979"/>
    <w:rsid w:val="00366FF7"/>
    <w:rsid w:val="00367A24"/>
    <w:rsid w:val="00370185"/>
    <w:rsid w:val="003702C4"/>
    <w:rsid w:val="00371396"/>
    <w:rsid w:val="00372490"/>
    <w:rsid w:val="00373549"/>
    <w:rsid w:val="003756BD"/>
    <w:rsid w:val="00375987"/>
    <w:rsid w:val="00377118"/>
    <w:rsid w:val="00383774"/>
    <w:rsid w:val="003839B7"/>
    <w:rsid w:val="003869D3"/>
    <w:rsid w:val="00387077"/>
    <w:rsid w:val="003907A2"/>
    <w:rsid w:val="00391CBE"/>
    <w:rsid w:val="00392FA9"/>
    <w:rsid w:val="003A2DCD"/>
    <w:rsid w:val="003A5B1A"/>
    <w:rsid w:val="003B3A29"/>
    <w:rsid w:val="003B40FF"/>
    <w:rsid w:val="003C1115"/>
    <w:rsid w:val="003C14CD"/>
    <w:rsid w:val="003C383C"/>
    <w:rsid w:val="003C51A0"/>
    <w:rsid w:val="003C6C2E"/>
    <w:rsid w:val="003C7F1F"/>
    <w:rsid w:val="003D11C6"/>
    <w:rsid w:val="003D5595"/>
    <w:rsid w:val="003D634A"/>
    <w:rsid w:val="003D7743"/>
    <w:rsid w:val="003E0321"/>
    <w:rsid w:val="003E30F1"/>
    <w:rsid w:val="003E4016"/>
    <w:rsid w:val="003E4D19"/>
    <w:rsid w:val="003F0CAE"/>
    <w:rsid w:val="003F1E74"/>
    <w:rsid w:val="003F1FDE"/>
    <w:rsid w:val="003F5DE6"/>
    <w:rsid w:val="003F7813"/>
    <w:rsid w:val="00406144"/>
    <w:rsid w:val="00410679"/>
    <w:rsid w:val="0041177F"/>
    <w:rsid w:val="00413698"/>
    <w:rsid w:val="004160F5"/>
    <w:rsid w:val="004162ED"/>
    <w:rsid w:val="00416557"/>
    <w:rsid w:val="00420099"/>
    <w:rsid w:val="0042245D"/>
    <w:rsid w:val="004279D2"/>
    <w:rsid w:val="004302C7"/>
    <w:rsid w:val="0043065E"/>
    <w:rsid w:val="00430C2F"/>
    <w:rsid w:val="00430E91"/>
    <w:rsid w:val="00431625"/>
    <w:rsid w:val="00437449"/>
    <w:rsid w:val="004378FB"/>
    <w:rsid w:val="00440AEC"/>
    <w:rsid w:val="004447F5"/>
    <w:rsid w:val="00445FB9"/>
    <w:rsid w:val="00451FD4"/>
    <w:rsid w:val="00453274"/>
    <w:rsid w:val="0045566C"/>
    <w:rsid w:val="00457D05"/>
    <w:rsid w:val="00457DDC"/>
    <w:rsid w:val="0047435C"/>
    <w:rsid w:val="00477737"/>
    <w:rsid w:val="004817A4"/>
    <w:rsid w:val="00483662"/>
    <w:rsid w:val="00485DB0"/>
    <w:rsid w:val="00485E1F"/>
    <w:rsid w:val="0048698E"/>
    <w:rsid w:val="00487BB8"/>
    <w:rsid w:val="00487E01"/>
    <w:rsid w:val="004922A0"/>
    <w:rsid w:val="00497838"/>
    <w:rsid w:val="004A0914"/>
    <w:rsid w:val="004A2E63"/>
    <w:rsid w:val="004A5AB5"/>
    <w:rsid w:val="004B1B72"/>
    <w:rsid w:val="004C03BB"/>
    <w:rsid w:val="004C2431"/>
    <w:rsid w:val="004C4B7C"/>
    <w:rsid w:val="004C4E82"/>
    <w:rsid w:val="004C5DD6"/>
    <w:rsid w:val="004D13BF"/>
    <w:rsid w:val="004D20FD"/>
    <w:rsid w:val="004D2250"/>
    <w:rsid w:val="004D288D"/>
    <w:rsid w:val="004D368C"/>
    <w:rsid w:val="004D62F8"/>
    <w:rsid w:val="004D63EE"/>
    <w:rsid w:val="004D7D43"/>
    <w:rsid w:val="004E0894"/>
    <w:rsid w:val="004E2812"/>
    <w:rsid w:val="004E2EB4"/>
    <w:rsid w:val="004E347B"/>
    <w:rsid w:val="004E3E78"/>
    <w:rsid w:val="004F3E7A"/>
    <w:rsid w:val="004F4394"/>
    <w:rsid w:val="004F7BDC"/>
    <w:rsid w:val="00500EF2"/>
    <w:rsid w:val="00505374"/>
    <w:rsid w:val="00506797"/>
    <w:rsid w:val="00511D2F"/>
    <w:rsid w:val="00514887"/>
    <w:rsid w:val="00521C48"/>
    <w:rsid w:val="005378B7"/>
    <w:rsid w:val="00540D09"/>
    <w:rsid w:val="0054114D"/>
    <w:rsid w:val="00541597"/>
    <w:rsid w:val="00543ABA"/>
    <w:rsid w:val="00543C36"/>
    <w:rsid w:val="0054612D"/>
    <w:rsid w:val="00547E53"/>
    <w:rsid w:val="00550523"/>
    <w:rsid w:val="005528BA"/>
    <w:rsid w:val="00555709"/>
    <w:rsid w:val="005661B1"/>
    <w:rsid w:val="00566E9C"/>
    <w:rsid w:val="00570FBF"/>
    <w:rsid w:val="00573C5B"/>
    <w:rsid w:val="00576699"/>
    <w:rsid w:val="0057728A"/>
    <w:rsid w:val="00577545"/>
    <w:rsid w:val="0058112A"/>
    <w:rsid w:val="00587C41"/>
    <w:rsid w:val="00592575"/>
    <w:rsid w:val="00596429"/>
    <w:rsid w:val="00596F20"/>
    <w:rsid w:val="005A3E43"/>
    <w:rsid w:val="005A44C7"/>
    <w:rsid w:val="005B2B96"/>
    <w:rsid w:val="005B4103"/>
    <w:rsid w:val="005B4586"/>
    <w:rsid w:val="005C0476"/>
    <w:rsid w:val="005C32C4"/>
    <w:rsid w:val="005C50CF"/>
    <w:rsid w:val="005D6DD1"/>
    <w:rsid w:val="005D72D7"/>
    <w:rsid w:val="005E0A78"/>
    <w:rsid w:val="005E1E1F"/>
    <w:rsid w:val="005E3A18"/>
    <w:rsid w:val="005E50E9"/>
    <w:rsid w:val="005E7DD8"/>
    <w:rsid w:val="005F12FD"/>
    <w:rsid w:val="005F1716"/>
    <w:rsid w:val="005F6157"/>
    <w:rsid w:val="005F683D"/>
    <w:rsid w:val="0060110F"/>
    <w:rsid w:val="00602F23"/>
    <w:rsid w:val="006065F0"/>
    <w:rsid w:val="00606F6F"/>
    <w:rsid w:val="00614543"/>
    <w:rsid w:val="00614DB0"/>
    <w:rsid w:val="00617EA2"/>
    <w:rsid w:val="00624164"/>
    <w:rsid w:val="00632604"/>
    <w:rsid w:val="00632918"/>
    <w:rsid w:val="00633163"/>
    <w:rsid w:val="00633EB3"/>
    <w:rsid w:val="0063423A"/>
    <w:rsid w:val="006372F4"/>
    <w:rsid w:val="006378A7"/>
    <w:rsid w:val="006401A5"/>
    <w:rsid w:val="00642681"/>
    <w:rsid w:val="00654C69"/>
    <w:rsid w:val="00654C9C"/>
    <w:rsid w:val="006627EB"/>
    <w:rsid w:val="00665EFD"/>
    <w:rsid w:val="0066691A"/>
    <w:rsid w:val="0067210B"/>
    <w:rsid w:val="006743F7"/>
    <w:rsid w:val="00676585"/>
    <w:rsid w:val="0068249C"/>
    <w:rsid w:val="00684896"/>
    <w:rsid w:val="00685D6E"/>
    <w:rsid w:val="00690DD7"/>
    <w:rsid w:val="006976C2"/>
    <w:rsid w:val="00697F2D"/>
    <w:rsid w:val="006A05E0"/>
    <w:rsid w:val="006A2B03"/>
    <w:rsid w:val="006A3A28"/>
    <w:rsid w:val="006A3BF1"/>
    <w:rsid w:val="006A596B"/>
    <w:rsid w:val="006B4385"/>
    <w:rsid w:val="006B5335"/>
    <w:rsid w:val="006B789C"/>
    <w:rsid w:val="006C1CFD"/>
    <w:rsid w:val="006C2F16"/>
    <w:rsid w:val="006C429C"/>
    <w:rsid w:val="006C44FC"/>
    <w:rsid w:val="006C6FA8"/>
    <w:rsid w:val="006C71FA"/>
    <w:rsid w:val="006D02F4"/>
    <w:rsid w:val="006D06AC"/>
    <w:rsid w:val="006D0D57"/>
    <w:rsid w:val="006D2921"/>
    <w:rsid w:val="006D56D6"/>
    <w:rsid w:val="006D653D"/>
    <w:rsid w:val="006D6F3C"/>
    <w:rsid w:val="006E1AA1"/>
    <w:rsid w:val="006E49C6"/>
    <w:rsid w:val="006E7235"/>
    <w:rsid w:val="006E7493"/>
    <w:rsid w:val="006E7C7F"/>
    <w:rsid w:val="006F473B"/>
    <w:rsid w:val="006F4EA1"/>
    <w:rsid w:val="006F5BE2"/>
    <w:rsid w:val="006F76BB"/>
    <w:rsid w:val="006F78BF"/>
    <w:rsid w:val="006F794D"/>
    <w:rsid w:val="0070520B"/>
    <w:rsid w:val="007059E8"/>
    <w:rsid w:val="007079CA"/>
    <w:rsid w:val="0071001C"/>
    <w:rsid w:val="007107A1"/>
    <w:rsid w:val="0071248E"/>
    <w:rsid w:val="0071335C"/>
    <w:rsid w:val="007164A0"/>
    <w:rsid w:val="00720193"/>
    <w:rsid w:val="00720DB1"/>
    <w:rsid w:val="00730EA4"/>
    <w:rsid w:val="00734BC2"/>
    <w:rsid w:val="00735323"/>
    <w:rsid w:val="007425E9"/>
    <w:rsid w:val="007444D2"/>
    <w:rsid w:val="00746FBF"/>
    <w:rsid w:val="007475AB"/>
    <w:rsid w:val="00754CF0"/>
    <w:rsid w:val="00754E4C"/>
    <w:rsid w:val="0076172F"/>
    <w:rsid w:val="007667F4"/>
    <w:rsid w:val="00775096"/>
    <w:rsid w:val="00776612"/>
    <w:rsid w:val="007766FD"/>
    <w:rsid w:val="00777020"/>
    <w:rsid w:val="00777BF2"/>
    <w:rsid w:val="00783A42"/>
    <w:rsid w:val="00787AD2"/>
    <w:rsid w:val="00792FEE"/>
    <w:rsid w:val="0079628E"/>
    <w:rsid w:val="00796877"/>
    <w:rsid w:val="007977F3"/>
    <w:rsid w:val="007A09ED"/>
    <w:rsid w:val="007A0F7A"/>
    <w:rsid w:val="007A7097"/>
    <w:rsid w:val="007A7BF3"/>
    <w:rsid w:val="007B45F6"/>
    <w:rsid w:val="007B6D21"/>
    <w:rsid w:val="007C3E6C"/>
    <w:rsid w:val="007C5936"/>
    <w:rsid w:val="007C7737"/>
    <w:rsid w:val="007D1165"/>
    <w:rsid w:val="007D549D"/>
    <w:rsid w:val="007D6013"/>
    <w:rsid w:val="007D7886"/>
    <w:rsid w:val="007E2386"/>
    <w:rsid w:val="007E2982"/>
    <w:rsid w:val="007E2EE1"/>
    <w:rsid w:val="007E389C"/>
    <w:rsid w:val="007E54AF"/>
    <w:rsid w:val="007E5E2D"/>
    <w:rsid w:val="007E7F17"/>
    <w:rsid w:val="007F5668"/>
    <w:rsid w:val="007F69E1"/>
    <w:rsid w:val="00800971"/>
    <w:rsid w:val="00806254"/>
    <w:rsid w:val="00810035"/>
    <w:rsid w:val="00810FB5"/>
    <w:rsid w:val="00813EC9"/>
    <w:rsid w:val="00816430"/>
    <w:rsid w:val="008215F4"/>
    <w:rsid w:val="00822E16"/>
    <w:rsid w:val="00833913"/>
    <w:rsid w:val="00837477"/>
    <w:rsid w:val="0084081A"/>
    <w:rsid w:val="00842155"/>
    <w:rsid w:val="0084412B"/>
    <w:rsid w:val="008515DE"/>
    <w:rsid w:val="0085364A"/>
    <w:rsid w:val="00853844"/>
    <w:rsid w:val="00853FF6"/>
    <w:rsid w:val="00857794"/>
    <w:rsid w:val="008623B7"/>
    <w:rsid w:val="00863568"/>
    <w:rsid w:val="00863BEB"/>
    <w:rsid w:val="008640D5"/>
    <w:rsid w:val="0086515D"/>
    <w:rsid w:val="00865E92"/>
    <w:rsid w:val="00870B30"/>
    <w:rsid w:val="0087140C"/>
    <w:rsid w:val="0087271E"/>
    <w:rsid w:val="0087370B"/>
    <w:rsid w:val="00873A4D"/>
    <w:rsid w:val="00881BFD"/>
    <w:rsid w:val="00884039"/>
    <w:rsid w:val="0088451E"/>
    <w:rsid w:val="00884FF0"/>
    <w:rsid w:val="00890561"/>
    <w:rsid w:val="00890803"/>
    <w:rsid w:val="00891EAF"/>
    <w:rsid w:val="00891EE3"/>
    <w:rsid w:val="00892C5A"/>
    <w:rsid w:val="008A0A12"/>
    <w:rsid w:val="008A641B"/>
    <w:rsid w:val="008B0375"/>
    <w:rsid w:val="008B4618"/>
    <w:rsid w:val="008B641D"/>
    <w:rsid w:val="008C694D"/>
    <w:rsid w:val="008D3033"/>
    <w:rsid w:val="008D4EBD"/>
    <w:rsid w:val="008D5A3E"/>
    <w:rsid w:val="008E00A1"/>
    <w:rsid w:val="008E00F3"/>
    <w:rsid w:val="008E56E2"/>
    <w:rsid w:val="008E6867"/>
    <w:rsid w:val="008F1892"/>
    <w:rsid w:val="008F347E"/>
    <w:rsid w:val="008F6607"/>
    <w:rsid w:val="008F702B"/>
    <w:rsid w:val="0090132E"/>
    <w:rsid w:val="00901BE4"/>
    <w:rsid w:val="00903C79"/>
    <w:rsid w:val="00905B93"/>
    <w:rsid w:val="0090672F"/>
    <w:rsid w:val="00906C25"/>
    <w:rsid w:val="00913ABF"/>
    <w:rsid w:val="0091782E"/>
    <w:rsid w:val="00922498"/>
    <w:rsid w:val="00923268"/>
    <w:rsid w:val="00931B47"/>
    <w:rsid w:val="0094259F"/>
    <w:rsid w:val="00943A6E"/>
    <w:rsid w:val="0094435B"/>
    <w:rsid w:val="009522CB"/>
    <w:rsid w:val="00952E93"/>
    <w:rsid w:val="00955D1A"/>
    <w:rsid w:val="00957CFA"/>
    <w:rsid w:val="00962292"/>
    <w:rsid w:val="009638EB"/>
    <w:rsid w:val="00974431"/>
    <w:rsid w:val="009745F8"/>
    <w:rsid w:val="00977BC8"/>
    <w:rsid w:val="00990A4C"/>
    <w:rsid w:val="00991155"/>
    <w:rsid w:val="009917E8"/>
    <w:rsid w:val="00993C25"/>
    <w:rsid w:val="0099511B"/>
    <w:rsid w:val="009954F5"/>
    <w:rsid w:val="009A1DD1"/>
    <w:rsid w:val="009A3E56"/>
    <w:rsid w:val="009A3FEB"/>
    <w:rsid w:val="009A6E56"/>
    <w:rsid w:val="009B05B2"/>
    <w:rsid w:val="009B4734"/>
    <w:rsid w:val="009B5AFB"/>
    <w:rsid w:val="009B7C62"/>
    <w:rsid w:val="009C41CB"/>
    <w:rsid w:val="009C5645"/>
    <w:rsid w:val="009C7D37"/>
    <w:rsid w:val="009C7DD5"/>
    <w:rsid w:val="009D23B8"/>
    <w:rsid w:val="009D336F"/>
    <w:rsid w:val="009D53CE"/>
    <w:rsid w:val="009D59B6"/>
    <w:rsid w:val="009E1DCC"/>
    <w:rsid w:val="009E396A"/>
    <w:rsid w:val="009E4EC9"/>
    <w:rsid w:val="009E7857"/>
    <w:rsid w:val="009F2239"/>
    <w:rsid w:val="009F2378"/>
    <w:rsid w:val="009F3C20"/>
    <w:rsid w:val="009F3E35"/>
    <w:rsid w:val="009F4205"/>
    <w:rsid w:val="009F5DBD"/>
    <w:rsid w:val="009F7B7A"/>
    <w:rsid w:val="00A03665"/>
    <w:rsid w:val="00A10106"/>
    <w:rsid w:val="00A10E97"/>
    <w:rsid w:val="00A130D9"/>
    <w:rsid w:val="00A153A0"/>
    <w:rsid w:val="00A15FA6"/>
    <w:rsid w:val="00A16E5B"/>
    <w:rsid w:val="00A23ABF"/>
    <w:rsid w:val="00A25137"/>
    <w:rsid w:val="00A300D2"/>
    <w:rsid w:val="00A3261E"/>
    <w:rsid w:val="00A33C7E"/>
    <w:rsid w:val="00A418E3"/>
    <w:rsid w:val="00A47E82"/>
    <w:rsid w:val="00A50509"/>
    <w:rsid w:val="00A5115F"/>
    <w:rsid w:val="00A5289C"/>
    <w:rsid w:val="00A55F28"/>
    <w:rsid w:val="00A62F61"/>
    <w:rsid w:val="00A64635"/>
    <w:rsid w:val="00A67E79"/>
    <w:rsid w:val="00A70302"/>
    <w:rsid w:val="00A73486"/>
    <w:rsid w:val="00A75FA6"/>
    <w:rsid w:val="00A7678F"/>
    <w:rsid w:val="00A8083F"/>
    <w:rsid w:val="00A8241A"/>
    <w:rsid w:val="00A82EBD"/>
    <w:rsid w:val="00A8351E"/>
    <w:rsid w:val="00A9072E"/>
    <w:rsid w:val="00A925DC"/>
    <w:rsid w:val="00AA05D3"/>
    <w:rsid w:val="00AA5623"/>
    <w:rsid w:val="00AA696E"/>
    <w:rsid w:val="00AA7B7D"/>
    <w:rsid w:val="00AC4802"/>
    <w:rsid w:val="00AC58D9"/>
    <w:rsid w:val="00AD0995"/>
    <w:rsid w:val="00AD20C2"/>
    <w:rsid w:val="00AD2217"/>
    <w:rsid w:val="00AD34DB"/>
    <w:rsid w:val="00AE22D5"/>
    <w:rsid w:val="00AE5DAD"/>
    <w:rsid w:val="00AE7C8A"/>
    <w:rsid w:val="00AF236C"/>
    <w:rsid w:val="00B027F3"/>
    <w:rsid w:val="00B05D10"/>
    <w:rsid w:val="00B06EC8"/>
    <w:rsid w:val="00B1143A"/>
    <w:rsid w:val="00B13D20"/>
    <w:rsid w:val="00B14DF8"/>
    <w:rsid w:val="00B15BDF"/>
    <w:rsid w:val="00B1621D"/>
    <w:rsid w:val="00B16971"/>
    <w:rsid w:val="00B20403"/>
    <w:rsid w:val="00B2323D"/>
    <w:rsid w:val="00B23813"/>
    <w:rsid w:val="00B261DA"/>
    <w:rsid w:val="00B26DC7"/>
    <w:rsid w:val="00B30448"/>
    <w:rsid w:val="00B358F0"/>
    <w:rsid w:val="00B36AA8"/>
    <w:rsid w:val="00B416A4"/>
    <w:rsid w:val="00B4336C"/>
    <w:rsid w:val="00B43602"/>
    <w:rsid w:val="00B472CA"/>
    <w:rsid w:val="00B500D4"/>
    <w:rsid w:val="00B516CA"/>
    <w:rsid w:val="00B51B10"/>
    <w:rsid w:val="00B5326A"/>
    <w:rsid w:val="00B54213"/>
    <w:rsid w:val="00B566B1"/>
    <w:rsid w:val="00B61E58"/>
    <w:rsid w:val="00B642DF"/>
    <w:rsid w:val="00B668E6"/>
    <w:rsid w:val="00B70707"/>
    <w:rsid w:val="00B7382A"/>
    <w:rsid w:val="00B7447C"/>
    <w:rsid w:val="00B802C2"/>
    <w:rsid w:val="00B83367"/>
    <w:rsid w:val="00B83F39"/>
    <w:rsid w:val="00B9035C"/>
    <w:rsid w:val="00B91038"/>
    <w:rsid w:val="00B9214E"/>
    <w:rsid w:val="00B9786C"/>
    <w:rsid w:val="00BA1924"/>
    <w:rsid w:val="00BA5C8A"/>
    <w:rsid w:val="00BB034E"/>
    <w:rsid w:val="00BB35F0"/>
    <w:rsid w:val="00BB3F09"/>
    <w:rsid w:val="00BB678F"/>
    <w:rsid w:val="00BB7B2F"/>
    <w:rsid w:val="00BC2A6B"/>
    <w:rsid w:val="00BD2DC8"/>
    <w:rsid w:val="00BE4EB0"/>
    <w:rsid w:val="00BE754F"/>
    <w:rsid w:val="00BF0786"/>
    <w:rsid w:val="00BF14DD"/>
    <w:rsid w:val="00BF159C"/>
    <w:rsid w:val="00BF44A3"/>
    <w:rsid w:val="00BF7EAD"/>
    <w:rsid w:val="00C05CF4"/>
    <w:rsid w:val="00C10184"/>
    <w:rsid w:val="00C1622B"/>
    <w:rsid w:val="00C16610"/>
    <w:rsid w:val="00C20CD6"/>
    <w:rsid w:val="00C223F5"/>
    <w:rsid w:val="00C23838"/>
    <w:rsid w:val="00C2542F"/>
    <w:rsid w:val="00C26CE4"/>
    <w:rsid w:val="00C30CD3"/>
    <w:rsid w:val="00C32617"/>
    <w:rsid w:val="00C352C3"/>
    <w:rsid w:val="00C4206B"/>
    <w:rsid w:val="00C45FA4"/>
    <w:rsid w:val="00C50063"/>
    <w:rsid w:val="00C51114"/>
    <w:rsid w:val="00C519D2"/>
    <w:rsid w:val="00C52564"/>
    <w:rsid w:val="00C55134"/>
    <w:rsid w:val="00C56B67"/>
    <w:rsid w:val="00C6032C"/>
    <w:rsid w:val="00C6615D"/>
    <w:rsid w:val="00C66481"/>
    <w:rsid w:val="00C7277B"/>
    <w:rsid w:val="00C77AAD"/>
    <w:rsid w:val="00C822C3"/>
    <w:rsid w:val="00C822D2"/>
    <w:rsid w:val="00C831B0"/>
    <w:rsid w:val="00C84056"/>
    <w:rsid w:val="00C87ADF"/>
    <w:rsid w:val="00C87D8F"/>
    <w:rsid w:val="00C90284"/>
    <w:rsid w:val="00C90473"/>
    <w:rsid w:val="00C927FA"/>
    <w:rsid w:val="00C94746"/>
    <w:rsid w:val="00C96CBB"/>
    <w:rsid w:val="00C97AA5"/>
    <w:rsid w:val="00CB0205"/>
    <w:rsid w:val="00CB0FA8"/>
    <w:rsid w:val="00CC2AFC"/>
    <w:rsid w:val="00CC7423"/>
    <w:rsid w:val="00CD1E4F"/>
    <w:rsid w:val="00CD3E8C"/>
    <w:rsid w:val="00CE0761"/>
    <w:rsid w:val="00CE1C88"/>
    <w:rsid w:val="00CE237E"/>
    <w:rsid w:val="00CE434E"/>
    <w:rsid w:val="00CF396F"/>
    <w:rsid w:val="00CF3A2D"/>
    <w:rsid w:val="00D02BCC"/>
    <w:rsid w:val="00D03390"/>
    <w:rsid w:val="00D10AD4"/>
    <w:rsid w:val="00D13B45"/>
    <w:rsid w:val="00D15E28"/>
    <w:rsid w:val="00D24CB0"/>
    <w:rsid w:val="00D26B55"/>
    <w:rsid w:val="00D278E7"/>
    <w:rsid w:val="00D362D8"/>
    <w:rsid w:val="00D4009D"/>
    <w:rsid w:val="00D41CA8"/>
    <w:rsid w:val="00D46BEA"/>
    <w:rsid w:val="00D505DC"/>
    <w:rsid w:val="00D54C9D"/>
    <w:rsid w:val="00D57A65"/>
    <w:rsid w:val="00D60BC6"/>
    <w:rsid w:val="00D63B35"/>
    <w:rsid w:val="00D63ED5"/>
    <w:rsid w:val="00D670B9"/>
    <w:rsid w:val="00D67CE4"/>
    <w:rsid w:val="00D70D95"/>
    <w:rsid w:val="00D72BB7"/>
    <w:rsid w:val="00D72FA1"/>
    <w:rsid w:val="00D7476A"/>
    <w:rsid w:val="00D82C38"/>
    <w:rsid w:val="00D83A51"/>
    <w:rsid w:val="00D87D3D"/>
    <w:rsid w:val="00D920CC"/>
    <w:rsid w:val="00D92E64"/>
    <w:rsid w:val="00D97EA1"/>
    <w:rsid w:val="00DA01C5"/>
    <w:rsid w:val="00DA0BBA"/>
    <w:rsid w:val="00DA1679"/>
    <w:rsid w:val="00DA22F8"/>
    <w:rsid w:val="00DA390C"/>
    <w:rsid w:val="00DA50E3"/>
    <w:rsid w:val="00DB0439"/>
    <w:rsid w:val="00DB24BA"/>
    <w:rsid w:val="00DB3960"/>
    <w:rsid w:val="00DC6C1E"/>
    <w:rsid w:val="00DD045B"/>
    <w:rsid w:val="00DD0DD7"/>
    <w:rsid w:val="00DD1563"/>
    <w:rsid w:val="00DD4E98"/>
    <w:rsid w:val="00DD5385"/>
    <w:rsid w:val="00DD6EFC"/>
    <w:rsid w:val="00DE26F3"/>
    <w:rsid w:val="00DE289D"/>
    <w:rsid w:val="00DE2AC1"/>
    <w:rsid w:val="00DE3B61"/>
    <w:rsid w:val="00DE6132"/>
    <w:rsid w:val="00DF221E"/>
    <w:rsid w:val="00DF4FCB"/>
    <w:rsid w:val="00E01BFB"/>
    <w:rsid w:val="00E03A5F"/>
    <w:rsid w:val="00E0615D"/>
    <w:rsid w:val="00E07C5B"/>
    <w:rsid w:val="00E144F6"/>
    <w:rsid w:val="00E157C0"/>
    <w:rsid w:val="00E209B6"/>
    <w:rsid w:val="00E20D49"/>
    <w:rsid w:val="00E247A5"/>
    <w:rsid w:val="00E312C0"/>
    <w:rsid w:val="00E3799B"/>
    <w:rsid w:val="00E4034B"/>
    <w:rsid w:val="00E42B8C"/>
    <w:rsid w:val="00E42F81"/>
    <w:rsid w:val="00E42FA6"/>
    <w:rsid w:val="00E43CED"/>
    <w:rsid w:val="00E459C9"/>
    <w:rsid w:val="00E47D99"/>
    <w:rsid w:val="00E53D56"/>
    <w:rsid w:val="00E54F1F"/>
    <w:rsid w:val="00E66799"/>
    <w:rsid w:val="00E75E00"/>
    <w:rsid w:val="00E91820"/>
    <w:rsid w:val="00E92D5B"/>
    <w:rsid w:val="00E95B5D"/>
    <w:rsid w:val="00E977DA"/>
    <w:rsid w:val="00EA37BD"/>
    <w:rsid w:val="00EA4EA8"/>
    <w:rsid w:val="00EB3317"/>
    <w:rsid w:val="00EB6233"/>
    <w:rsid w:val="00EB64FE"/>
    <w:rsid w:val="00EC3E0E"/>
    <w:rsid w:val="00EC7BBA"/>
    <w:rsid w:val="00ED09E7"/>
    <w:rsid w:val="00ED0BA3"/>
    <w:rsid w:val="00ED6DA4"/>
    <w:rsid w:val="00EE007E"/>
    <w:rsid w:val="00EE3FDE"/>
    <w:rsid w:val="00EE6436"/>
    <w:rsid w:val="00EE6A5C"/>
    <w:rsid w:val="00EE72D6"/>
    <w:rsid w:val="00EF492B"/>
    <w:rsid w:val="00EF4D2B"/>
    <w:rsid w:val="00F0376C"/>
    <w:rsid w:val="00F04FC3"/>
    <w:rsid w:val="00F11A18"/>
    <w:rsid w:val="00F15F40"/>
    <w:rsid w:val="00F201C0"/>
    <w:rsid w:val="00F35D1D"/>
    <w:rsid w:val="00F40D40"/>
    <w:rsid w:val="00F44D6F"/>
    <w:rsid w:val="00F45CD0"/>
    <w:rsid w:val="00F50415"/>
    <w:rsid w:val="00F528A6"/>
    <w:rsid w:val="00F62F45"/>
    <w:rsid w:val="00F636B6"/>
    <w:rsid w:val="00F63755"/>
    <w:rsid w:val="00F63858"/>
    <w:rsid w:val="00F7022D"/>
    <w:rsid w:val="00F727F0"/>
    <w:rsid w:val="00F8032E"/>
    <w:rsid w:val="00F81B06"/>
    <w:rsid w:val="00F83716"/>
    <w:rsid w:val="00F8683A"/>
    <w:rsid w:val="00F967A4"/>
    <w:rsid w:val="00F96B51"/>
    <w:rsid w:val="00F97DE8"/>
    <w:rsid w:val="00FA20D2"/>
    <w:rsid w:val="00FA259F"/>
    <w:rsid w:val="00FA3E81"/>
    <w:rsid w:val="00FA50F8"/>
    <w:rsid w:val="00FB148F"/>
    <w:rsid w:val="00FB363F"/>
    <w:rsid w:val="00FB453A"/>
    <w:rsid w:val="00FB4BFE"/>
    <w:rsid w:val="00FB7FA1"/>
    <w:rsid w:val="00FC00B9"/>
    <w:rsid w:val="00FC1F27"/>
    <w:rsid w:val="00FC2275"/>
    <w:rsid w:val="00FD281D"/>
    <w:rsid w:val="00FD5D8C"/>
    <w:rsid w:val="00FD6992"/>
    <w:rsid w:val="00FD6FCD"/>
    <w:rsid w:val="00FE0D5E"/>
    <w:rsid w:val="00FE4AB8"/>
    <w:rsid w:val="00FE7FA5"/>
    <w:rsid w:val="00FF1299"/>
    <w:rsid w:val="00FF2D16"/>
    <w:rsid w:val="00FF4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315EFB"/>
  <w15:docId w15:val="{BC41A922-B772-1C41-A8AC-E91B1623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C"/>
    <w:pPr>
      <w:widowControl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B789C"/>
    <w:pPr>
      <w:keepNext/>
      <w:tabs>
        <w:tab w:val="left" w:pos="-1248"/>
        <w:tab w:val="left" w:pos="-720"/>
        <w:tab w:val="left" w:pos="0"/>
        <w:tab w:val="left" w:pos="1080"/>
        <w:tab w:val="left" w:pos="1440"/>
        <w:tab w:val="left" w:pos="2880"/>
      </w:tabs>
      <w:jc w:val="center"/>
      <w:outlineLvl w:val="0"/>
    </w:pPr>
    <w:rPr>
      <w:rFonts w:ascii="Arial" w:hAnsi="Arial" w:cs="Arial"/>
      <w:b/>
      <w:bCs/>
      <w:lang w:val="en-AU"/>
    </w:rPr>
  </w:style>
  <w:style w:type="paragraph" w:styleId="Heading2">
    <w:name w:val="heading 2"/>
    <w:basedOn w:val="Normal"/>
    <w:next w:val="Normal"/>
    <w:link w:val="Heading2Char"/>
    <w:qFormat/>
    <w:rsid w:val="006B789C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  <w:outlineLvl w:val="1"/>
    </w:pPr>
    <w:rPr>
      <w:rFonts w:ascii="Arial" w:hAnsi="Arial" w:cs="Arial"/>
      <w:b/>
      <w:bCs/>
      <w:lang w:val="en-AU"/>
    </w:rPr>
  </w:style>
  <w:style w:type="paragraph" w:styleId="Heading3">
    <w:name w:val="heading 3"/>
    <w:basedOn w:val="Normal"/>
    <w:next w:val="Normal"/>
    <w:link w:val="Heading3Char"/>
    <w:qFormat/>
    <w:rsid w:val="006B789C"/>
    <w:pPr>
      <w:keepNext/>
      <w:tabs>
        <w:tab w:val="center" w:pos="4512"/>
      </w:tabs>
      <w:jc w:val="center"/>
      <w:outlineLvl w:val="2"/>
    </w:pPr>
    <w:rPr>
      <w:rFonts w:ascii="Arial" w:hAnsi="Arial" w:cs="Arial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C3E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EC3E0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EC3E0E"/>
    <w:rPr>
      <w:rFonts w:ascii="Cambria" w:hAnsi="Cambria" w:cs="Cambria"/>
      <w:b/>
      <w:bCs/>
      <w:sz w:val="26"/>
      <w:szCs w:val="26"/>
    </w:rPr>
  </w:style>
  <w:style w:type="character" w:styleId="FootnoteReference">
    <w:name w:val="footnote reference"/>
    <w:semiHidden/>
    <w:rsid w:val="006B789C"/>
    <w:rPr>
      <w:rFonts w:cs="Times New Roman"/>
    </w:rPr>
  </w:style>
  <w:style w:type="paragraph" w:styleId="BodyText">
    <w:name w:val="Body Text"/>
    <w:basedOn w:val="Normal"/>
    <w:link w:val="BodyTex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  <w:b/>
      <w:bCs/>
      <w:sz w:val="22"/>
      <w:szCs w:val="22"/>
      <w:lang w:val="en-AU"/>
    </w:rPr>
  </w:style>
  <w:style w:type="character" w:customStyle="1" w:styleId="BodyTextChar">
    <w:name w:val="Body Text Char"/>
    <w:link w:val="BodyText"/>
    <w:semiHidden/>
    <w:rsid w:val="00EC3E0E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rsid w:val="006B789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EC3E0E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6B789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C3E0E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6B789C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pct20" w:color="000000" w:fill="FFFFFF"/>
      <w:tabs>
        <w:tab w:val="center" w:pos="4512"/>
      </w:tabs>
      <w:jc w:val="center"/>
    </w:pPr>
    <w:rPr>
      <w:rFonts w:ascii="Arial" w:hAnsi="Arial" w:cs="Arial"/>
      <w:b/>
      <w:bCs/>
      <w:sz w:val="32"/>
      <w:szCs w:val="32"/>
      <w:lang w:val="en-AU"/>
    </w:rPr>
  </w:style>
  <w:style w:type="character" w:customStyle="1" w:styleId="TitleChar">
    <w:name w:val="Title Char"/>
    <w:link w:val="Title"/>
    <w:rsid w:val="00EC3E0E"/>
    <w:rPr>
      <w:rFonts w:ascii="Cambria" w:hAnsi="Cambria" w:cs="Cambria"/>
      <w:b/>
      <w:bCs/>
      <w:kern w:val="28"/>
      <w:sz w:val="32"/>
      <w:szCs w:val="32"/>
    </w:rPr>
  </w:style>
  <w:style w:type="paragraph" w:customStyle="1" w:styleId="DocumentLabel">
    <w:name w:val="Document Label"/>
    <w:basedOn w:val="Normal"/>
    <w:next w:val="Normal"/>
    <w:rsid w:val="006B789C"/>
    <w:pPr>
      <w:keepNext/>
      <w:keepLines/>
      <w:widowControl/>
      <w:spacing w:before="400" w:after="120" w:line="240" w:lineRule="atLeast"/>
      <w:ind w:left="-840"/>
    </w:pPr>
    <w:rPr>
      <w:rFonts w:ascii="Arial Black" w:hAnsi="Arial Black" w:cs="Arial Black"/>
      <w:spacing w:val="-5"/>
      <w:kern w:val="28"/>
      <w:sz w:val="96"/>
      <w:szCs w:val="96"/>
    </w:rPr>
  </w:style>
  <w:style w:type="paragraph" w:styleId="MessageHeader">
    <w:name w:val="Message Header"/>
    <w:basedOn w:val="BodyText"/>
    <w:link w:val="MessageHeaderChar"/>
    <w:rsid w:val="006B789C"/>
    <w:pPr>
      <w:keepLines/>
      <w:widowControl/>
      <w:tabs>
        <w:tab w:val="clear" w:pos="-1248"/>
        <w:tab w:val="clear" w:pos="-720"/>
        <w:tab w:val="clear" w:pos="0"/>
        <w:tab w:val="clear" w:pos="1440"/>
        <w:tab w:val="clear" w:pos="1800"/>
        <w:tab w:val="clear" w:pos="3060"/>
      </w:tabs>
      <w:spacing w:after="120" w:line="180" w:lineRule="atLeast"/>
      <w:ind w:left="720" w:hanging="720"/>
      <w:jc w:val="left"/>
    </w:pPr>
    <w:rPr>
      <w:b w:val="0"/>
      <w:bCs w:val="0"/>
      <w:spacing w:val="-5"/>
      <w:sz w:val="20"/>
      <w:szCs w:val="20"/>
      <w:lang w:val="en-US"/>
    </w:rPr>
  </w:style>
  <w:style w:type="character" w:customStyle="1" w:styleId="MessageHeaderChar">
    <w:name w:val="Message Header Char"/>
    <w:link w:val="MessageHeader"/>
    <w:semiHidden/>
    <w:rsid w:val="00EC3E0E"/>
    <w:rPr>
      <w:rFonts w:ascii="Cambria" w:hAnsi="Cambria" w:cs="Cambria"/>
      <w:sz w:val="24"/>
      <w:szCs w:val="24"/>
      <w:shd w:val="pct20" w:color="auto" w:fill="auto"/>
    </w:rPr>
  </w:style>
  <w:style w:type="paragraph" w:customStyle="1" w:styleId="MessageHeaderFirst">
    <w:name w:val="Message Header First"/>
    <w:basedOn w:val="MessageHeader"/>
    <w:next w:val="MessageHeader"/>
    <w:rsid w:val="006B789C"/>
    <w:pPr>
      <w:spacing w:before="220"/>
    </w:pPr>
  </w:style>
  <w:style w:type="character" w:customStyle="1" w:styleId="MessageHeaderLabel">
    <w:name w:val="Message Header Label"/>
    <w:rsid w:val="006B789C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rsid w:val="006B789C"/>
    <w:pPr>
      <w:pBdr>
        <w:bottom w:val="single" w:sz="6" w:space="15" w:color="auto"/>
      </w:pBdr>
      <w:spacing w:after="320"/>
    </w:pPr>
  </w:style>
  <w:style w:type="paragraph" w:customStyle="1" w:styleId="CompanyName">
    <w:name w:val="Company Name"/>
    <w:basedOn w:val="Normal"/>
    <w:rsid w:val="006B789C"/>
    <w:pPr>
      <w:keepLines/>
      <w:framePr w:w="3557" w:hSpace="187" w:vSpace="187" w:wrap="notBeside" w:vAnchor="page" w:hAnchor="page" w:x="7345" w:y="1009" w:anchorLock="1"/>
      <w:widowControl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exact"/>
    </w:pPr>
    <w:rPr>
      <w:rFonts w:ascii="Arial Black" w:hAnsi="Arial Black" w:cs="Arial Black"/>
      <w:spacing w:val="-15"/>
      <w:position w:val="-2"/>
      <w:sz w:val="32"/>
      <w:szCs w:val="32"/>
    </w:rPr>
  </w:style>
  <w:style w:type="paragraph" w:styleId="BodyTextIndent">
    <w:name w:val="Body Text Indent"/>
    <w:basedOn w:val="Normal"/>
    <w:link w:val="BodyTextIndentChar"/>
    <w:rsid w:val="006B789C"/>
    <w:pPr>
      <w:tabs>
        <w:tab w:val="left" w:pos="-1248"/>
        <w:tab w:val="left" w:pos="-720"/>
        <w:tab w:val="left" w:pos="0"/>
        <w:tab w:val="left" w:pos="1440"/>
        <w:tab w:val="left" w:pos="1800"/>
        <w:tab w:val="left" w:pos="3060"/>
      </w:tabs>
      <w:spacing w:line="264" w:lineRule="auto"/>
      <w:jc w:val="both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semiHidden/>
    <w:rsid w:val="00EC3E0E"/>
    <w:rPr>
      <w:rFonts w:cs="Times New Roman"/>
      <w:sz w:val="24"/>
      <w:szCs w:val="24"/>
    </w:rPr>
  </w:style>
  <w:style w:type="paragraph" w:styleId="ListBullet">
    <w:name w:val="List Bullet"/>
    <w:basedOn w:val="Normal"/>
    <w:autoRedefine/>
    <w:rsid w:val="006B789C"/>
    <w:pPr>
      <w:numPr>
        <w:numId w:val="1"/>
      </w:numPr>
    </w:pPr>
    <w:rPr>
      <w:lang w:val="en-AU"/>
    </w:rPr>
  </w:style>
  <w:style w:type="character" w:styleId="PageNumber">
    <w:name w:val="page number"/>
    <w:rsid w:val="006B789C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6B78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EC3E0E"/>
    <w:rPr>
      <w:rFonts w:cs="Times New Roman"/>
      <w:sz w:val="2"/>
      <w:szCs w:val="2"/>
    </w:rPr>
  </w:style>
  <w:style w:type="character" w:styleId="CommentReference">
    <w:name w:val="annotation reference"/>
    <w:semiHidden/>
    <w:rsid w:val="00BC2A6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C2A6B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EC3E0E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C2A6B"/>
    <w:rPr>
      <w:b/>
      <w:bCs/>
    </w:rPr>
  </w:style>
  <w:style w:type="character" w:customStyle="1" w:styleId="CommentSubjectChar">
    <w:name w:val="Comment Subject Char"/>
    <w:link w:val="CommentSubject"/>
    <w:semiHidden/>
    <w:rsid w:val="00EC3E0E"/>
    <w:rPr>
      <w:rFonts w:cs="Times New Roman"/>
      <w:b/>
      <w:bCs/>
    </w:rPr>
  </w:style>
  <w:style w:type="table" w:styleId="TableGrid">
    <w:name w:val="Table Grid"/>
    <w:basedOn w:val="TableNormal"/>
    <w:rsid w:val="00A5289C"/>
    <w:pPr>
      <w:widowControl w:val="0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Char2"/>
    <w:basedOn w:val="DefaultParagraphFont"/>
    <w:semiHidden/>
    <w:rsid w:val="003702C4"/>
  </w:style>
  <w:style w:type="paragraph" w:styleId="ListParagraph">
    <w:name w:val="List Paragraph"/>
    <w:basedOn w:val="Normal"/>
    <w:qFormat/>
    <w:rsid w:val="00045CA6"/>
    <w:pPr>
      <w:ind w:left="720"/>
    </w:pPr>
  </w:style>
  <w:style w:type="paragraph" w:styleId="NoSpacing">
    <w:name w:val="No Spacing"/>
    <w:qFormat/>
    <w:rsid w:val="00C87D8F"/>
    <w:rPr>
      <w:rFonts w:ascii="Calibri" w:eastAsia="Calibri" w:hAnsi="Calibri"/>
      <w:sz w:val="22"/>
      <w:szCs w:val="22"/>
      <w:lang w:eastAsia="en-US"/>
    </w:rPr>
  </w:style>
  <w:style w:type="paragraph" w:customStyle="1" w:styleId="TableText">
    <w:name w:val="Table Text"/>
    <w:basedOn w:val="Normal"/>
    <w:rsid w:val="00C87D8F"/>
    <w:pPr>
      <w:keepLines/>
      <w:widowControl/>
      <w:spacing w:before="120" w:after="120"/>
    </w:pPr>
    <w:rPr>
      <w:sz w:val="22"/>
      <w:szCs w:val="20"/>
      <w:lang w:val="en-AU"/>
    </w:rPr>
  </w:style>
  <w:style w:type="paragraph" w:customStyle="1" w:styleId="TableTitle">
    <w:name w:val="Table Title"/>
    <w:basedOn w:val="TableText"/>
    <w:rsid w:val="00C87D8F"/>
    <w:rPr>
      <w:rFonts w:ascii="Arial" w:hAnsi="Arial"/>
      <w:b/>
    </w:rPr>
  </w:style>
  <w:style w:type="paragraph" w:customStyle="1" w:styleId="Agendaitemnumbering">
    <w:name w:val="Agenda item numbering"/>
    <w:basedOn w:val="TableTitle"/>
    <w:rsid w:val="00C87D8F"/>
    <w:pPr>
      <w:numPr>
        <w:numId w:val="2"/>
      </w:numPr>
    </w:pPr>
  </w:style>
  <w:style w:type="paragraph" w:styleId="HTMLPreformatted">
    <w:name w:val="HTML Preformatted"/>
    <w:basedOn w:val="Normal"/>
    <w:link w:val="HTMLPreformattedChar"/>
    <w:uiPriority w:val="99"/>
    <w:unhideWhenUsed/>
    <w:rsid w:val="00C87D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87D8F"/>
    <w:rPr>
      <w:rFonts w:ascii="Courier New" w:hAnsi="Courier New" w:cs="Courier New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F6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F62"/>
    <w:rPr>
      <w:lang w:val="en-US" w:eastAsia="en-US"/>
    </w:rPr>
  </w:style>
  <w:style w:type="table" w:styleId="LightShading-Accent1">
    <w:name w:val="Light Shading Accent 1"/>
    <w:basedOn w:val="TableNormal"/>
    <w:uiPriority w:val="60"/>
    <w:rsid w:val="000D073D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0D073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977F3"/>
  </w:style>
  <w:style w:type="paragraph" w:styleId="Revision">
    <w:name w:val="Revision"/>
    <w:hidden/>
    <w:uiPriority w:val="99"/>
    <w:semiHidden/>
    <w:rsid w:val="00451FD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id\Documents\HOCKEY\AGENDA%20TEMPLATE%2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3CE80BDAA183458D8C8FB336948550" ma:contentTypeVersion="10" ma:contentTypeDescription="Create a new document." ma:contentTypeScope="" ma:versionID="35db6d909e8c5981bf192e2caa9d5400">
  <xsd:schema xmlns:xsd="http://www.w3.org/2001/XMLSchema" xmlns:xs="http://www.w3.org/2001/XMLSchema" xmlns:p="http://schemas.microsoft.com/office/2006/metadata/properties" xmlns:ns2="6053f99c-21c9-4cfc-8747-5fc4e09eda2f" targetNamespace="http://schemas.microsoft.com/office/2006/metadata/properties" ma:root="true" ma:fieldsID="62d94ced0805f23ddd4885bfffdceb3b" ns2:_="">
    <xsd:import namespace="6053f99c-21c9-4cfc-8747-5fc4e09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3f99c-21c9-4cfc-8747-5fc4e09eda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be510b7-ffda-4575-8440-ebac5cff5c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53f99c-21c9-4cfc-8747-5fc4e09eda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80C63FD-72BF-4492-ABA3-59BD180920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A14975-7B3E-49D2-9D8D-B96BB1243D91}"/>
</file>

<file path=customXml/itemProps3.xml><?xml version="1.0" encoding="utf-8"?>
<ds:datastoreItem xmlns:ds="http://schemas.openxmlformats.org/officeDocument/2006/customXml" ds:itemID="{0ECE9C6F-DFB3-43E4-83AE-E203B00225B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6F8838-6957-4E93-A71B-F589C3E9016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TEMPLATE 1</Template>
  <TotalTime>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Paul’s School (Bald Hills) Supporters Association Inc</vt:lpstr>
    </vt:vector>
  </TitlesOfParts>
  <Company>Australian Customs and Border Protection Service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 Paul’s School (Bald Hills) Supporters Association Inc</dc:title>
  <dc:creator>david</dc:creator>
  <cp:lastModifiedBy>Melanie Edwards</cp:lastModifiedBy>
  <cp:revision>3</cp:revision>
  <cp:lastPrinted>2019-07-31T04:09:00Z</cp:lastPrinted>
  <dcterms:created xsi:type="dcterms:W3CDTF">2023-10-31T01:28:00Z</dcterms:created>
  <dcterms:modified xsi:type="dcterms:W3CDTF">2023-11-06T07:08:00Z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0x010100213CE80BDAA183458D8C8FB336948550</vt:lpwstr>
  </property>
  <property fmtid="{D5CDD505-2E9C-101B-9397-08002B2CF9AE}" pid="3" name="IsMyDocuments">
    <vt:bool>true</vt:bool>
  </property>
</Properties>
</file>