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E325" w14:textId="145461F4" w:rsidR="00C87D8F" w:rsidRPr="00077F62" w:rsidRDefault="009D336F">
      <w:pPr>
        <w:tabs>
          <w:tab w:val="center" w:pos="4512"/>
        </w:tabs>
        <w:jc w:val="both"/>
        <w:rPr>
          <w:rFonts w:asciiTheme="minorHAnsi" w:hAnsiTheme="minorHAnsi" w:cs="Arial"/>
          <w:b/>
          <w:bCs/>
          <w:sz w:val="28"/>
          <w:szCs w:val="28"/>
          <w:lang w:val="en-AU"/>
        </w:rPr>
      </w:pPr>
      <w:r w:rsidRPr="00DE6132">
        <w:rPr>
          <w:rFonts w:ascii="Arial" w:hAnsi="Arial" w:cs="Arial"/>
          <w:b/>
          <w:bCs/>
          <w:sz w:val="20"/>
          <w:szCs w:val="20"/>
          <w:lang w:val="en-AU"/>
        </w:rPr>
        <w:tab/>
      </w:r>
      <w:r w:rsidR="0002232B">
        <w:rPr>
          <w:rFonts w:asciiTheme="minorHAnsi" w:hAnsiTheme="minorHAnsi" w:cs="Arial"/>
          <w:b/>
          <w:bCs/>
          <w:sz w:val="28"/>
          <w:szCs w:val="28"/>
          <w:lang w:val="en-AU"/>
        </w:rPr>
        <w:t>Minutes</w:t>
      </w:r>
      <w:r w:rsidR="002B51A1">
        <w:rPr>
          <w:rFonts w:asciiTheme="minorHAnsi" w:hAnsiTheme="minorHAnsi" w:cs="Arial"/>
          <w:b/>
          <w:bCs/>
          <w:sz w:val="28"/>
          <w:szCs w:val="28"/>
          <w:lang w:val="en-AU"/>
        </w:rPr>
        <w:t xml:space="preserve"> </w:t>
      </w:r>
      <w:r w:rsidR="00006E71">
        <w:rPr>
          <w:rFonts w:asciiTheme="minorHAnsi" w:hAnsiTheme="minorHAnsi" w:cs="Arial"/>
          <w:b/>
          <w:bCs/>
          <w:sz w:val="28"/>
          <w:szCs w:val="28"/>
          <w:lang w:val="en-AU"/>
        </w:rPr>
        <w:t xml:space="preserve">February </w:t>
      </w:r>
      <w:r w:rsidR="008E74DD">
        <w:rPr>
          <w:rFonts w:asciiTheme="minorHAnsi" w:hAnsiTheme="minorHAnsi" w:cs="Arial"/>
          <w:b/>
          <w:bCs/>
          <w:sz w:val="28"/>
          <w:szCs w:val="28"/>
          <w:lang w:val="en-AU"/>
        </w:rPr>
        <w:t>25</w:t>
      </w:r>
      <w:r w:rsidR="00006E71" w:rsidRPr="00006E71">
        <w:rPr>
          <w:rFonts w:asciiTheme="minorHAnsi" w:hAnsiTheme="minorHAnsi" w:cs="Arial"/>
          <w:b/>
          <w:bCs/>
          <w:sz w:val="28"/>
          <w:szCs w:val="28"/>
          <w:vertAlign w:val="superscript"/>
          <w:lang w:val="en-AU"/>
        </w:rPr>
        <w:t>th</w:t>
      </w:r>
      <w:r w:rsidR="00006E71">
        <w:rPr>
          <w:rFonts w:asciiTheme="minorHAnsi" w:hAnsiTheme="minorHAnsi" w:cs="Arial"/>
          <w:b/>
          <w:bCs/>
          <w:sz w:val="28"/>
          <w:szCs w:val="28"/>
          <w:lang w:val="en-AU"/>
        </w:rPr>
        <w:t xml:space="preserve"> </w:t>
      </w:r>
      <w:r w:rsidR="008E74DD">
        <w:rPr>
          <w:rFonts w:asciiTheme="minorHAnsi" w:hAnsiTheme="minorHAnsi" w:cs="Arial"/>
          <w:b/>
          <w:bCs/>
          <w:sz w:val="28"/>
          <w:szCs w:val="28"/>
          <w:lang w:val="en-AU"/>
        </w:rPr>
        <w:t xml:space="preserve">March </w:t>
      </w:r>
      <w:r w:rsidR="00C738B1">
        <w:rPr>
          <w:rFonts w:asciiTheme="minorHAnsi" w:hAnsiTheme="minorHAnsi" w:cs="Arial"/>
          <w:b/>
          <w:bCs/>
          <w:sz w:val="28"/>
          <w:szCs w:val="28"/>
          <w:lang w:val="en-AU"/>
        </w:rPr>
        <w:t>2024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4"/>
        <w:gridCol w:w="5040"/>
        <w:gridCol w:w="1091"/>
        <w:gridCol w:w="2101"/>
      </w:tblGrid>
      <w:tr w:rsidR="00C87D8F" w:rsidRPr="00B64CBD" w14:paraId="4805DA28" w14:textId="77777777" w:rsidTr="009B7C62">
        <w:trPr>
          <w:trHeight w:val="368"/>
        </w:trPr>
        <w:tc>
          <w:tcPr>
            <w:tcW w:w="1564" w:type="dxa"/>
            <w:shd w:val="clear" w:color="auto" w:fill="C0C0C0"/>
          </w:tcPr>
          <w:p w14:paraId="30D3FDED" w14:textId="77777777" w:rsidR="00C87D8F" w:rsidRPr="00077F62" w:rsidRDefault="00C87D8F" w:rsidP="00735323">
            <w:pPr>
              <w:pStyle w:val="TableTitle"/>
              <w:spacing w:before="60" w:after="60"/>
              <w:rPr>
                <w:rFonts w:asciiTheme="minorHAnsi" w:hAnsiTheme="minorHAnsi"/>
                <w:sz w:val="20"/>
              </w:rPr>
            </w:pPr>
            <w:bookmarkStart w:id="0" w:name="OLE_LINK2"/>
            <w:r w:rsidRPr="00077F62">
              <w:rPr>
                <w:rFonts w:asciiTheme="minorHAnsi" w:hAnsiTheme="minorHAnsi"/>
                <w:sz w:val="20"/>
              </w:rPr>
              <w:t>Date</w:t>
            </w:r>
          </w:p>
        </w:tc>
        <w:tc>
          <w:tcPr>
            <w:tcW w:w="5040" w:type="dxa"/>
          </w:tcPr>
          <w:p w14:paraId="4FC12DC3" w14:textId="0290E614" w:rsidR="00C87D8F" w:rsidRPr="00077F62" w:rsidRDefault="002E5BF8" w:rsidP="00BB35F0">
            <w:pPr>
              <w:pStyle w:val="Table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Monday </w:t>
            </w:r>
            <w:r w:rsidR="008E74DD">
              <w:rPr>
                <w:rFonts w:asciiTheme="minorHAnsi" w:hAnsiTheme="minorHAnsi"/>
                <w:sz w:val="20"/>
              </w:rPr>
              <w:t>25</w:t>
            </w:r>
            <w:r w:rsidR="008E74DD" w:rsidRPr="008E74DD">
              <w:rPr>
                <w:rFonts w:asciiTheme="minorHAnsi" w:hAnsiTheme="minorHAnsi"/>
                <w:sz w:val="20"/>
                <w:vertAlign w:val="superscript"/>
              </w:rPr>
              <w:t>th</w:t>
            </w:r>
            <w:r w:rsidR="008E74DD">
              <w:rPr>
                <w:rFonts w:asciiTheme="minorHAnsi" w:hAnsiTheme="minorHAnsi"/>
                <w:sz w:val="20"/>
              </w:rPr>
              <w:t xml:space="preserve"> March</w:t>
            </w:r>
            <w:r w:rsidR="00C738B1">
              <w:rPr>
                <w:rFonts w:asciiTheme="minorHAnsi" w:hAnsiTheme="minorHAnsi"/>
                <w:sz w:val="20"/>
              </w:rPr>
              <w:t xml:space="preserve"> 2024</w:t>
            </w:r>
          </w:p>
        </w:tc>
        <w:tc>
          <w:tcPr>
            <w:tcW w:w="1091" w:type="dxa"/>
            <w:shd w:val="clear" w:color="auto" w:fill="C0C0C0"/>
          </w:tcPr>
          <w:p w14:paraId="41056250" w14:textId="77777777" w:rsidR="00C87D8F" w:rsidRPr="00077F62" w:rsidRDefault="00C87D8F" w:rsidP="00735323">
            <w:pPr>
              <w:pStyle w:val="TableTitle"/>
              <w:spacing w:before="60" w:after="60"/>
              <w:rPr>
                <w:rFonts w:asciiTheme="minorHAnsi" w:hAnsiTheme="minorHAnsi"/>
                <w:sz w:val="20"/>
              </w:rPr>
            </w:pPr>
            <w:r w:rsidRPr="00077F62">
              <w:rPr>
                <w:rFonts w:asciiTheme="minorHAnsi" w:hAnsiTheme="minorHAnsi"/>
                <w:sz w:val="20"/>
              </w:rPr>
              <w:t>Time</w:t>
            </w:r>
          </w:p>
        </w:tc>
        <w:tc>
          <w:tcPr>
            <w:tcW w:w="2101" w:type="dxa"/>
          </w:tcPr>
          <w:p w14:paraId="0699740D" w14:textId="7B545ABC" w:rsidR="00C87D8F" w:rsidRPr="00077F62" w:rsidRDefault="00074297" w:rsidP="00922498">
            <w:pPr>
              <w:pStyle w:val="Table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  <w:r w:rsidR="00C738B1">
              <w:rPr>
                <w:rFonts w:asciiTheme="minorHAnsi" w:hAnsiTheme="minorHAnsi"/>
                <w:sz w:val="20"/>
              </w:rPr>
              <w:t>:30pm</w:t>
            </w:r>
          </w:p>
        </w:tc>
      </w:tr>
      <w:tr w:rsidR="00C87D8F" w:rsidRPr="00B64CBD" w14:paraId="0EC9C1CA" w14:textId="77777777" w:rsidTr="002E06DC">
        <w:trPr>
          <w:trHeight w:val="368"/>
        </w:trPr>
        <w:tc>
          <w:tcPr>
            <w:tcW w:w="1564" w:type="dxa"/>
            <w:shd w:val="clear" w:color="auto" w:fill="C0C0C0"/>
          </w:tcPr>
          <w:p w14:paraId="238F1CA8" w14:textId="77777777" w:rsidR="00C87D8F" w:rsidRPr="00077F62" w:rsidRDefault="00C87D8F" w:rsidP="00735323">
            <w:pPr>
              <w:pStyle w:val="TableTitle"/>
              <w:spacing w:before="60" w:after="60"/>
              <w:rPr>
                <w:rFonts w:asciiTheme="minorHAnsi" w:hAnsiTheme="minorHAnsi"/>
                <w:sz w:val="20"/>
              </w:rPr>
            </w:pPr>
            <w:r w:rsidRPr="00077F62">
              <w:rPr>
                <w:rFonts w:asciiTheme="minorHAnsi" w:hAnsiTheme="minorHAnsi"/>
                <w:sz w:val="20"/>
              </w:rPr>
              <w:t>Place</w:t>
            </w:r>
          </w:p>
        </w:tc>
        <w:tc>
          <w:tcPr>
            <w:tcW w:w="8232" w:type="dxa"/>
            <w:gridSpan w:val="3"/>
          </w:tcPr>
          <w:p w14:paraId="444B10A1" w14:textId="569F24F3" w:rsidR="00C87D8F" w:rsidRPr="00077F62" w:rsidRDefault="00356BBA" w:rsidP="00735323">
            <w:pPr>
              <w:pStyle w:val="Table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Sutton</w:t>
            </w:r>
            <w:r w:rsidR="00633163">
              <w:rPr>
                <w:rFonts w:asciiTheme="minorHAnsi" w:hAnsiTheme="minorHAnsi"/>
                <w:sz w:val="20"/>
              </w:rPr>
              <w:t xml:space="preserve"> Building</w:t>
            </w:r>
          </w:p>
        </w:tc>
      </w:tr>
      <w:tr w:rsidR="00C87D8F" w:rsidRPr="00B64CBD" w14:paraId="69F5454A" w14:textId="77777777" w:rsidTr="002E06DC">
        <w:trPr>
          <w:trHeight w:val="304"/>
        </w:trPr>
        <w:tc>
          <w:tcPr>
            <w:tcW w:w="9796" w:type="dxa"/>
            <w:gridSpan w:val="4"/>
            <w:tcBorders>
              <w:bottom w:val="single" w:sz="4" w:space="0" w:color="auto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6D1C18EE" w14:textId="0658A978" w:rsidR="00C87D8F" w:rsidRPr="00077F62" w:rsidRDefault="00C87D8F" w:rsidP="00735323">
            <w:pPr>
              <w:pStyle w:val="TableText"/>
              <w:keepNext/>
              <w:tabs>
                <w:tab w:val="left" w:pos="1698"/>
                <w:tab w:val="center" w:pos="4791"/>
              </w:tabs>
              <w:spacing w:before="60" w:after="60"/>
              <w:rPr>
                <w:rFonts w:asciiTheme="minorHAnsi" w:hAnsiTheme="minorHAnsi"/>
                <w:b/>
                <w:bCs/>
                <w:sz w:val="20"/>
              </w:rPr>
            </w:pPr>
            <w:r w:rsidRPr="00077F62">
              <w:rPr>
                <w:rFonts w:asciiTheme="minorHAnsi" w:hAnsiTheme="minorHAnsi"/>
                <w:b/>
                <w:bCs/>
                <w:sz w:val="20"/>
              </w:rPr>
              <w:tab/>
            </w:r>
            <w:r w:rsidR="001839EA">
              <w:rPr>
                <w:rFonts w:asciiTheme="minorHAnsi" w:hAnsiTheme="minorHAnsi"/>
                <w:b/>
                <w:bCs/>
                <w:sz w:val="20"/>
              </w:rPr>
              <w:t>Minutes:</w:t>
            </w:r>
          </w:p>
        </w:tc>
      </w:tr>
      <w:tr w:rsidR="00C87D8F" w:rsidRPr="00976AB9" w14:paraId="70450AAD" w14:textId="77777777" w:rsidTr="00045698">
        <w:trPr>
          <w:trHeight w:val="535"/>
        </w:trPr>
        <w:tc>
          <w:tcPr>
            <w:tcW w:w="9796" w:type="dxa"/>
            <w:gridSpan w:val="4"/>
            <w:tcMar>
              <w:left w:w="57" w:type="dxa"/>
              <w:right w:w="57" w:type="dxa"/>
            </w:tcMar>
          </w:tcPr>
          <w:p w14:paraId="4B56AD6E" w14:textId="27954C2B" w:rsidR="008E56E2" w:rsidRPr="008E56E2" w:rsidRDefault="008E56E2" w:rsidP="00C738B1">
            <w:pPr>
              <w:pStyle w:val="TableTitle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Welcome</w:t>
            </w:r>
            <w:r w:rsidRPr="008E56E2">
              <w:rPr>
                <w:rFonts w:asciiTheme="minorHAnsi" w:hAnsiTheme="minorHAnsi"/>
                <w:b w:val="0"/>
                <w:szCs w:val="22"/>
              </w:rPr>
              <w:t xml:space="preserve">: </w:t>
            </w:r>
          </w:p>
          <w:p w14:paraId="551F6355" w14:textId="6C39722F" w:rsidR="003D7743" w:rsidRDefault="008E56E2" w:rsidP="00C738B1">
            <w:pPr>
              <w:pStyle w:val="TableTitle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Attendance</w:t>
            </w:r>
            <w:r w:rsidRPr="008E56E2">
              <w:rPr>
                <w:rFonts w:asciiTheme="minorHAnsi" w:hAnsiTheme="minorHAnsi"/>
                <w:b w:val="0"/>
                <w:szCs w:val="22"/>
              </w:rPr>
              <w:t>:</w:t>
            </w:r>
            <w:r w:rsidR="0041177F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1B1C93">
              <w:rPr>
                <w:rFonts w:asciiTheme="minorHAnsi" w:hAnsiTheme="minorHAnsi"/>
                <w:b w:val="0"/>
                <w:szCs w:val="22"/>
              </w:rPr>
              <w:t>Melanie Edwards, Glen Neville, Catherine Shepherd, Kylie Stephan, Sandra Stanley, An</w:t>
            </w:r>
            <w:r w:rsidR="005A41EB">
              <w:rPr>
                <w:rFonts w:asciiTheme="minorHAnsi" w:hAnsiTheme="minorHAnsi"/>
                <w:b w:val="0"/>
                <w:szCs w:val="22"/>
              </w:rPr>
              <w:t>n</w:t>
            </w:r>
            <w:r w:rsidR="001B1C93">
              <w:rPr>
                <w:rFonts w:asciiTheme="minorHAnsi" w:hAnsiTheme="minorHAnsi"/>
                <w:b w:val="0"/>
                <w:szCs w:val="22"/>
              </w:rPr>
              <w:t xml:space="preserve">abel Donovan, Stewart Dunbar </w:t>
            </w:r>
          </w:p>
          <w:p w14:paraId="48969354" w14:textId="4ECF4831" w:rsidR="00BB35F0" w:rsidRDefault="007C3E6C" w:rsidP="00C738B1">
            <w:pPr>
              <w:pStyle w:val="TableTitle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Apologies</w:t>
            </w:r>
            <w:r w:rsidR="0054612D">
              <w:rPr>
                <w:rFonts w:asciiTheme="minorHAnsi" w:hAnsiTheme="minorHAnsi"/>
                <w:b w:val="0"/>
                <w:szCs w:val="22"/>
              </w:rPr>
              <w:t>:</w:t>
            </w:r>
            <w:r w:rsidR="00891EAF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8E74DD">
              <w:rPr>
                <w:rFonts w:asciiTheme="minorHAnsi" w:hAnsiTheme="minorHAnsi"/>
                <w:b w:val="0"/>
                <w:szCs w:val="22"/>
              </w:rPr>
              <w:t>Bill Fry</w:t>
            </w:r>
            <w:r w:rsidR="001B1C93">
              <w:rPr>
                <w:rFonts w:asciiTheme="minorHAnsi" w:hAnsiTheme="minorHAnsi"/>
                <w:b w:val="0"/>
                <w:szCs w:val="22"/>
              </w:rPr>
              <w:t xml:space="preserve">, </w:t>
            </w:r>
            <w:proofErr w:type="spellStart"/>
            <w:r w:rsidR="001B1C93">
              <w:rPr>
                <w:rFonts w:asciiTheme="minorHAnsi" w:hAnsiTheme="minorHAnsi"/>
                <w:b w:val="0"/>
                <w:szCs w:val="22"/>
              </w:rPr>
              <w:t>Meribelle</w:t>
            </w:r>
            <w:proofErr w:type="spellEnd"/>
            <w:r w:rsidR="001B1C93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proofErr w:type="spellStart"/>
            <w:r w:rsidR="001B1C93">
              <w:rPr>
                <w:rFonts w:asciiTheme="minorHAnsi" w:hAnsiTheme="minorHAnsi"/>
                <w:b w:val="0"/>
                <w:szCs w:val="22"/>
              </w:rPr>
              <w:t>Radvan</w:t>
            </w:r>
            <w:proofErr w:type="spellEnd"/>
            <w:r w:rsidR="004438FF">
              <w:rPr>
                <w:rFonts w:asciiTheme="minorHAnsi" w:hAnsiTheme="minorHAnsi"/>
                <w:b w:val="0"/>
                <w:szCs w:val="22"/>
              </w:rPr>
              <w:t>, Maddie fry</w:t>
            </w:r>
          </w:p>
          <w:p w14:paraId="63120FBD" w14:textId="777E05DC" w:rsidR="00C738B1" w:rsidRDefault="00C738B1" w:rsidP="00C738B1">
            <w:pPr>
              <w:pStyle w:val="NoSpacing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Business or actions arising from last meeting/minutes</w:t>
            </w:r>
            <w:r w:rsidR="00710135">
              <w:rPr>
                <w:rFonts w:asciiTheme="minorHAnsi" w:hAnsiTheme="minorHAnsi"/>
                <w:b/>
              </w:rPr>
              <w:t>:</w:t>
            </w:r>
          </w:p>
          <w:p w14:paraId="25190066" w14:textId="3B8EC68E" w:rsidR="00513359" w:rsidRPr="00513359" w:rsidRDefault="00513359" w:rsidP="00513359">
            <w:pPr>
              <w:pStyle w:val="NoSpacing"/>
              <w:numPr>
                <w:ilvl w:val="1"/>
                <w:numId w:val="27"/>
              </w:numPr>
              <w:spacing w:before="60" w:after="60"/>
              <w:rPr>
                <w:rFonts w:asciiTheme="minorHAnsi" w:hAnsiTheme="minorHAnsi"/>
                <w:bCs/>
              </w:rPr>
            </w:pPr>
            <w:r w:rsidRPr="00513359">
              <w:rPr>
                <w:rFonts w:asciiTheme="minorHAnsi" w:hAnsiTheme="minorHAnsi"/>
                <w:bCs/>
              </w:rPr>
              <w:t>Vouchers given to JTAS coaches</w:t>
            </w:r>
            <w:r w:rsidR="005A41EB">
              <w:rPr>
                <w:rFonts w:asciiTheme="minorHAnsi" w:hAnsiTheme="minorHAnsi"/>
                <w:bCs/>
              </w:rPr>
              <w:t xml:space="preserve"> (Completed)</w:t>
            </w:r>
          </w:p>
          <w:p w14:paraId="3362D64A" w14:textId="3C32188D" w:rsidR="00513359" w:rsidRPr="00513359" w:rsidRDefault="00513359" w:rsidP="00513359">
            <w:pPr>
              <w:pStyle w:val="NoSpacing"/>
              <w:numPr>
                <w:ilvl w:val="1"/>
                <w:numId w:val="27"/>
              </w:numPr>
              <w:spacing w:before="60" w:after="60"/>
              <w:rPr>
                <w:rFonts w:asciiTheme="minorHAnsi" w:hAnsiTheme="minorHAnsi"/>
                <w:bCs/>
              </w:rPr>
            </w:pPr>
            <w:r w:rsidRPr="00513359">
              <w:rPr>
                <w:rFonts w:asciiTheme="minorHAnsi" w:hAnsiTheme="minorHAnsi"/>
                <w:bCs/>
              </w:rPr>
              <w:t>GN spoke to JOS</w:t>
            </w:r>
            <w:r w:rsidR="005A41EB">
              <w:rPr>
                <w:rFonts w:asciiTheme="minorHAnsi" w:hAnsiTheme="minorHAnsi"/>
                <w:bCs/>
              </w:rPr>
              <w:t xml:space="preserve"> (Principal)</w:t>
            </w:r>
            <w:r w:rsidRPr="00513359">
              <w:rPr>
                <w:rFonts w:asciiTheme="minorHAnsi" w:hAnsiTheme="minorHAnsi"/>
                <w:bCs/>
              </w:rPr>
              <w:t xml:space="preserve"> about the facilities</w:t>
            </w:r>
          </w:p>
          <w:p w14:paraId="017268F2" w14:textId="5E2028DD" w:rsidR="00513359" w:rsidRDefault="00513359" w:rsidP="00513359">
            <w:pPr>
              <w:pStyle w:val="NoSpacing"/>
              <w:numPr>
                <w:ilvl w:val="1"/>
                <w:numId w:val="27"/>
              </w:numPr>
              <w:spacing w:before="60" w:after="60"/>
              <w:rPr>
                <w:rFonts w:asciiTheme="minorHAnsi" w:hAnsiTheme="minorHAnsi"/>
                <w:bCs/>
              </w:rPr>
            </w:pPr>
            <w:r w:rsidRPr="00513359">
              <w:rPr>
                <w:rFonts w:asciiTheme="minorHAnsi" w:hAnsiTheme="minorHAnsi"/>
                <w:bCs/>
              </w:rPr>
              <w:t>PINK day uniforms arrived</w:t>
            </w:r>
            <w:r w:rsidR="005A41EB">
              <w:rPr>
                <w:rFonts w:asciiTheme="minorHAnsi" w:hAnsiTheme="minorHAnsi"/>
                <w:bCs/>
              </w:rPr>
              <w:t xml:space="preserve"> (Completed)</w:t>
            </w:r>
          </w:p>
          <w:p w14:paraId="1EF5D150" w14:textId="7A3782BF" w:rsidR="00513359" w:rsidRDefault="00513359" w:rsidP="00513359">
            <w:pPr>
              <w:pStyle w:val="NoSpacing"/>
              <w:numPr>
                <w:ilvl w:val="1"/>
                <w:numId w:val="27"/>
              </w:numPr>
              <w:spacing w:before="60" w:after="6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Trialling day on the 14</w:t>
            </w:r>
            <w:r w:rsidRPr="00513359">
              <w:rPr>
                <w:rFonts w:asciiTheme="minorHAnsi" w:hAnsiTheme="minorHAnsi"/>
                <w:bCs/>
                <w:vertAlign w:val="superscript"/>
              </w:rPr>
              <w:t>th</w:t>
            </w:r>
            <w:r>
              <w:rPr>
                <w:rFonts w:asciiTheme="minorHAnsi" w:hAnsiTheme="minorHAnsi"/>
                <w:bCs/>
              </w:rPr>
              <w:t xml:space="preserve"> April</w:t>
            </w:r>
          </w:p>
          <w:p w14:paraId="09DC5683" w14:textId="57EB58A2" w:rsidR="00CE7EEF" w:rsidRPr="00CE7EEF" w:rsidRDefault="005A41EB" w:rsidP="00CE7EEF">
            <w:pPr>
              <w:pStyle w:val="NoSpacing"/>
              <w:numPr>
                <w:ilvl w:val="1"/>
                <w:numId w:val="27"/>
              </w:numPr>
              <w:spacing w:before="60" w:after="6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BWHA </w:t>
            </w:r>
            <w:r w:rsidR="00CE7EEF">
              <w:rPr>
                <w:rFonts w:asciiTheme="minorHAnsi" w:hAnsiTheme="minorHAnsi"/>
                <w:bCs/>
              </w:rPr>
              <w:t>Coaching courses done in January – need to note for next year</w:t>
            </w:r>
          </w:p>
          <w:p w14:paraId="45EB125F" w14:textId="38B3CDA8" w:rsidR="00C738B1" w:rsidRDefault="00C738B1" w:rsidP="00C738B1">
            <w:pPr>
              <w:pStyle w:val="NoSpacing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School Report</w:t>
            </w:r>
            <w:r w:rsidR="00710135">
              <w:rPr>
                <w:rFonts w:asciiTheme="minorHAnsi" w:hAnsiTheme="minorHAnsi"/>
                <w:b/>
              </w:rPr>
              <w:t>:</w:t>
            </w:r>
          </w:p>
          <w:p w14:paraId="18F6D58D" w14:textId="578F0AA4" w:rsidR="00CE7EEF" w:rsidRDefault="00CE7EEF" w:rsidP="00CE7EEF">
            <w:pPr>
              <w:pStyle w:val="NoSpacing"/>
              <w:numPr>
                <w:ilvl w:val="1"/>
                <w:numId w:val="27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JTAS:</w:t>
            </w:r>
          </w:p>
          <w:p w14:paraId="55A86CA3" w14:textId="7AB42EA4" w:rsidR="00CE7EEF" w:rsidRDefault="00CE7EEF" w:rsidP="00CE7EEF">
            <w:pPr>
              <w:pStyle w:val="NoSpacing"/>
              <w:numPr>
                <w:ilvl w:val="2"/>
                <w:numId w:val="27"/>
              </w:numPr>
              <w:spacing w:before="60" w:after="60"/>
              <w:rPr>
                <w:rFonts w:asciiTheme="minorHAnsi" w:hAnsiTheme="minorHAnsi"/>
                <w:bCs/>
              </w:rPr>
            </w:pPr>
            <w:r w:rsidRPr="00CE7EEF">
              <w:rPr>
                <w:rFonts w:asciiTheme="minorHAnsi" w:hAnsiTheme="minorHAnsi"/>
                <w:bCs/>
              </w:rPr>
              <w:t>Happy with cycle, kids enjoyed the experience</w:t>
            </w:r>
          </w:p>
          <w:p w14:paraId="543DD27B" w14:textId="32C7CA4D" w:rsidR="00CE7EEF" w:rsidRDefault="00CE7EEF" w:rsidP="00CE7EEF">
            <w:pPr>
              <w:pStyle w:val="NoSpacing"/>
              <w:numPr>
                <w:ilvl w:val="2"/>
                <w:numId w:val="27"/>
              </w:numPr>
              <w:spacing w:before="60" w:after="6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Having student coaches was incredibly valued</w:t>
            </w:r>
          </w:p>
          <w:p w14:paraId="5976A8A6" w14:textId="54701882" w:rsidR="00CE7EEF" w:rsidRDefault="00CE7EEF" w:rsidP="00CE7EEF">
            <w:pPr>
              <w:pStyle w:val="NoSpacing"/>
              <w:numPr>
                <w:ilvl w:val="1"/>
                <w:numId w:val="27"/>
              </w:numPr>
              <w:spacing w:before="60" w:after="6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TAS</w:t>
            </w:r>
          </w:p>
          <w:p w14:paraId="3C2C288D" w14:textId="2ED93BB7" w:rsidR="00CE7EEF" w:rsidRDefault="00CE7EEF" w:rsidP="00CE7EEF">
            <w:pPr>
              <w:pStyle w:val="NoSpacing"/>
              <w:numPr>
                <w:ilvl w:val="2"/>
                <w:numId w:val="27"/>
              </w:numPr>
              <w:spacing w:before="60" w:after="6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4 teams, coaches for both intermediate teams</w:t>
            </w:r>
          </w:p>
          <w:p w14:paraId="280E16C1" w14:textId="02C6FF25" w:rsidR="00CE7EEF" w:rsidRDefault="00CE7EEF" w:rsidP="00CE7EEF">
            <w:pPr>
              <w:pStyle w:val="NoSpacing"/>
              <w:numPr>
                <w:ilvl w:val="2"/>
                <w:numId w:val="27"/>
              </w:numPr>
              <w:spacing w:before="60" w:after="6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Numbers around 60, enough in all levels</w:t>
            </w:r>
          </w:p>
          <w:p w14:paraId="004C1D20" w14:textId="37F7D266" w:rsidR="00CE7EEF" w:rsidRDefault="00CE7EEF" w:rsidP="00CE7EEF">
            <w:pPr>
              <w:pStyle w:val="NoSpacing"/>
              <w:numPr>
                <w:ilvl w:val="2"/>
                <w:numId w:val="27"/>
              </w:numPr>
              <w:spacing w:before="60" w:after="6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No training today and Tuesday, potentially Thursday</w:t>
            </w:r>
          </w:p>
          <w:p w14:paraId="13361966" w14:textId="51164311" w:rsidR="00B173C2" w:rsidRPr="00CE7EEF" w:rsidRDefault="00B173C2" w:rsidP="00CE7EEF">
            <w:pPr>
              <w:pStyle w:val="NoSpacing"/>
              <w:numPr>
                <w:ilvl w:val="2"/>
                <w:numId w:val="27"/>
              </w:numPr>
              <w:spacing w:before="60" w:after="6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29 in the Intermediate and 31 in Opens</w:t>
            </w:r>
          </w:p>
          <w:p w14:paraId="7244244E" w14:textId="2F50F74F" w:rsidR="00E5512E" w:rsidRDefault="00B9214E" w:rsidP="00B173C2">
            <w:pPr>
              <w:pStyle w:val="NoSpacing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/>
                <w:b/>
              </w:rPr>
            </w:pPr>
            <w:r w:rsidRPr="00754CF0">
              <w:rPr>
                <w:rFonts w:asciiTheme="minorHAnsi" w:hAnsiTheme="minorHAnsi"/>
                <w:b/>
              </w:rPr>
              <w:t>General Business:</w:t>
            </w:r>
          </w:p>
          <w:p w14:paraId="3B3B7AEE" w14:textId="4731E0BE" w:rsidR="00B173C2" w:rsidRDefault="00B173C2" w:rsidP="00B173C2">
            <w:pPr>
              <w:pStyle w:val="NoSpacing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Sponsorship </w:t>
            </w:r>
          </w:p>
          <w:p w14:paraId="72058F8D" w14:textId="01FB5DFA" w:rsidR="00B173C2" w:rsidRPr="00B173C2" w:rsidRDefault="00B173C2" w:rsidP="00B173C2">
            <w:pPr>
              <w:pStyle w:val="NoSpacing"/>
              <w:numPr>
                <w:ilvl w:val="1"/>
                <w:numId w:val="27"/>
              </w:numPr>
              <w:spacing w:before="60" w:after="60"/>
              <w:rPr>
                <w:rFonts w:asciiTheme="minorHAnsi" w:hAnsiTheme="minorHAnsi"/>
                <w:bCs/>
              </w:rPr>
            </w:pPr>
            <w:r w:rsidRPr="00B173C2">
              <w:rPr>
                <w:rFonts w:asciiTheme="minorHAnsi" w:hAnsiTheme="minorHAnsi"/>
                <w:bCs/>
              </w:rPr>
              <w:t>Two sponsors signed up – invoices processed</w:t>
            </w:r>
          </w:p>
          <w:p w14:paraId="16502D4E" w14:textId="753248E7" w:rsidR="00B173C2" w:rsidRPr="00B173C2" w:rsidRDefault="00B173C2" w:rsidP="00B173C2">
            <w:pPr>
              <w:pStyle w:val="NoSpacing"/>
              <w:numPr>
                <w:ilvl w:val="1"/>
                <w:numId w:val="27"/>
              </w:numPr>
              <w:spacing w:before="60" w:after="60"/>
              <w:rPr>
                <w:rFonts w:asciiTheme="minorHAnsi" w:hAnsiTheme="minorHAnsi"/>
                <w:bCs/>
              </w:rPr>
            </w:pPr>
            <w:r w:rsidRPr="00B173C2">
              <w:rPr>
                <w:rFonts w:asciiTheme="minorHAnsi" w:hAnsiTheme="minorHAnsi"/>
                <w:bCs/>
              </w:rPr>
              <w:t>New training shirts planned - $3800</w:t>
            </w:r>
          </w:p>
          <w:p w14:paraId="698298DA" w14:textId="0EAE7C2B" w:rsidR="00B173C2" w:rsidRPr="00B173C2" w:rsidRDefault="00B173C2" w:rsidP="00B173C2">
            <w:pPr>
              <w:pStyle w:val="NoSpacing"/>
              <w:numPr>
                <w:ilvl w:val="1"/>
                <w:numId w:val="27"/>
              </w:numPr>
              <w:spacing w:before="60" w:after="60"/>
              <w:rPr>
                <w:rFonts w:asciiTheme="minorHAnsi" w:hAnsiTheme="minorHAnsi"/>
                <w:bCs/>
              </w:rPr>
            </w:pPr>
            <w:r w:rsidRPr="00B173C2">
              <w:rPr>
                <w:rFonts w:asciiTheme="minorHAnsi" w:hAnsiTheme="minorHAnsi"/>
                <w:bCs/>
              </w:rPr>
              <w:t xml:space="preserve">New signs </w:t>
            </w:r>
            <w:r w:rsidR="005A41EB">
              <w:rPr>
                <w:rFonts w:asciiTheme="minorHAnsi" w:hAnsiTheme="minorHAnsi"/>
                <w:bCs/>
              </w:rPr>
              <w:t xml:space="preserve">ordered </w:t>
            </w:r>
            <w:r w:rsidRPr="00B173C2">
              <w:rPr>
                <w:rFonts w:asciiTheme="minorHAnsi" w:hAnsiTheme="minorHAnsi"/>
                <w:bCs/>
              </w:rPr>
              <w:t xml:space="preserve">- $460 </w:t>
            </w:r>
          </w:p>
          <w:p w14:paraId="47C9094B" w14:textId="43D13DA1" w:rsidR="00B173C2" w:rsidRPr="00C6049D" w:rsidRDefault="00B173C2" w:rsidP="00B173C2">
            <w:pPr>
              <w:pStyle w:val="NoSpacing"/>
              <w:numPr>
                <w:ilvl w:val="1"/>
                <w:numId w:val="27"/>
              </w:numPr>
              <w:spacing w:before="60" w:after="60"/>
              <w:rPr>
                <w:rFonts w:asciiTheme="minorHAnsi" w:hAnsiTheme="minorHAnsi"/>
                <w:bCs/>
              </w:rPr>
            </w:pPr>
            <w:r w:rsidRPr="00C6049D">
              <w:rPr>
                <w:rFonts w:asciiTheme="minorHAnsi" w:hAnsiTheme="minorHAnsi"/>
                <w:bCs/>
              </w:rPr>
              <w:t xml:space="preserve">Ideas: Visor caps – soft; </w:t>
            </w:r>
            <w:r w:rsidR="00C6049D" w:rsidRPr="00C6049D">
              <w:rPr>
                <w:rFonts w:asciiTheme="minorHAnsi" w:hAnsiTheme="minorHAnsi"/>
                <w:bCs/>
              </w:rPr>
              <w:t>development day idea</w:t>
            </w:r>
          </w:p>
          <w:p w14:paraId="7CE10EAC" w14:textId="35827543" w:rsidR="00A25C94" w:rsidRDefault="00A25C94" w:rsidP="00276EE3">
            <w:pPr>
              <w:pStyle w:val="TableTitle"/>
              <w:numPr>
                <w:ilvl w:val="0"/>
                <w:numId w:val="4"/>
              </w:numPr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Other Matters</w:t>
            </w:r>
          </w:p>
          <w:p w14:paraId="329CAC2D" w14:textId="251F3A93" w:rsidR="00C6049D" w:rsidRDefault="00C6049D" w:rsidP="00C6049D">
            <w:pPr>
              <w:pStyle w:val="TableTitle"/>
              <w:numPr>
                <w:ilvl w:val="1"/>
                <w:numId w:val="4"/>
              </w:numPr>
              <w:spacing w:before="60" w:after="60"/>
              <w:rPr>
                <w:rFonts w:asciiTheme="minorHAnsi" w:hAnsiTheme="minorHAnsi"/>
                <w:b w:val="0"/>
                <w:bCs/>
                <w:szCs w:val="22"/>
              </w:rPr>
            </w:pPr>
            <w:r w:rsidRPr="00C6049D">
              <w:rPr>
                <w:rFonts w:asciiTheme="minorHAnsi" w:hAnsiTheme="minorHAnsi"/>
                <w:b w:val="0"/>
                <w:bCs/>
                <w:szCs w:val="22"/>
              </w:rPr>
              <w:t>No movement on Facebook site so keep on using it</w:t>
            </w:r>
          </w:p>
          <w:p w14:paraId="6F00C4EE" w14:textId="4379B165" w:rsidR="00C6049D" w:rsidRDefault="00C6049D" w:rsidP="00C6049D">
            <w:pPr>
              <w:pStyle w:val="TableTitle"/>
              <w:numPr>
                <w:ilvl w:val="1"/>
                <w:numId w:val="4"/>
              </w:numPr>
              <w:spacing w:before="60" w:after="60"/>
              <w:rPr>
                <w:rFonts w:asciiTheme="minorHAnsi" w:hAnsiTheme="minorHAnsi"/>
                <w:b w:val="0"/>
                <w:bCs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Cs w:val="22"/>
              </w:rPr>
              <w:t>Two refs</w:t>
            </w:r>
            <w:r w:rsidR="005A41EB">
              <w:rPr>
                <w:rFonts w:asciiTheme="minorHAnsi" w:hAnsiTheme="minorHAnsi"/>
                <w:b w:val="0"/>
                <w:bCs/>
                <w:szCs w:val="22"/>
              </w:rPr>
              <w:t xml:space="preserve"> organised</w:t>
            </w:r>
            <w:r>
              <w:rPr>
                <w:rFonts w:asciiTheme="minorHAnsi" w:hAnsiTheme="minorHAnsi"/>
                <w:b w:val="0"/>
                <w:bCs/>
                <w:szCs w:val="22"/>
              </w:rPr>
              <w:t xml:space="preserve"> for every game</w:t>
            </w:r>
          </w:p>
          <w:p w14:paraId="031BAA21" w14:textId="77777777" w:rsidR="005A41EB" w:rsidRDefault="00C6049D" w:rsidP="00E2392E">
            <w:pPr>
              <w:pStyle w:val="TableTitle"/>
              <w:numPr>
                <w:ilvl w:val="1"/>
                <w:numId w:val="4"/>
              </w:numPr>
              <w:spacing w:before="60" w:after="60"/>
              <w:rPr>
                <w:rFonts w:asciiTheme="minorHAnsi" w:hAnsiTheme="minorHAnsi"/>
                <w:b w:val="0"/>
                <w:bCs/>
                <w:szCs w:val="22"/>
              </w:rPr>
            </w:pPr>
            <w:r w:rsidRPr="005A41EB">
              <w:rPr>
                <w:rFonts w:asciiTheme="minorHAnsi" w:hAnsiTheme="minorHAnsi"/>
                <w:b w:val="0"/>
                <w:bCs/>
                <w:szCs w:val="22"/>
              </w:rPr>
              <w:t>SPSSA AGM on 26</w:t>
            </w:r>
            <w:r w:rsidRPr="005A41EB">
              <w:rPr>
                <w:rFonts w:asciiTheme="minorHAnsi" w:hAnsiTheme="minorHAnsi"/>
                <w:b w:val="0"/>
                <w:bCs/>
                <w:szCs w:val="22"/>
                <w:vertAlign w:val="superscript"/>
              </w:rPr>
              <w:t>th</w:t>
            </w:r>
            <w:r w:rsidRPr="005A41EB">
              <w:rPr>
                <w:rFonts w:asciiTheme="minorHAnsi" w:hAnsiTheme="minorHAnsi"/>
                <w:b w:val="0"/>
                <w:bCs/>
                <w:szCs w:val="22"/>
              </w:rPr>
              <w:t xml:space="preserve"> March in Innovation centre</w:t>
            </w:r>
          </w:p>
          <w:p w14:paraId="129186D2" w14:textId="6E276662" w:rsidR="00C6049D" w:rsidRPr="005A41EB" w:rsidRDefault="005A41EB" w:rsidP="00E2392E">
            <w:pPr>
              <w:pStyle w:val="TableTitle"/>
              <w:numPr>
                <w:ilvl w:val="1"/>
                <w:numId w:val="4"/>
              </w:numPr>
              <w:spacing w:before="60" w:after="60"/>
              <w:rPr>
                <w:rFonts w:asciiTheme="minorHAnsi" w:hAnsiTheme="minorHAnsi"/>
                <w:b w:val="0"/>
                <w:bCs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Cs w:val="22"/>
              </w:rPr>
              <w:t>I</w:t>
            </w:r>
            <w:r w:rsidR="00C6049D" w:rsidRPr="005A41EB">
              <w:rPr>
                <w:rFonts w:asciiTheme="minorHAnsi" w:hAnsiTheme="minorHAnsi"/>
                <w:b w:val="0"/>
                <w:bCs/>
                <w:szCs w:val="22"/>
              </w:rPr>
              <w:t>nclude Bramble Bay team reps in the newsletter this month</w:t>
            </w:r>
          </w:p>
          <w:p w14:paraId="6B1C56BC" w14:textId="1F9BF8B8" w:rsidR="00C6049D" w:rsidRDefault="00C6049D" w:rsidP="00C6049D">
            <w:pPr>
              <w:pStyle w:val="TableTitle"/>
              <w:numPr>
                <w:ilvl w:val="1"/>
                <w:numId w:val="4"/>
              </w:numPr>
              <w:spacing w:before="60" w:after="60"/>
              <w:rPr>
                <w:rFonts w:asciiTheme="minorHAnsi" w:hAnsiTheme="minorHAnsi"/>
                <w:b w:val="0"/>
                <w:bCs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Cs w:val="22"/>
              </w:rPr>
              <w:t xml:space="preserve">Selling drinks and </w:t>
            </w:r>
            <w:r w:rsidR="005A41EB">
              <w:rPr>
                <w:rFonts w:asciiTheme="minorHAnsi" w:hAnsiTheme="minorHAnsi"/>
                <w:b w:val="0"/>
                <w:bCs/>
                <w:szCs w:val="22"/>
              </w:rPr>
              <w:t xml:space="preserve">free </w:t>
            </w:r>
            <w:r>
              <w:rPr>
                <w:rFonts w:asciiTheme="minorHAnsi" w:hAnsiTheme="minorHAnsi"/>
                <w:b w:val="0"/>
                <w:bCs/>
                <w:szCs w:val="22"/>
              </w:rPr>
              <w:t>fruit cups on the 14</w:t>
            </w:r>
            <w:r w:rsidRPr="00C6049D">
              <w:rPr>
                <w:rFonts w:asciiTheme="minorHAnsi" w:hAnsiTheme="minorHAnsi"/>
                <w:b w:val="0"/>
                <w:bCs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b w:val="0"/>
                <w:bCs/>
                <w:szCs w:val="22"/>
              </w:rPr>
              <w:t xml:space="preserve"> April</w:t>
            </w:r>
          </w:p>
          <w:p w14:paraId="50E77C83" w14:textId="414F7BD2" w:rsidR="00C6049D" w:rsidRDefault="005A41EB" w:rsidP="00C6049D">
            <w:pPr>
              <w:pStyle w:val="TableTitle"/>
              <w:numPr>
                <w:ilvl w:val="1"/>
                <w:numId w:val="4"/>
              </w:numPr>
              <w:spacing w:before="60" w:after="60"/>
              <w:rPr>
                <w:rFonts w:asciiTheme="minorHAnsi" w:hAnsiTheme="minorHAnsi"/>
                <w:b w:val="0"/>
                <w:bCs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Cs w:val="22"/>
              </w:rPr>
              <w:t>GN to p</w:t>
            </w:r>
            <w:r w:rsidR="00C6049D">
              <w:rPr>
                <w:rFonts w:asciiTheme="minorHAnsi" w:hAnsiTheme="minorHAnsi"/>
                <w:b w:val="0"/>
                <w:bCs/>
                <w:szCs w:val="22"/>
              </w:rPr>
              <w:t xml:space="preserve">ut it in the Calendar </w:t>
            </w:r>
            <w:r>
              <w:rPr>
                <w:rFonts w:asciiTheme="minorHAnsi" w:hAnsiTheme="minorHAnsi"/>
                <w:b w:val="0"/>
                <w:bCs/>
                <w:szCs w:val="22"/>
              </w:rPr>
              <w:t xml:space="preserve">and advertise on Facebook </w:t>
            </w:r>
            <w:r w:rsidR="00C6049D">
              <w:rPr>
                <w:rFonts w:asciiTheme="minorHAnsi" w:hAnsiTheme="minorHAnsi"/>
                <w:b w:val="0"/>
                <w:bCs/>
                <w:szCs w:val="22"/>
              </w:rPr>
              <w:t>– 14</w:t>
            </w:r>
            <w:r w:rsidR="00C6049D" w:rsidRPr="00C6049D">
              <w:rPr>
                <w:rFonts w:asciiTheme="minorHAnsi" w:hAnsiTheme="minorHAnsi"/>
                <w:b w:val="0"/>
                <w:bCs/>
                <w:szCs w:val="22"/>
                <w:vertAlign w:val="superscript"/>
              </w:rPr>
              <w:t>th</w:t>
            </w:r>
            <w:r w:rsidR="00C6049D">
              <w:rPr>
                <w:rFonts w:asciiTheme="minorHAnsi" w:hAnsiTheme="minorHAnsi"/>
                <w:b w:val="0"/>
                <w:bCs/>
                <w:szCs w:val="22"/>
              </w:rPr>
              <w:t xml:space="preserve"> April</w:t>
            </w:r>
          </w:p>
          <w:p w14:paraId="633FC95A" w14:textId="0F074E9A" w:rsidR="004C130B" w:rsidRDefault="004C130B" w:rsidP="00C6049D">
            <w:pPr>
              <w:pStyle w:val="TableTitle"/>
              <w:numPr>
                <w:ilvl w:val="1"/>
                <w:numId w:val="4"/>
              </w:numPr>
              <w:spacing w:before="60" w:after="60"/>
              <w:rPr>
                <w:rFonts w:asciiTheme="minorHAnsi" w:hAnsiTheme="minorHAnsi"/>
                <w:b w:val="0"/>
                <w:bCs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Cs w:val="22"/>
              </w:rPr>
              <w:lastRenderedPageBreak/>
              <w:t>Stands available now for the hockey fields – for first home games</w:t>
            </w:r>
          </w:p>
          <w:p w14:paraId="293D2AF1" w14:textId="4A66457D" w:rsidR="004C130B" w:rsidRPr="00C6049D" w:rsidRDefault="004C130B" w:rsidP="00C6049D">
            <w:pPr>
              <w:pStyle w:val="TableTitle"/>
              <w:numPr>
                <w:ilvl w:val="1"/>
                <w:numId w:val="4"/>
              </w:numPr>
              <w:spacing w:before="60" w:after="60"/>
              <w:rPr>
                <w:rFonts w:asciiTheme="minorHAnsi" w:hAnsiTheme="minorHAnsi"/>
                <w:b w:val="0"/>
                <w:bCs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Cs w:val="22"/>
              </w:rPr>
              <w:t>Extra SPSSA funds to be used on scoreboards and seating</w:t>
            </w:r>
            <w:r w:rsidR="005A41EB">
              <w:rPr>
                <w:rFonts w:asciiTheme="minorHAnsi" w:hAnsiTheme="minorHAnsi"/>
                <w:b w:val="0"/>
                <w:bCs/>
                <w:szCs w:val="22"/>
              </w:rPr>
              <w:t xml:space="preserve"> on main oval</w:t>
            </w:r>
          </w:p>
          <w:p w14:paraId="7C1C234E" w14:textId="77777777" w:rsidR="0054612D" w:rsidRPr="00487BB8" w:rsidRDefault="0054612D" w:rsidP="00B5326A">
            <w:pPr>
              <w:pStyle w:val="TableTitle"/>
              <w:spacing w:before="60" w:after="60"/>
              <w:ind w:left="1440"/>
              <w:rPr>
                <w:rFonts w:asciiTheme="minorHAnsi" w:hAnsiTheme="minorHAnsi"/>
                <w:b w:val="0"/>
                <w:szCs w:val="22"/>
              </w:rPr>
            </w:pPr>
          </w:p>
          <w:p w14:paraId="69F9448A" w14:textId="0B678D3B" w:rsidR="001839EA" w:rsidRDefault="00C87D8F" w:rsidP="001839EA">
            <w:pPr>
              <w:pStyle w:val="TableTitle"/>
              <w:spacing w:before="60" w:after="60"/>
              <w:ind w:left="570"/>
              <w:rPr>
                <w:rFonts w:asciiTheme="minorHAnsi" w:hAnsiTheme="minorHAnsi"/>
                <w:bCs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 xml:space="preserve">Next </w:t>
            </w:r>
            <w:r w:rsidR="005E0A78" w:rsidRPr="0041177F">
              <w:rPr>
                <w:rFonts w:asciiTheme="minorHAnsi" w:hAnsiTheme="minorHAnsi"/>
                <w:bCs/>
                <w:szCs w:val="22"/>
              </w:rPr>
              <w:t>Meeting</w:t>
            </w:r>
            <w:r w:rsidR="001839EA">
              <w:rPr>
                <w:rFonts w:asciiTheme="minorHAnsi" w:hAnsiTheme="minorHAnsi"/>
                <w:bCs/>
                <w:szCs w:val="22"/>
              </w:rPr>
              <w:t>:</w:t>
            </w:r>
            <w:r w:rsidR="00B5326A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7D33B8">
              <w:rPr>
                <w:rFonts w:asciiTheme="minorHAnsi" w:hAnsiTheme="minorHAnsi"/>
                <w:bCs/>
                <w:szCs w:val="22"/>
              </w:rPr>
              <w:t>22nd April</w:t>
            </w:r>
            <w:r w:rsidR="001E2B98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36627E">
              <w:rPr>
                <w:rFonts w:asciiTheme="minorHAnsi" w:hAnsiTheme="minorHAnsi"/>
                <w:bCs/>
                <w:szCs w:val="22"/>
              </w:rPr>
              <w:t>2024</w:t>
            </w:r>
            <w:r w:rsidR="00355D4B">
              <w:rPr>
                <w:rFonts w:asciiTheme="minorHAnsi" w:hAnsiTheme="minorHAnsi"/>
                <w:bCs/>
                <w:szCs w:val="22"/>
              </w:rPr>
              <w:t xml:space="preserve"> at 6:30</w:t>
            </w:r>
          </w:p>
          <w:p w14:paraId="642B6816" w14:textId="12D5B6D9" w:rsidR="0041177F" w:rsidRPr="0041177F" w:rsidRDefault="0041177F" w:rsidP="001839EA">
            <w:pPr>
              <w:pStyle w:val="TableTitle"/>
              <w:spacing w:before="60" w:after="60"/>
              <w:ind w:left="570"/>
              <w:rPr>
                <w:rFonts w:asciiTheme="minorHAnsi" w:hAnsiTheme="minorHAnsi"/>
                <w:bCs/>
                <w:sz w:val="20"/>
              </w:rPr>
            </w:pPr>
            <w:r w:rsidRPr="00E47D99">
              <w:rPr>
                <w:rFonts w:asciiTheme="minorHAnsi" w:hAnsiTheme="minorHAnsi"/>
                <w:bCs/>
                <w:szCs w:val="22"/>
              </w:rPr>
              <w:t>Meeting Closed:</w:t>
            </w:r>
            <w:r w:rsidR="003D7743" w:rsidRPr="00E47D99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E47D99" w:rsidRPr="00E47D99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1E2B98">
              <w:rPr>
                <w:rFonts w:asciiTheme="minorHAnsi" w:hAnsiTheme="minorHAnsi"/>
                <w:b w:val="0"/>
                <w:szCs w:val="22"/>
              </w:rPr>
              <w:t>7:</w:t>
            </w:r>
            <w:r w:rsidR="007D33B8">
              <w:rPr>
                <w:rFonts w:asciiTheme="minorHAnsi" w:hAnsiTheme="minorHAnsi"/>
                <w:b w:val="0"/>
                <w:szCs w:val="22"/>
              </w:rPr>
              <w:t>30</w:t>
            </w:r>
            <w:r w:rsidR="001E2B98">
              <w:rPr>
                <w:rFonts w:asciiTheme="minorHAnsi" w:hAnsiTheme="minorHAnsi"/>
                <w:b w:val="0"/>
                <w:szCs w:val="22"/>
              </w:rPr>
              <w:t>pm</w:t>
            </w:r>
          </w:p>
        </w:tc>
      </w:tr>
      <w:bookmarkEnd w:id="0"/>
    </w:tbl>
    <w:p w14:paraId="785B7A92" w14:textId="77777777" w:rsidR="00E54F1F" w:rsidRDefault="00E54F1F" w:rsidP="00A64635">
      <w:pPr>
        <w:pStyle w:val="Agendaitemnumbering"/>
        <w:keepNext/>
        <w:numPr>
          <w:ilvl w:val="0"/>
          <w:numId w:val="0"/>
        </w:numPr>
        <w:spacing w:before="60" w:after="60"/>
        <w:rPr>
          <w:rFonts w:asciiTheme="minorHAnsi" w:eastAsia="BatangChe" w:hAnsiTheme="minorHAnsi" w:cs="Arial"/>
          <w:szCs w:val="22"/>
        </w:rPr>
      </w:pPr>
    </w:p>
    <w:p w14:paraId="5259CA17" w14:textId="65DDF0DD" w:rsidR="00A64635" w:rsidRPr="00D57ABA" w:rsidRDefault="00A64635" w:rsidP="00A64635">
      <w:pPr>
        <w:pStyle w:val="Agendaitemnumbering"/>
        <w:keepNext/>
        <w:numPr>
          <w:ilvl w:val="0"/>
          <w:numId w:val="0"/>
        </w:numPr>
        <w:spacing w:before="60" w:after="60"/>
        <w:rPr>
          <w:rFonts w:asciiTheme="minorHAnsi" w:eastAsia="BatangChe" w:hAnsiTheme="minorHAnsi" w:cs="Arial"/>
          <w:szCs w:val="22"/>
        </w:rPr>
      </w:pPr>
      <w:bookmarkStart w:id="1" w:name="_Hlk65683275"/>
      <w:r>
        <w:rPr>
          <w:rFonts w:asciiTheme="minorHAnsi" w:eastAsia="BatangChe" w:hAnsiTheme="minorHAnsi" w:cs="Arial"/>
          <w:szCs w:val="22"/>
        </w:rPr>
        <w:t xml:space="preserve">Actions Arising from </w:t>
      </w:r>
      <w:r w:rsidR="002C7FD5">
        <w:rPr>
          <w:rFonts w:asciiTheme="minorHAnsi" w:eastAsia="BatangChe" w:hAnsiTheme="minorHAnsi" w:cs="Arial"/>
          <w:szCs w:val="22"/>
        </w:rPr>
        <w:t>this</w:t>
      </w:r>
      <w:r>
        <w:rPr>
          <w:rFonts w:asciiTheme="minorHAnsi" w:eastAsia="BatangChe" w:hAnsiTheme="minorHAnsi" w:cs="Arial"/>
          <w:szCs w:val="22"/>
        </w:rPr>
        <w:t xml:space="preserve"> Meeting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0"/>
        <w:gridCol w:w="1569"/>
        <w:gridCol w:w="1569"/>
      </w:tblGrid>
      <w:tr w:rsidR="00A64635" w:rsidRPr="00077F62" w14:paraId="104A24E2" w14:textId="77777777">
        <w:trPr>
          <w:trHeight w:val="510"/>
        </w:trPr>
        <w:tc>
          <w:tcPr>
            <w:tcW w:w="6670" w:type="dxa"/>
            <w:shd w:val="clear" w:color="auto" w:fill="E6E6E6"/>
            <w:vAlign w:val="center"/>
          </w:tcPr>
          <w:p w14:paraId="59AAC6B2" w14:textId="77777777" w:rsidR="00A64635" w:rsidRPr="00077F62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</w:t>
            </w: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escription</w:t>
            </w:r>
          </w:p>
        </w:tc>
        <w:tc>
          <w:tcPr>
            <w:tcW w:w="1569" w:type="dxa"/>
            <w:shd w:val="clear" w:color="auto" w:fill="E6E6E6"/>
            <w:vAlign w:val="center"/>
          </w:tcPr>
          <w:p w14:paraId="07957B8D" w14:textId="77777777" w:rsidR="00A64635" w:rsidRPr="00077F62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Action by Whom</w:t>
            </w:r>
          </w:p>
        </w:tc>
        <w:tc>
          <w:tcPr>
            <w:tcW w:w="1569" w:type="dxa"/>
            <w:shd w:val="clear" w:color="auto" w:fill="E6E6E6"/>
            <w:vAlign w:val="center"/>
          </w:tcPr>
          <w:p w14:paraId="0CB17E62" w14:textId="77777777" w:rsidR="00A64635" w:rsidRPr="00077F62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Due Date</w:t>
            </w:r>
          </w:p>
        </w:tc>
      </w:tr>
      <w:tr w:rsidR="00E37634" w:rsidRPr="007401DD" w14:paraId="756A42C8" w14:textId="77777777" w:rsidTr="009B7C62">
        <w:trPr>
          <w:trHeight w:val="23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57E3" w14:textId="06776AC6" w:rsidR="00E37634" w:rsidRPr="00514887" w:rsidRDefault="009C6963" w:rsidP="00E37634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Selling drinks and handing out fruit cups at trials – Glenn to organise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90D5" w14:textId="195C84E6" w:rsidR="00E37634" w:rsidRPr="00E47D99" w:rsidRDefault="009C6963" w:rsidP="00E37634">
            <w:pPr>
              <w:pStyle w:val="NoSpacing"/>
            </w:pPr>
            <w:r>
              <w:t>GN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0E67" w14:textId="08040876" w:rsidR="00E37634" w:rsidRPr="00FF40D0" w:rsidRDefault="009C6963" w:rsidP="00E37634">
            <w:pPr>
              <w:pStyle w:val="NoSpacing"/>
            </w:pPr>
            <w:r>
              <w:t>14 April</w:t>
            </w:r>
          </w:p>
        </w:tc>
      </w:tr>
      <w:tr w:rsidR="00E37634" w:rsidRPr="007401DD" w14:paraId="6A610BA5" w14:textId="77777777" w:rsidTr="00E37634">
        <w:trPr>
          <w:trHeight w:val="257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1B39" w14:textId="2794F47D" w:rsidR="00E37634" w:rsidRPr="00754CF0" w:rsidRDefault="009C6963" w:rsidP="00E37634">
            <w:pPr>
              <w:pStyle w:val="TableTitle"/>
              <w:spacing w:before="60" w:after="6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Trial day t</w:t>
            </w:r>
            <w:r w:rsidR="005A41EB">
              <w:rPr>
                <w:rFonts w:asciiTheme="minorHAnsi" w:hAnsiTheme="minorHAnsi" w:cstheme="minorHAnsi"/>
                <w:b w:val="0"/>
                <w:bCs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be put in </w:t>
            </w:r>
            <w:r w:rsidR="005A41EB">
              <w:rPr>
                <w:rFonts w:asciiTheme="minorHAnsi" w:hAnsiTheme="minorHAnsi" w:cstheme="minorHAnsi"/>
                <w:b w:val="0"/>
                <w:bCs/>
              </w:rPr>
              <w:t xml:space="preserve">Facebook </w:t>
            </w:r>
            <w:r>
              <w:rPr>
                <w:rFonts w:asciiTheme="minorHAnsi" w:hAnsiTheme="minorHAnsi" w:cstheme="minorHAnsi"/>
                <w:b w:val="0"/>
                <w:bCs/>
              </w:rPr>
              <w:t>Calendar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3FFD" w14:textId="0A6B1E6E" w:rsidR="00E37634" w:rsidRPr="00E47D99" w:rsidRDefault="009C6963" w:rsidP="00E37634">
            <w:pPr>
              <w:pStyle w:val="NoSpacing"/>
            </w:pPr>
            <w:r>
              <w:t>GN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7E11" w14:textId="1227DE44" w:rsidR="00E37634" w:rsidRDefault="009C6963" w:rsidP="00E37634">
            <w:pPr>
              <w:pStyle w:val="NoSpacing"/>
            </w:pPr>
            <w:r>
              <w:t>14 April</w:t>
            </w:r>
          </w:p>
        </w:tc>
      </w:tr>
      <w:tr w:rsidR="002F03BB" w:rsidRPr="007401DD" w14:paraId="268FBBCC" w14:textId="77777777" w:rsidTr="009B7C62">
        <w:trPr>
          <w:trHeight w:val="23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F1BC" w14:textId="3485E509" w:rsidR="002F03BB" w:rsidRPr="00E5512E" w:rsidRDefault="009C6963" w:rsidP="002F03BB">
            <w:pPr>
              <w:pStyle w:val="TableTitle"/>
              <w:spacing w:before="60" w:after="60"/>
              <w:rPr>
                <w:rFonts w:asciiTheme="minorHAnsi" w:hAnsiTheme="minorHAnsi"/>
                <w:b w:val="0"/>
                <w:bCs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Cs w:val="22"/>
              </w:rPr>
              <w:t>Include Bramble Bay reps in newsletter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97A2" w14:textId="7A17B935" w:rsidR="002F03BB" w:rsidRPr="00E47D99" w:rsidRDefault="009C6963" w:rsidP="002F03BB">
            <w:pPr>
              <w:pStyle w:val="NoSpacing"/>
            </w:pPr>
            <w:r>
              <w:t>GN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EFA1" w14:textId="5AC7EE66" w:rsidR="002F03BB" w:rsidRDefault="009C6963" w:rsidP="002F03BB">
            <w:pPr>
              <w:pStyle w:val="NoSpacing"/>
            </w:pPr>
            <w:r>
              <w:t>21 April</w:t>
            </w:r>
          </w:p>
        </w:tc>
      </w:tr>
      <w:tr w:rsidR="002F03BB" w:rsidRPr="007401DD" w14:paraId="7DD1886C" w14:textId="77777777" w:rsidTr="009B7C62">
        <w:trPr>
          <w:trHeight w:val="23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A955" w14:textId="3FC61B74" w:rsidR="002F03BB" w:rsidRDefault="002F03BB" w:rsidP="002F03B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E2FD" w14:textId="614F719A" w:rsidR="002F03BB" w:rsidRDefault="002F03BB" w:rsidP="002F03BB">
            <w:pPr>
              <w:pStyle w:val="NoSpacing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FE31" w14:textId="326B8163" w:rsidR="002F03BB" w:rsidRDefault="002F03BB" w:rsidP="002F03BB">
            <w:pPr>
              <w:pStyle w:val="NoSpacing"/>
            </w:pPr>
          </w:p>
        </w:tc>
      </w:tr>
    </w:tbl>
    <w:p w14:paraId="2DF32748" w14:textId="00573AC4" w:rsidR="004D63EE" w:rsidRDefault="004D63EE" w:rsidP="00A64635">
      <w:pPr>
        <w:widowControl/>
        <w:rPr>
          <w:rFonts w:ascii="Arial" w:hAnsi="Arial" w:cs="Arial"/>
          <w:b/>
          <w:sz w:val="22"/>
          <w:szCs w:val="20"/>
          <w:lang w:val="en-AU"/>
        </w:rPr>
      </w:pPr>
    </w:p>
    <w:bookmarkEnd w:id="1"/>
    <w:p w14:paraId="49468B08" w14:textId="77777777" w:rsidR="005C50CF" w:rsidRDefault="005C50CF" w:rsidP="005C50CF">
      <w:pPr>
        <w:pStyle w:val="Agendaitemnumbering"/>
        <w:keepNext/>
        <w:numPr>
          <w:ilvl w:val="0"/>
          <w:numId w:val="0"/>
        </w:numPr>
        <w:spacing w:before="60" w:after="60"/>
        <w:rPr>
          <w:rFonts w:asciiTheme="minorHAnsi" w:eastAsia="BatangChe" w:hAnsiTheme="minorHAnsi" w:cs="Arial"/>
          <w:szCs w:val="22"/>
        </w:rPr>
      </w:pPr>
      <w:r w:rsidRPr="00D57ABA">
        <w:rPr>
          <w:rFonts w:asciiTheme="minorHAnsi" w:eastAsia="BatangChe" w:hAnsiTheme="minorHAnsi" w:cs="Arial"/>
          <w:szCs w:val="22"/>
        </w:rPr>
        <w:t xml:space="preserve">Actions </w:t>
      </w:r>
      <w:r>
        <w:rPr>
          <w:rFonts w:asciiTheme="minorHAnsi" w:eastAsia="BatangChe" w:hAnsiTheme="minorHAnsi" w:cs="Arial"/>
          <w:szCs w:val="22"/>
        </w:rPr>
        <w:t xml:space="preserve">arising </w:t>
      </w:r>
      <w:r w:rsidRPr="00D57ABA">
        <w:rPr>
          <w:rFonts w:asciiTheme="minorHAnsi" w:eastAsia="BatangChe" w:hAnsiTheme="minorHAnsi" w:cs="Arial"/>
          <w:szCs w:val="22"/>
        </w:rPr>
        <w:t xml:space="preserve">from </w:t>
      </w:r>
      <w:r>
        <w:rPr>
          <w:rFonts w:asciiTheme="minorHAnsi" w:eastAsia="BatangChe" w:hAnsiTheme="minorHAnsi" w:cs="Arial"/>
          <w:szCs w:val="22"/>
        </w:rPr>
        <w:t>Previous Meeting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559"/>
        <w:gridCol w:w="1559"/>
      </w:tblGrid>
      <w:tr w:rsidR="005C50CF" w:rsidRPr="00077F62" w14:paraId="2BF4F32E" w14:textId="77777777" w:rsidTr="008E0D38">
        <w:tc>
          <w:tcPr>
            <w:tcW w:w="6629" w:type="dxa"/>
            <w:shd w:val="clear" w:color="auto" w:fill="E6E6E6"/>
            <w:vAlign w:val="center"/>
          </w:tcPr>
          <w:p w14:paraId="325087A0" w14:textId="77777777" w:rsidR="005C50CF" w:rsidRPr="00077F62" w:rsidRDefault="005C50CF" w:rsidP="008E0D38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</w:t>
            </w: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escription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66FD72C" w14:textId="77777777" w:rsidR="005C50CF" w:rsidRPr="00077F62" w:rsidRDefault="005C50CF" w:rsidP="008E0D38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Action by Whom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B9E88DB" w14:textId="77777777" w:rsidR="005C50CF" w:rsidRPr="00077F62" w:rsidRDefault="005C50CF" w:rsidP="008E0D38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Due Date</w:t>
            </w:r>
          </w:p>
        </w:tc>
      </w:tr>
      <w:tr w:rsidR="008E74DD" w:rsidRPr="00077F62" w14:paraId="2BD04E2D" w14:textId="77777777" w:rsidTr="008E0D38">
        <w:tc>
          <w:tcPr>
            <w:tcW w:w="6629" w:type="dxa"/>
            <w:shd w:val="clear" w:color="auto" w:fill="auto"/>
            <w:vAlign w:val="center"/>
          </w:tcPr>
          <w:p w14:paraId="6F21F956" w14:textId="080AB343" w:rsidR="008E74DD" w:rsidRPr="001D7DCC" w:rsidRDefault="008E74DD" w:rsidP="008E74DD">
            <w:pPr>
              <w:pStyle w:val="NoSpacing"/>
              <w:rPr>
                <w:color w:val="FF0000"/>
              </w:rPr>
            </w:pPr>
            <w:r w:rsidRPr="001D7DCC">
              <w:rPr>
                <w:rFonts w:asciiTheme="minorHAnsi" w:hAnsiTheme="minorHAnsi" w:cstheme="minorHAnsi"/>
                <w:bCs/>
                <w:color w:val="FF0000"/>
              </w:rPr>
              <w:t xml:space="preserve">JTAS coaches to get coffee shop vouchers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738FB" w14:textId="160D3779" w:rsidR="008E74DD" w:rsidRPr="00A23ABF" w:rsidRDefault="008E74DD" w:rsidP="008E74DD">
            <w:pPr>
              <w:pStyle w:val="NoSpacing"/>
            </w:pPr>
            <w:r>
              <w:t>GN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1957A" w14:textId="233AABE3" w:rsidR="008E74DD" w:rsidRPr="005C50CF" w:rsidRDefault="008E74DD" w:rsidP="008E74DD">
            <w:pPr>
              <w:pStyle w:val="NoSpacing"/>
            </w:pPr>
            <w:r>
              <w:t>March 2024</w:t>
            </w:r>
          </w:p>
        </w:tc>
      </w:tr>
      <w:tr w:rsidR="008E74DD" w:rsidRPr="00077F62" w14:paraId="0818E115" w14:textId="77777777" w:rsidTr="008E0D38">
        <w:tc>
          <w:tcPr>
            <w:tcW w:w="6629" w:type="dxa"/>
            <w:shd w:val="clear" w:color="auto" w:fill="auto"/>
            <w:vAlign w:val="center"/>
          </w:tcPr>
          <w:p w14:paraId="2D160051" w14:textId="7BBEE965" w:rsidR="008E74DD" w:rsidRPr="00C6615D" w:rsidRDefault="008E74DD" w:rsidP="008E74DD">
            <w:pPr>
              <w:pStyle w:val="NoSpacing"/>
            </w:pPr>
            <w:r>
              <w:rPr>
                <w:rFonts w:asciiTheme="minorHAnsi" w:hAnsiTheme="minorHAnsi" w:cstheme="minorHAnsi"/>
                <w:bCs/>
              </w:rPr>
              <w:t xml:space="preserve">Colour points for coaches to be investigated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6FEC4" w14:textId="14B37EA0" w:rsidR="008E74DD" w:rsidRPr="00C6615D" w:rsidRDefault="008E74DD" w:rsidP="008E74DD">
            <w:pPr>
              <w:pStyle w:val="NoSpacing"/>
            </w:pPr>
            <w:r>
              <w:t>SD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3868CA" w14:textId="335D26FC" w:rsidR="008E74DD" w:rsidRDefault="008E74DD" w:rsidP="008E74DD">
            <w:pPr>
              <w:pStyle w:val="NoSpacing"/>
            </w:pPr>
            <w:r>
              <w:t>March 2024</w:t>
            </w:r>
          </w:p>
        </w:tc>
      </w:tr>
      <w:tr w:rsidR="008E74DD" w:rsidRPr="00077F62" w14:paraId="65D05863" w14:textId="77777777" w:rsidTr="008E0D38">
        <w:tc>
          <w:tcPr>
            <w:tcW w:w="6629" w:type="dxa"/>
            <w:shd w:val="clear" w:color="auto" w:fill="auto"/>
            <w:vAlign w:val="center"/>
          </w:tcPr>
          <w:p w14:paraId="7DCC06F9" w14:textId="716DF89C" w:rsidR="008E74DD" w:rsidRPr="00513359" w:rsidRDefault="008E74DD" w:rsidP="008E74DD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513359">
              <w:rPr>
                <w:rFonts w:asciiTheme="minorHAnsi" w:hAnsiTheme="minorHAnsi"/>
                <w:bCs/>
                <w:color w:val="FF0000"/>
              </w:rPr>
              <w:t>Facilities need to be better maintained – GN to raise this with school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47273" w14:textId="249F2080" w:rsidR="008E74DD" w:rsidRDefault="008E74DD" w:rsidP="008E74DD">
            <w:pPr>
              <w:pStyle w:val="NoSpacing"/>
            </w:pPr>
            <w:r>
              <w:t>GN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176025" w14:textId="51159371" w:rsidR="008E74DD" w:rsidRDefault="008E74DD" w:rsidP="008E74DD">
            <w:pPr>
              <w:pStyle w:val="NoSpacing"/>
            </w:pPr>
            <w:r>
              <w:t>March 2024</w:t>
            </w:r>
          </w:p>
        </w:tc>
      </w:tr>
      <w:tr w:rsidR="008E74DD" w:rsidRPr="00077F62" w14:paraId="6D50A3E7" w14:textId="77777777" w:rsidTr="008E0D38">
        <w:tc>
          <w:tcPr>
            <w:tcW w:w="6629" w:type="dxa"/>
            <w:shd w:val="clear" w:color="auto" w:fill="auto"/>
            <w:vAlign w:val="center"/>
          </w:tcPr>
          <w:p w14:paraId="32735DA6" w14:textId="278C53F5" w:rsidR="008E74DD" w:rsidRDefault="008E74DD" w:rsidP="008E74D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Coaching course to be investigation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DC7DAD" w14:textId="65E1063E" w:rsidR="008E74DD" w:rsidRDefault="008E74DD" w:rsidP="008E74DD">
            <w:pPr>
              <w:pStyle w:val="NoSpacing"/>
            </w:pPr>
            <w:r>
              <w:t>GN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CE1D8E" w14:textId="550F6627" w:rsidR="008E74DD" w:rsidRDefault="008E74DD" w:rsidP="008E74DD">
            <w:pPr>
              <w:pStyle w:val="NoSpacing"/>
            </w:pPr>
            <w:r>
              <w:t>March 2024</w:t>
            </w:r>
          </w:p>
        </w:tc>
      </w:tr>
      <w:tr w:rsidR="00E37634" w:rsidRPr="00077F62" w14:paraId="04F3DCB4" w14:textId="77777777" w:rsidTr="008E0D38">
        <w:tc>
          <w:tcPr>
            <w:tcW w:w="6629" w:type="dxa"/>
            <w:shd w:val="clear" w:color="auto" w:fill="auto"/>
            <w:vAlign w:val="center"/>
          </w:tcPr>
          <w:p w14:paraId="5C99F8DF" w14:textId="0B981FEB" w:rsidR="00E37634" w:rsidRPr="001D7DCC" w:rsidRDefault="00710135" w:rsidP="00E37634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1D7DCC">
              <w:rPr>
                <w:rFonts w:asciiTheme="minorHAnsi" w:hAnsiTheme="minorHAnsi"/>
                <w:color w:val="FF0000"/>
              </w:rPr>
              <w:t>Pink day uniform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ED65FF" w14:textId="20F582E8" w:rsidR="00E37634" w:rsidRDefault="00710135" w:rsidP="00E37634">
            <w:pPr>
              <w:pStyle w:val="NoSpacing"/>
            </w:pPr>
            <w:r>
              <w:t>GN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6E9917" w14:textId="48D9E392" w:rsidR="00E37634" w:rsidRDefault="00710135" w:rsidP="00E37634">
            <w:pPr>
              <w:pStyle w:val="NoSpacing"/>
            </w:pPr>
            <w:r>
              <w:t>March 2024</w:t>
            </w:r>
          </w:p>
        </w:tc>
      </w:tr>
    </w:tbl>
    <w:p w14:paraId="52F6993B" w14:textId="77777777" w:rsidR="00BE754F" w:rsidRDefault="00BE754F" w:rsidP="00A64635">
      <w:pPr>
        <w:widowControl/>
        <w:rPr>
          <w:rFonts w:ascii="Arial" w:hAnsi="Arial" w:cs="Arial"/>
          <w:b/>
          <w:sz w:val="22"/>
          <w:szCs w:val="20"/>
          <w:lang w:val="en-AU"/>
        </w:rPr>
      </w:pPr>
    </w:p>
    <w:sectPr w:rsidR="00BE754F" w:rsidSect="003B1342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5" w:h="16837" w:code="9"/>
      <w:pgMar w:top="851" w:right="1134" w:bottom="720" w:left="1247" w:header="425" w:footer="992" w:gutter="0"/>
      <w:cols w:space="720"/>
      <w:noEndnote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1B6A" w14:textId="77777777" w:rsidR="003B1342" w:rsidRDefault="003B1342">
      <w:r>
        <w:separator/>
      </w:r>
    </w:p>
  </w:endnote>
  <w:endnote w:type="continuationSeparator" w:id="0">
    <w:p w14:paraId="0807A737" w14:textId="77777777" w:rsidR="003B1342" w:rsidRDefault="003B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504"/>
    </w:tblGrid>
    <w:tr w:rsidR="00596429" w14:paraId="08DD73FE" w14:textId="77777777">
      <w:tc>
        <w:tcPr>
          <w:tcW w:w="5000" w:type="pct"/>
          <w:shd w:val="clear" w:color="auto" w:fill="DBE5F1" w:themeFill="accent1" w:themeFillTint="33"/>
        </w:tcPr>
        <w:p w14:paraId="76ADE956" w14:textId="77777777" w:rsidR="00596429" w:rsidRPr="00DD3452" w:rsidRDefault="00990A4C" w:rsidP="00991155">
          <w:pPr>
            <w:jc w:val="right"/>
          </w:pPr>
          <w:r>
            <w:rPr>
              <w:rFonts w:ascii="Times New Roman" w:hAnsi="Times New Roman"/>
            </w:rPr>
            <w:fldChar w:fldCharType="begin"/>
          </w:r>
          <w:r>
            <w:instrText xml:space="preserve"> PAGE   \* MERGEFORMAT </w:instrText>
          </w:r>
          <w:r>
            <w:rPr>
              <w:rFonts w:ascii="Times New Roman" w:hAnsi="Times New Roman"/>
            </w:rPr>
            <w:fldChar w:fldCharType="separate"/>
          </w:r>
          <w:r w:rsidR="00596429" w:rsidRPr="00C20CD6">
            <w:rPr>
              <w:rFonts w:ascii="Calibri" w:hAnsi="Calibri"/>
              <w:b/>
              <w:noProof/>
            </w:rPr>
            <w:t>3</w:t>
          </w:r>
          <w:r>
            <w:rPr>
              <w:rFonts w:ascii="Calibri" w:hAnsi="Calibri"/>
              <w:b/>
              <w:noProof/>
            </w:rPr>
            <w:fldChar w:fldCharType="end"/>
          </w:r>
        </w:p>
      </w:tc>
    </w:tr>
  </w:tbl>
  <w:p w14:paraId="32B7928B" w14:textId="77777777" w:rsidR="00596429" w:rsidRPr="002810C3" w:rsidRDefault="00596429" w:rsidP="002810C3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B25B" w14:textId="1787D8E7" w:rsidR="00596429" w:rsidRDefault="00596429">
    <w:pPr>
      <w:pStyle w:val="Footer"/>
      <w:pBdr>
        <w:top w:val="single" w:sz="4" w:space="1" w:color="auto"/>
      </w:pBdr>
      <w:jc w:val="center"/>
      <w:rPr>
        <w:rFonts w:asciiTheme="minorHAnsi" w:hAnsiTheme="minorHAnsi" w:cs="Arial"/>
        <w:sz w:val="20"/>
        <w:szCs w:val="20"/>
      </w:rPr>
    </w:pPr>
  </w:p>
  <w:p w14:paraId="4A4AFD3D" w14:textId="77777777" w:rsidR="00596429" w:rsidRPr="00077F62" w:rsidRDefault="00596429">
    <w:pPr>
      <w:pStyle w:val="Footer"/>
      <w:pBdr>
        <w:top w:val="single" w:sz="4" w:space="1" w:color="auto"/>
      </w:pBdr>
      <w:jc w:val="center"/>
      <w:rPr>
        <w:rFonts w:asciiTheme="minorHAnsi" w:hAnsiTheme="minorHAns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F199" w14:textId="77777777" w:rsidR="003B1342" w:rsidRDefault="003B1342">
      <w:r>
        <w:separator/>
      </w:r>
    </w:p>
  </w:footnote>
  <w:footnote w:type="continuationSeparator" w:id="0">
    <w:p w14:paraId="2730BAE5" w14:textId="77777777" w:rsidR="003B1342" w:rsidRDefault="003B1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CA8E" w14:textId="77777777" w:rsidR="00596429" w:rsidRDefault="00596429">
    <w:pPr>
      <w:pStyle w:val="Header"/>
      <w:tabs>
        <w:tab w:val="clear" w:pos="8640"/>
        <w:tab w:val="right" w:pos="8080"/>
      </w:tabs>
      <w:ind w:right="1302"/>
      <w:jc w:val="right"/>
    </w:pPr>
  </w:p>
  <w:p w14:paraId="2C985BB7" w14:textId="77777777" w:rsidR="00596429" w:rsidRDefault="00596429">
    <w:pPr>
      <w:pStyle w:val="Header"/>
      <w:tabs>
        <w:tab w:val="clear" w:pos="8640"/>
        <w:tab w:val="right" w:pos="8080"/>
      </w:tabs>
      <w:ind w:right="1302"/>
      <w:jc w:val="right"/>
      <w:rPr>
        <w:rFonts w:ascii="Arial Black" w:hAnsi="Arial Black" w:cs="Arial Black"/>
      </w:rPr>
    </w:pPr>
  </w:p>
  <w:p w14:paraId="6C0342CF" w14:textId="77777777" w:rsidR="00596429" w:rsidRDefault="00596429">
    <w:pPr>
      <w:pStyle w:val="Header"/>
      <w:tabs>
        <w:tab w:val="left" w:pos="1985"/>
      </w:tabs>
      <w:ind w:left="567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4241" w14:textId="77777777" w:rsidR="00596429" w:rsidRDefault="00596429" w:rsidP="003702C4">
    <w:pPr>
      <w:pStyle w:val="Header"/>
      <w:rPr>
        <w:noProof/>
        <w:lang w:val="en-AU" w:eastAsia="en-AU"/>
      </w:rPr>
    </w:pPr>
    <w:r>
      <w:rPr>
        <w:noProof/>
        <w:lang w:val="en-AU" w:eastAsia="en-AU"/>
      </w:rPr>
      <w:drawing>
        <wp:inline distT="0" distB="0" distL="0" distR="0" wp14:anchorId="2DDC7D5B" wp14:editId="7EC1D94E">
          <wp:extent cx="5391150" cy="1076325"/>
          <wp:effectExtent l="19050" t="0" r="0" b="0"/>
          <wp:docPr id="2" name="Picture 0" descr="Description: Supporters Masthead 2011 Mar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Supporters Masthead 2011 Mar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69866F" w14:textId="77777777" w:rsidR="00596429" w:rsidRDefault="00596429" w:rsidP="003702C4">
    <w:pPr>
      <w:pStyle w:val="Header"/>
    </w:pPr>
  </w:p>
  <w:p w14:paraId="4A5753D3" w14:textId="77777777" w:rsidR="00596429" w:rsidRPr="00C87D8F" w:rsidRDefault="00596429" w:rsidP="00C87D8F">
    <w:pPr>
      <w:pStyle w:val="Header"/>
      <w:tabs>
        <w:tab w:val="left" w:pos="1985"/>
      </w:tabs>
      <w:ind w:left="567"/>
      <w:jc w:val="center"/>
      <w:rPr>
        <w:rFonts w:ascii="Arial" w:hAnsi="Arial" w:cs="Arial"/>
        <w:b/>
        <w:color w:val="C00000"/>
        <w:sz w:val="32"/>
        <w:szCs w:val="32"/>
      </w:rPr>
    </w:pPr>
    <w:r>
      <w:rPr>
        <w:rFonts w:ascii="Arial" w:hAnsi="Arial" w:cs="Arial"/>
        <w:b/>
        <w:color w:val="C00000"/>
        <w:sz w:val="32"/>
        <w:szCs w:val="32"/>
      </w:rPr>
      <w:t>Hockey Supporters’ Group</w:t>
    </w:r>
  </w:p>
  <w:p w14:paraId="1337971A" w14:textId="77777777" w:rsidR="00596429" w:rsidRDefault="00596429">
    <w:r>
      <w:t>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098"/>
    <w:multiLevelType w:val="hybridMultilevel"/>
    <w:tmpl w:val="4CC458B8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6E955E1"/>
    <w:multiLevelType w:val="hybridMultilevel"/>
    <w:tmpl w:val="CAC22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93521"/>
    <w:multiLevelType w:val="hybridMultilevel"/>
    <w:tmpl w:val="28AA5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3A70"/>
    <w:multiLevelType w:val="hybridMultilevel"/>
    <w:tmpl w:val="49280F4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35F0F"/>
    <w:multiLevelType w:val="hybridMultilevel"/>
    <w:tmpl w:val="17428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65B73"/>
    <w:multiLevelType w:val="hybridMultilevel"/>
    <w:tmpl w:val="17F0A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5499"/>
    <w:multiLevelType w:val="hybridMultilevel"/>
    <w:tmpl w:val="670CCD7E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B6A301D"/>
    <w:multiLevelType w:val="hybridMultilevel"/>
    <w:tmpl w:val="36F020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E602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00000" w:themeColor="text1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322369"/>
    <w:multiLevelType w:val="hybridMultilevel"/>
    <w:tmpl w:val="806C2974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3AC31493"/>
    <w:multiLevelType w:val="hybridMultilevel"/>
    <w:tmpl w:val="D9007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F5719"/>
    <w:multiLevelType w:val="hybridMultilevel"/>
    <w:tmpl w:val="8E0CE698"/>
    <w:lvl w:ilvl="0" w:tplc="DA7C5F2C">
      <w:start w:val="1"/>
      <w:numFmt w:val="bullet"/>
      <w:pStyle w:val="List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1" w15:restartNumberingAfterBreak="0">
    <w:nsid w:val="46624F84"/>
    <w:multiLevelType w:val="hybridMultilevel"/>
    <w:tmpl w:val="C108C1EE"/>
    <w:lvl w:ilvl="0" w:tplc="0C090013">
      <w:start w:val="1"/>
      <w:numFmt w:val="upperRoman"/>
      <w:lvlText w:val="%1."/>
      <w:lvlJc w:val="right"/>
      <w:pPr>
        <w:tabs>
          <w:tab w:val="num" w:pos="570"/>
        </w:tabs>
        <w:ind w:left="570" w:hanging="570"/>
      </w:pPr>
      <w:rPr>
        <w:rFonts w:hint="default"/>
        <w:b w:val="0"/>
        <w:color w:val="auto"/>
      </w:rPr>
    </w:lvl>
    <w:lvl w:ilvl="1" w:tplc="ED9620FC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 w:tplc="F55EBC8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olor w:val="0000FF"/>
      </w:rPr>
    </w:lvl>
    <w:lvl w:ilvl="3" w:tplc="06BC9CF0">
      <w:start w:val="1"/>
      <w:numFmt w:val="lowerRoman"/>
      <w:lvlText w:val="%4."/>
      <w:lvlJc w:val="left"/>
      <w:pPr>
        <w:tabs>
          <w:tab w:val="num" w:pos="2730"/>
        </w:tabs>
        <w:ind w:left="2730" w:hanging="570"/>
      </w:pPr>
      <w:rPr>
        <w:rFonts w:hint="default"/>
        <w:b w:val="0"/>
        <w:color w:val="0000FF"/>
      </w:rPr>
    </w:lvl>
    <w:lvl w:ilvl="4" w:tplc="54743F0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8B8063E"/>
    <w:multiLevelType w:val="hybridMultilevel"/>
    <w:tmpl w:val="0EDA3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369C8"/>
    <w:multiLevelType w:val="hybridMultilevel"/>
    <w:tmpl w:val="B30698F6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51032DAA"/>
    <w:multiLevelType w:val="hybridMultilevel"/>
    <w:tmpl w:val="20CC9AB2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56AA7291"/>
    <w:multiLevelType w:val="hybridMultilevel"/>
    <w:tmpl w:val="F0D84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66F8C"/>
    <w:multiLevelType w:val="hybridMultilevel"/>
    <w:tmpl w:val="E7C2C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E3B63"/>
    <w:multiLevelType w:val="hybridMultilevel"/>
    <w:tmpl w:val="0F60593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5EDC5598"/>
    <w:multiLevelType w:val="hybridMultilevel"/>
    <w:tmpl w:val="E8B03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E2447"/>
    <w:multiLevelType w:val="hybridMultilevel"/>
    <w:tmpl w:val="F7B8EDFA"/>
    <w:lvl w:ilvl="0" w:tplc="A074F496">
      <w:start w:val="1"/>
      <w:numFmt w:val="decimal"/>
      <w:pStyle w:val="Agendaitemnumbering"/>
      <w:lvlText w:val="Agenda item %1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B79BF"/>
    <w:multiLevelType w:val="hybridMultilevel"/>
    <w:tmpl w:val="F2AEC692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69412F90"/>
    <w:multiLevelType w:val="hybridMultilevel"/>
    <w:tmpl w:val="DE5C1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034F1"/>
    <w:multiLevelType w:val="hybridMultilevel"/>
    <w:tmpl w:val="869CA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E57D7"/>
    <w:multiLevelType w:val="hybridMultilevel"/>
    <w:tmpl w:val="12BC064C"/>
    <w:lvl w:ilvl="0" w:tplc="0C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4" w15:restartNumberingAfterBreak="0">
    <w:nsid w:val="77302EF5"/>
    <w:multiLevelType w:val="hybridMultilevel"/>
    <w:tmpl w:val="6730FE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566FF9"/>
    <w:multiLevelType w:val="hybridMultilevel"/>
    <w:tmpl w:val="D6A29076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 w15:restartNumberingAfterBreak="0">
    <w:nsid w:val="7DDF38E8"/>
    <w:multiLevelType w:val="hybridMultilevel"/>
    <w:tmpl w:val="9CD2AF7E"/>
    <w:lvl w:ilvl="0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 w16cid:durableId="89812628">
    <w:abstractNumId w:val="10"/>
  </w:num>
  <w:num w:numId="2" w16cid:durableId="317072896">
    <w:abstractNumId w:val="19"/>
  </w:num>
  <w:num w:numId="3" w16cid:durableId="1745034044">
    <w:abstractNumId w:val="11"/>
  </w:num>
  <w:num w:numId="4" w16cid:durableId="625745959">
    <w:abstractNumId w:val="0"/>
  </w:num>
  <w:num w:numId="5" w16cid:durableId="66654983">
    <w:abstractNumId w:val="8"/>
  </w:num>
  <w:num w:numId="6" w16cid:durableId="1373461941">
    <w:abstractNumId w:val="17"/>
  </w:num>
  <w:num w:numId="7" w16cid:durableId="97992666">
    <w:abstractNumId w:val="13"/>
  </w:num>
  <w:num w:numId="8" w16cid:durableId="1216503549">
    <w:abstractNumId w:val="24"/>
  </w:num>
  <w:num w:numId="9" w16cid:durableId="623386994">
    <w:abstractNumId w:val="7"/>
  </w:num>
  <w:num w:numId="10" w16cid:durableId="2009362316">
    <w:abstractNumId w:val="14"/>
  </w:num>
  <w:num w:numId="11" w16cid:durableId="1770812965">
    <w:abstractNumId w:val="6"/>
  </w:num>
  <w:num w:numId="12" w16cid:durableId="1528104267">
    <w:abstractNumId w:val="25"/>
  </w:num>
  <w:num w:numId="13" w16cid:durableId="959382777">
    <w:abstractNumId w:val="23"/>
  </w:num>
  <w:num w:numId="14" w16cid:durableId="1806386581">
    <w:abstractNumId w:val="26"/>
  </w:num>
  <w:num w:numId="15" w16cid:durableId="1600791097">
    <w:abstractNumId w:val="12"/>
  </w:num>
  <w:num w:numId="16" w16cid:durableId="1171487778">
    <w:abstractNumId w:val="9"/>
  </w:num>
  <w:num w:numId="17" w16cid:durableId="1102458183">
    <w:abstractNumId w:val="5"/>
  </w:num>
  <w:num w:numId="18" w16cid:durableId="1358117706">
    <w:abstractNumId w:val="3"/>
  </w:num>
  <w:num w:numId="19" w16cid:durableId="1896620173">
    <w:abstractNumId w:val="21"/>
  </w:num>
  <w:num w:numId="20" w16cid:durableId="113404330">
    <w:abstractNumId w:val="16"/>
  </w:num>
  <w:num w:numId="21" w16cid:durableId="1890535969">
    <w:abstractNumId w:val="20"/>
  </w:num>
  <w:num w:numId="22" w16cid:durableId="1246300386">
    <w:abstractNumId w:val="22"/>
  </w:num>
  <w:num w:numId="23" w16cid:durableId="243031499">
    <w:abstractNumId w:val="15"/>
  </w:num>
  <w:num w:numId="24" w16cid:durableId="840855853">
    <w:abstractNumId w:val="2"/>
  </w:num>
  <w:num w:numId="25" w16cid:durableId="11302084">
    <w:abstractNumId w:val="1"/>
  </w:num>
  <w:num w:numId="26" w16cid:durableId="1445731787">
    <w:abstractNumId w:val="18"/>
  </w:num>
  <w:num w:numId="27" w16cid:durableId="77602690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2E"/>
    <w:rsid w:val="00003918"/>
    <w:rsid w:val="00006E71"/>
    <w:rsid w:val="0001063D"/>
    <w:rsid w:val="00011977"/>
    <w:rsid w:val="00014EBD"/>
    <w:rsid w:val="0001671C"/>
    <w:rsid w:val="000169DC"/>
    <w:rsid w:val="00020E97"/>
    <w:rsid w:val="0002232B"/>
    <w:rsid w:val="00024390"/>
    <w:rsid w:val="00027B66"/>
    <w:rsid w:val="0003097C"/>
    <w:rsid w:val="00030C21"/>
    <w:rsid w:val="000354B9"/>
    <w:rsid w:val="0004009C"/>
    <w:rsid w:val="000419B2"/>
    <w:rsid w:val="000430FA"/>
    <w:rsid w:val="000431B7"/>
    <w:rsid w:val="00045698"/>
    <w:rsid w:val="00045B8C"/>
    <w:rsid w:val="00045CA6"/>
    <w:rsid w:val="00050898"/>
    <w:rsid w:val="000664A6"/>
    <w:rsid w:val="00067773"/>
    <w:rsid w:val="00067EE1"/>
    <w:rsid w:val="0007202F"/>
    <w:rsid w:val="00072265"/>
    <w:rsid w:val="000728AD"/>
    <w:rsid w:val="00073DC4"/>
    <w:rsid w:val="00074297"/>
    <w:rsid w:val="00076027"/>
    <w:rsid w:val="00076374"/>
    <w:rsid w:val="00077E8E"/>
    <w:rsid w:val="00077F62"/>
    <w:rsid w:val="00085FAA"/>
    <w:rsid w:val="00086493"/>
    <w:rsid w:val="00087225"/>
    <w:rsid w:val="00090008"/>
    <w:rsid w:val="00093B98"/>
    <w:rsid w:val="00094A62"/>
    <w:rsid w:val="00096AF6"/>
    <w:rsid w:val="000976AB"/>
    <w:rsid w:val="00097D7B"/>
    <w:rsid w:val="000A00D6"/>
    <w:rsid w:val="000A6CBA"/>
    <w:rsid w:val="000B188D"/>
    <w:rsid w:val="000B42C0"/>
    <w:rsid w:val="000C0753"/>
    <w:rsid w:val="000C52B8"/>
    <w:rsid w:val="000C5346"/>
    <w:rsid w:val="000D073D"/>
    <w:rsid w:val="000E0785"/>
    <w:rsid w:val="000E1686"/>
    <w:rsid w:val="000E407D"/>
    <w:rsid w:val="000E6126"/>
    <w:rsid w:val="000E690D"/>
    <w:rsid w:val="000F22B8"/>
    <w:rsid w:val="000F77D4"/>
    <w:rsid w:val="0010014F"/>
    <w:rsid w:val="00102AD8"/>
    <w:rsid w:val="00104A2D"/>
    <w:rsid w:val="00111B7A"/>
    <w:rsid w:val="001129D8"/>
    <w:rsid w:val="00112A10"/>
    <w:rsid w:val="001142ED"/>
    <w:rsid w:val="00117F6C"/>
    <w:rsid w:val="0012244D"/>
    <w:rsid w:val="0012653F"/>
    <w:rsid w:val="001332A8"/>
    <w:rsid w:val="00134B49"/>
    <w:rsid w:val="001400FB"/>
    <w:rsid w:val="00143B94"/>
    <w:rsid w:val="00145D0B"/>
    <w:rsid w:val="00146DEA"/>
    <w:rsid w:val="00151C7C"/>
    <w:rsid w:val="00151DB0"/>
    <w:rsid w:val="00156AC2"/>
    <w:rsid w:val="00156F6F"/>
    <w:rsid w:val="00156FCA"/>
    <w:rsid w:val="00160C9E"/>
    <w:rsid w:val="00161F0D"/>
    <w:rsid w:val="00165B1E"/>
    <w:rsid w:val="00170BA3"/>
    <w:rsid w:val="00172A08"/>
    <w:rsid w:val="00172F1E"/>
    <w:rsid w:val="00173D29"/>
    <w:rsid w:val="00175AF9"/>
    <w:rsid w:val="0018194C"/>
    <w:rsid w:val="001821AE"/>
    <w:rsid w:val="001839EA"/>
    <w:rsid w:val="00187EA3"/>
    <w:rsid w:val="00194D1D"/>
    <w:rsid w:val="001A27B2"/>
    <w:rsid w:val="001A618F"/>
    <w:rsid w:val="001B03CD"/>
    <w:rsid w:val="001B1C93"/>
    <w:rsid w:val="001B4006"/>
    <w:rsid w:val="001B4F0B"/>
    <w:rsid w:val="001B5862"/>
    <w:rsid w:val="001B5D57"/>
    <w:rsid w:val="001C5795"/>
    <w:rsid w:val="001C5C94"/>
    <w:rsid w:val="001D15FC"/>
    <w:rsid w:val="001D2E94"/>
    <w:rsid w:val="001D2FD3"/>
    <w:rsid w:val="001D35B0"/>
    <w:rsid w:val="001D40E5"/>
    <w:rsid w:val="001D4A2F"/>
    <w:rsid w:val="001D4F7C"/>
    <w:rsid w:val="001D5CAD"/>
    <w:rsid w:val="001D72BA"/>
    <w:rsid w:val="001D7DCC"/>
    <w:rsid w:val="001E13FB"/>
    <w:rsid w:val="001E1FB1"/>
    <w:rsid w:val="001E2B98"/>
    <w:rsid w:val="001E57CB"/>
    <w:rsid w:val="001E6AA6"/>
    <w:rsid w:val="001E71A8"/>
    <w:rsid w:val="001F24D0"/>
    <w:rsid w:val="001F43B4"/>
    <w:rsid w:val="001F44A8"/>
    <w:rsid w:val="001F6F0F"/>
    <w:rsid w:val="001F707D"/>
    <w:rsid w:val="002023BE"/>
    <w:rsid w:val="00211755"/>
    <w:rsid w:val="00211BB1"/>
    <w:rsid w:val="002127E7"/>
    <w:rsid w:val="00222B55"/>
    <w:rsid w:val="002246DE"/>
    <w:rsid w:val="00224885"/>
    <w:rsid w:val="00227234"/>
    <w:rsid w:val="0023452C"/>
    <w:rsid w:val="0024080D"/>
    <w:rsid w:val="00242F59"/>
    <w:rsid w:val="00244707"/>
    <w:rsid w:val="00244BCA"/>
    <w:rsid w:val="00252C03"/>
    <w:rsid w:val="002545B1"/>
    <w:rsid w:val="002609A1"/>
    <w:rsid w:val="00263FEB"/>
    <w:rsid w:val="00267954"/>
    <w:rsid w:val="00270ACA"/>
    <w:rsid w:val="0027294B"/>
    <w:rsid w:val="00274BF4"/>
    <w:rsid w:val="00276622"/>
    <w:rsid w:val="00276EE3"/>
    <w:rsid w:val="002810C3"/>
    <w:rsid w:val="00282BF3"/>
    <w:rsid w:val="00282F87"/>
    <w:rsid w:val="00283962"/>
    <w:rsid w:val="0028621C"/>
    <w:rsid w:val="00287231"/>
    <w:rsid w:val="002906EF"/>
    <w:rsid w:val="00296EB1"/>
    <w:rsid w:val="002A0DB5"/>
    <w:rsid w:val="002A1F6D"/>
    <w:rsid w:val="002A46D4"/>
    <w:rsid w:val="002B0AB4"/>
    <w:rsid w:val="002B3DE8"/>
    <w:rsid w:val="002B3E1B"/>
    <w:rsid w:val="002B51A1"/>
    <w:rsid w:val="002B5666"/>
    <w:rsid w:val="002C22FD"/>
    <w:rsid w:val="002C5F43"/>
    <w:rsid w:val="002C747C"/>
    <w:rsid w:val="002C7FD5"/>
    <w:rsid w:val="002D1F6C"/>
    <w:rsid w:val="002D41AE"/>
    <w:rsid w:val="002D4591"/>
    <w:rsid w:val="002D52AB"/>
    <w:rsid w:val="002D754D"/>
    <w:rsid w:val="002D797E"/>
    <w:rsid w:val="002D7FBF"/>
    <w:rsid w:val="002E06DC"/>
    <w:rsid w:val="002E1FD6"/>
    <w:rsid w:val="002E3425"/>
    <w:rsid w:val="002E3CA9"/>
    <w:rsid w:val="002E5BF8"/>
    <w:rsid w:val="002F020F"/>
    <w:rsid w:val="002F03BB"/>
    <w:rsid w:val="002F3E85"/>
    <w:rsid w:val="0030434A"/>
    <w:rsid w:val="003046BC"/>
    <w:rsid w:val="00304990"/>
    <w:rsid w:val="00306302"/>
    <w:rsid w:val="00310C39"/>
    <w:rsid w:val="003118A9"/>
    <w:rsid w:val="00314B26"/>
    <w:rsid w:val="003159B7"/>
    <w:rsid w:val="00322E24"/>
    <w:rsid w:val="00324CDA"/>
    <w:rsid w:val="00330D4C"/>
    <w:rsid w:val="00332E18"/>
    <w:rsid w:val="00334CDD"/>
    <w:rsid w:val="003402F8"/>
    <w:rsid w:val="00340EC6"/>
    <w:rsid w:val="003440C8"/>
    <w:rsid w:val="00345262"/>
    <w:rsid w:val="00354F25"/>
    <w:rsid w:val="00355D4B"/>
    <w:rsid w:val="003560F0"/>
    <w:rsid w:val="00356BBA"/>
    <w:rsid w:val="0036594E"/>
    <w:rsid w:val="0036627E"/>
    <w:rsid w:val="00366979"/>
    <w:rsid w:val="00366FF7"/>
    <w:rsid w:val="00367A24"/>
    <w:rsid w:val="00370185"/>
    <w:rsid w:val="003702C4"/>
    <w:rsid w:val="00371396"/>
    <w:rsid w:val="00372490"/>
    <w:rsid w:val="00373549"/>
    <w:rsid w:val="003756BD"/>
    <w:rsid w:val="00375987"/>
    <w:rsid w:val="00377118"/>
    <w:rsid w:val="00383774"/>
    <w:rsid w:val="003839B7"/>
    <w:rsid w:val="003869D3"/>
    <w:rsid w:val="00387077"/>
    <w:rsid w:val="003907A2"/>
    <w:rsid w:val="00391CBE"/>
    <w:rsid w:val="00392FA9"/>
    <w:rsid w:val="003A2DCD"/>
    <w:rsid w:val="003A5B1A"/>
    <w:rsid w:val="003B1342"/>
    <w:rsid w:val="003B3A29"/>
    <w:rsid w:val="003B40FF"/>
    <w:rsid w:val="003C1115"/>
    <w:rsid w:val="003C14CD"/>
    <w:rsid w:val="003C383C"/>
    <w:rsid w:val="003C51A0"/>
    <w:rsid w:val="003C6C2E"/>
    <w:rsid w:val="003C7F1F"/>
    <w:rsid w:val="003D11C6"/>
    <w:rsid w:val="003D5595"/>
    <w:rsid w:val="003D634A"/>
    <w:rsid w:val="003D7743"/>
    <w:rsid w:val="003E0321"/>
    <w:rsid w:val="003E30F1"/>
    <w:rsid w:val="003E4016"/>
    <w:rsid w:val="003E4D19"/>
    <w:rsid w:val="003F0CAE"/>
    <w:rsid w:val="003F1E74"/>
    <w:rsid w:val="003F1FDE"/>
    <w:rsid w:val="003F5DE6"/>
    <w:rsid w:val="003F7813"/>
    <w:rsid w:val="00406144"/>
    <w:rsid w:val="00410679"/>
    <w:rsid w:val="0041177F"/>
    <w:rsid w:val="00413698"/>
    <w:rsid w:val="004160F5"/>
    <w:rsid w:val="004162ED"/>
    <w:rsid w:val="00416557"/>
    <w:rsid w:val="00420099"/>
    <w:rsid w:val="004220B0"/>
    <w:rsid w:val="0042245D"/>
    <w:rsid w:val="004279D2"/>
    <w:rsid w:val="004302C7"/>
    <w:rsid w:val="0043065E"/>
    <w:rsid w:val="00430C2F"/>
    <w:rsid w:val="00430E91"/>
    <w:rsid w:val="00431625"/>
    <w:rsid w:val="00437449"/>
    <w:rsid w:val="004378FB"/>
    <w:rsid w:val="00440AEC"/>
    <w:rsid w:val="004438FF"/>
    <w:rsid w:val="004447F5"/>
    <w:rsid w:val="00445FB9"/>
    <w:rsid w:val="00451FD4"/>
    <w:rsid w:val="00453274"/>
    <w:rsid w:val="0045566C"/>
    <w:rsid w:val="00457D05"/>
    <w:rsid w:val="00457DDC"/>
    <w:rsid w:val="0047435C"/>
    <w:rsid w:val="00477737"/>
    <w:rsid w:val="004817A4"/>
    <w:rsid w:val="00483662"/>
    <w:rsid w:val="00485DB0"/>
    <w:rsid w:val="00485E1F"/>
    <w:rsid w:val="0048698E"/>
    <w:rsid w:val="00487BB8"/>
    <w:rsid w:val="00487E01"/>
    <w:rsid w:val="004922A0"/>
    <w:rsid w:val="00497838"/>
    <w:rsid w:val="004A0914"/>
    <w:rsid w:val="004A2E63"/>
    <w:rsid w:val="004A5AB5"/>
    <w:rsid w:val="004B1B72"/>
    <w:rsid w:val="004C03BB"/>
    <w:rsid w:val="004C130B"/>
    <w:rsid w:val="004C2431"/>
    <w:rsid w:val="004C4B7C"/>
    <w:rsid w:val="004C4E82"/>
    <w:rsid w:val="004C5DD6"/>
    <w:rsid w:val="004D13BF"/>
    <w:rsid w:val="004D20FD"/>
    <w:rsid w:val="004D2250"/>
    <w:rsid w:val="004D288D"/>
    <w:rsid w:val="004D368C"/>
    <w:rsid w:val="004D62F8"/>
    <w:rsid w:val="004D63EE"/>
    <w:rsid w:val="004D7D43"/>
    <w:rsid w:val="004E0894"/>
    <w:rsid w:val="004E2812"/>
    <w:rsid w:val="004E2EB4"/>
    <w:rsid w:val="004E347B"/>
    <w:rsid w:val="004E3E78"/>
    <w:rsid w:val="004F3E7A"/>
    <w:rsid w:val="004F4394"/>
    <w:rsid w:val="004F7BDC"/>
    <w:rsid w:val="00500EF2"/>
    <w:rsid w:val="00505374"/>
    <w:rsid w:val="00506797"/>
    <w:rsid w:val="00511D2F"/>
    <w:rsid w:val="00513359"/>
    <w:rsid w:val="00514887"/>
    <w:rsid w:val="00521C48"/>
    <w:rsid w:val="005378B7"/>
    <w:rsid w:val="00540D09"/>
    <w:rsid w:val="0054114D"/>
    <w:rsid w:val="00541597"/>
    <w:rsid w:val="00543ABA"/>
    <w:rsid w:val="00543C36"/>
    <w:rsid w:val="0054612D"/>
    <w:rsid w:val="00547E53"/>
    <w:rsid w:val="00550523"/>
    <w:rsid w:val="005528BA"/>
    <w:rsid w:val="00555709"/>
    <w:rsid w:val="005661B1"/>
    <w:rsid w:val="00566E9C"/>
    <w:rsid w:val="00570FBF"/>
    <w:rsid w:val="00573C5B"/>
    <w:rsid w:val="00576699"/>
    <w:rsid w:val="0057728A"/>
    <w:rsid w:val="00577545"/>
    <w:rsid w:val="0058112A"/>
    <w:rsid w:val="00587C41"/>
    <w:rsid w:val="00592575"/>
    <w:rsid w:val="00596429"/>
    <w:rsid w:val="00596F20"/>
    <w:rsid w:val="005A3E43"/>
    <w:rsid w:val="005A41EB"/>
    <w:rsid w:val="005A44C7"/>
    <w:rsid w:val="005B2B96"/>
    <w:rsid w:val="005B4103"/>
    <w:rsid w:val="005B4586"/>
    <w:rsid w:val="005C0476"/>
    <w:rsid w:val="005C32C4"/>
    <w:rsid w:val="005C50CF"/>
    <w:rsid w:val="005D6DD1"/>
    <w:rsid w:val="005D72D7"/>
    <w:rsid w:val="005E0A78"/>
    <w:rsid w:val="005E1E1F"/>
    <w:rsid w:val="005E3A18"/>
    <w:rsid w:val="005E50E9"/>
    <w:rsid w:val="005E7DD8"/>
    <w:rsid w:val="005F12FD"/>
    <w:rsid w:val="005F1716"/>
    <w:rsid w:val="005F6157"/>
    <w:rsid w:val="005F683D"/>
    <w:rsid w:val="0060110F"/>
    <w:rsid w:val="00602F23"/>
    <w:rsid w:val="006065F0"/>
    <w:rsid w:val="00606F6F"/>
    <w:rsid w:val="00614543"/>
    <w:rsid w:val="00614DB0"/>
    <w:rsid w:val="00617EA2"/>
    <w:rsid w:val="00624164"/>
    <w:rsid w:val="00632604"/>
    <w:rsid w:val="00632918"/>
    <w:rsid w:val="00633163"/>
    <w:rsid w:val="00633EB3"/>
    <w:rsid w:val="0063423A"/>
    <w:rsid w:val="006372F4"/>
    <w:rsid w:val="006378A7"/>
    <w:rsid w:val="006401A5"/>
    <w:rsid w:val="00642681"/>
    <w:rsid w:val="00654C69"/>
    <w:rsid w:val="00654C9C"/>
    <w:rsid w:val="006627EB"/>
    <w:rsid w:val="00665EFD"/>
    <w:rsid w:val="0066691A"/>
    <w:rsid w:val="0067210B"/>
    <w:rsid w:val="006743F7"/>
    <w:rsid w:val="00676585"/>
    <w:rsid w:val="0067792B"/>
    <w:rsid w:val="0068249C"/>
    <w:rsid w:val="00684896"/>
    <w:rsid w:val="00685D6E"/>
    <w:rsid w:val="00690DD7"/>
    <w:rsid w:val="006976C2"/>
    <w:rsid w:val="00697F2D"/>
    <w:rsid w:val="006A05E0"/>
    <w:rsid w:val="006A2B03"/>
    <w:rsid w:val="006A3A28"/>
    <w:rsid w:val="006A3BF1"/>
    <w:rsid w:val="006A596B"/>
    <w:rsid w:val="006B4385"/>
    <w:rsid w:val="006B5335"/>
    <w:rsid w:val="006B789C"/>
    <w:rsid w:val="006C1CFD"/>
    <w:rsid w:val="006C2F16"/>
    <w:rsid w:val="006C429C"/>
    <w:rsid w:val="006C44FC"/>
    <w:rsid w:val="006C6FA8"/>
    <w:rsid w:val="006C71FA"/>
    <w:rsid w:val="006D02F4"/>
    <w:rsid w:val="006D06AC"/>
    <w:rsid w:val="006D0D57"/>
    <w:rsid w:val="006D2921"/>
    <w:rsid w:val="006D56D6"/>
    <w:rsid w:val="006D653D"/>
    <w:rsid w:val="006D6F3C"/>
    <w:rsid w:val="006E1AA1"/>
    <w:rsid w:val="006E49C6"/>
    <w:rsid w:val="006E7235"/>
    <w:rsid w:val="006E7493"/>
    <w:rsid w:val="006E7C7F"/>
    <w:rsid w:val="006F473B"/>
    <w:rsid w:val="006F4EA1"/>
    <w:rsid w:val="006F5BE2"/>
    <w:rsid w:val="006F76BB"/>
    <w:rsid w:val="006F78BF"/>
    <w:rsid w:val="006F794D"/>
    <w:rsid w:val="0070520B"/>
    <w:rsid w:val="007059E8"/>
    <w:rsid w:val="007079CA"/>
    <w:rsid w:val="0071001C"/>
    <w:rsid w:val="00710135"/>
    <w:rsid w:val="007107A1"/>
    <w:rsid w:val="0071248E"/>
    <w:rsid w:val="0071335C"/>
    <w:rsid w:val="007164A0"/>
    <w:rsid w:val="00720193"/>
    <w:rsid w:val="00720DB1"/>
    <w:rsid w:val="00721A1B"/>
    <w:rsid w:val="00730EA4"/>
    <w:rsid w:val="00734BC2"/>
    <w:rsid w:val="00735323"/>
    <w:rsid w:val="007425E9"/>
    <w:rsid w:val="007444D2"/>
    <w:rsid w:val="00746FBF"/>
    <w:rsid w:val="007475AB"/>
    <w:rsid w:val="00754CF0"/>
    <w:rsid w:val="00754E4C"/>
    <w:rsid w:val="0076172F"/>
    <w:rsid w:val="007667F4"/>
    <w:rsid w:val="00775096"/>
    <w:rsid w:val="00776612"/>
    <w:rsid w:val="007766FD"/>
    <w:rsid w:val="00777020"/>
    <w:rsid w:val="00777BF2"/>
    <w:rsid w:val="00783A42"/>
    <w:rsid w:val="00787AD2"/>
    <w:rsid w:val="00792FEE"/>
    <w:rsid w:val="0079628E"/>
    <w:rsid w:val="00796877"/>
    <w:rsid w:val="007977F3"/>
    <w:rsid w:val="007A09ED"/>
    <w:rsid w:val="007A0F7A"/>
    <w:rsid w:val="007A7097"/>
    <w:rsid w:val="007A7BF3"/>
    <w:rsid w:val="007B45F6"/>
    <w:rsid w:val="007B6D21"/>
    <w:rsid w:val="007C3E6C"/>
    <w:rsid w:val="007C5936"/>
    <w:rsid w:val="007C7737"/>
    <w:rsid w:val="007D1165"/>
    <w:rsid w:val="007D33B8"/>
    <w:rsid w:val="007D549D"/>
    <w:rsid w:val="007D6013"/>
    <w:rsid w:val="007D7886"/>
    <w:rsid w:val="007E2386"/>
    <w:rsid w:val="007E2982"/>
    <w:rsid w:val="007E2EE1"/>
    <w:rsid w:val="007E389C"/>
    <w:rsid w:val="007E54AF"/>
    <w:rsid w:val="007E5E2D"/>
    <w:rsid w:val="007E7F17"/>
    <w:rsid w:val="007F5668"/>
    <w:rsid w:val="007F5837"/>
    <w:rsid w:val="007F69E1"/>
    <w:rsid w:val="00800971"/>
    <w:rsid w:val="00806254"/>
    <w:rsid w:val="00810035"/>
    <w:rsid w:val="00810FB5"/>
    <w:rsid w:val="00813EC9"/>
    <w:rsid w:val="00816430"/>
    <w:rsid w:val="008215F4"/>
    <w:rsid w:val="00822E16"/>
    <w:rsid w:val="00823CAF"/>
    <w:rsid w:val="00833913"/>
    <w:rsid w:val="00837477"/>
    <w:rsid w:val="0084081A"/>
    <w:rsid w:val="00842155"/>
    <w:rsid w:val="0084412B"/>
    <w:rsid w:val="008515DE"/>
    <w:rsid w:val="0085364A"/>
    <w:rsid w:val="00853844"/>
    <w:rsid w:val="00853FF6"/>
    <w:rsid w:val="00857794"/>
    <w:rsid w:val="008623B7"/>
    <w:rsid w:val="00863568"/>
    <w:rsid w:val="00863BEB"/>
    <w:rsid w:val="008640D5"/>
    <w:rsid w:val="0086515D"/>
    <w:rsid w:val="00865E92"/>
    <w:rsid w:val="00870B30"/>
    <w:rsid w:val="0087140C"/>
    <w:rsid w:val="0087271E"/>
    <w:rsid w:val="0087370B"/>
    <w:rsid w:val="00873A4D"/>
    <w:rsid w:val="00881BFD"/>
    <w:rsid w:val="00884039"/>
    <w:rsid w:val="0088451E"/>
    <w:rsid w:val="00884FF0"/>
    <w:rsid w:val="00890561"/>
    <w:rsid w:val="00890803"/>
    <w:rsid w:val="00891EAF"/>
    <w:rsid w:val="00891EE3"/>
    <w:rsid w:val="00892C5A"/>
    <w:rsid w:val="008A0A12"/>
    <w:rsid w:val="008A641B"/>
    <w:rsid w:val="008B0375"/>
    <w:rsid w:val="008B4618"/>
    <w:rsid w:val="008B641D"/>
    <w:rsid w:val="008C509D"/>
    <w:rsid w:val="008C694D"/>
    <w:rsid w:val="008D3033"/>
    <w:rsid w:val="008D4EBD"/>
    <w:rsid w:val="008D5A3E"/>
    <w:rsid w:val="008E00A1"/>
    <w:rsid w:val="008E00F3"/>
    <w:rsid w:val="008E56E2"/>
    <w:rsid w:val="008E6867"/>
    <w:rsid w:val="008E74DD"/>
    <w:rsid w:val="008F1892"/>
    <w:rsid w:val="008F347E"/>
    <w:rsid w:val="008F6607"/>
    <w:rsid w:val="008F702B"/>
    <w:rsid w:val="0090132E"/>
    <w:rsid w:val="00901BE4"/>
    <w:rsid w:val="00903C79"/>
    <w:rsid w:val="00905B93"/>
    <w:rsid w:val="0090672F"/>
    <w:rsid w:val="00906C25"/>
    <w:rsid w:val="00913ABF"/>
    <w:rsid w:val="0091782E"/>
    <w:rsid w:val="00922498"/>
    <w:rsid w:val="00923268"/>
    <w:rsid w:val="00931B47"/>
    <w:rsid w:val="009324C8"/>
    <w:rsid w:val="00937CDD"/>
    <w:rsid w:val="0094259F"/>
    <w:rsid w:val="00943A6E"/>
    <w:rsid w:val="0094435B"/>
    <w:rsid w:val="009522CB"/>
    <w:rsid w:val="00952E93"/>
    <w:rsid w:val="00955D1A"/>
    <w:rsid w:val="00957CFA"/>
    <w:rsid w:val="00962292"/>
    <w:rsid w:val="009638EB"/>
    <w:rsid w:val="00974431"/>
    <w:rsid w:val="009745F8"/>
    <w:rsid w:val="00975029"/>
    <w:rsid w:val="00977BC8"/>
    <w:rsid w:val="00990A4C"/>
    <w:rsid w:val="00991155"/>
    <w:rsid w:val="009917E8"/>
    <w:rsid w:val="00993C25"/>
    <w:rsid w:val="0099511B"/>
    <w:rsid w:val="009954F5"/>
    <w:rsid w:val="009A1DD1"/>
    <w:rsid w:val="009A3E56"/>
    <w:rsid w:val="009A3FEB"/>
    <w:rsid w:val="009A6E56"/>
    <w:rsid w:val="009B05B2"/>
    <w:rsid w:val="009B4734"/>
    <w:rsid w:val="009B5AFB"/>
    <w:rsid w:val="009B7C62"/>
    <w:rsid w:val="009C41CB"/>
    <w:rsid w:val="009C5645"/>
    <w:rsid w:val="009C6963"/>
    <w:rsid w:val="009C7D37"/>
    <w:rsid w:val="009C7DD5"/>
    <w:rsid w:val="009D23B8"/>
    <w:rsid w:val="009D336F"/>
    <w:rsid w:val="009D53CE"/>
    <w:rsid w:val="009D59B6"/>
    <w:rsid w:val="009E1DCC"/>
    <w:rsid w:val="009E396A"/>
    <w:rsid w:val="009E4EC9"/>
    <w:rsid w:val="009E7857"/>
    <w:rsid w:val="009F2239"/>
    <w:rsid w:val="009F2378"/>
    <w:rsid w:val="009F3C20"/>
    <w:rsid w:val="009F3E35"/>
    <w:rsid w:val="009F4205"/>
    <w:rsid w:val="009F5DBD"/>
    <w:rsid w:val="009F7B7A"/>
    <w:rsid w:val="00A01E0E"/>
    <w:rsid w:val="00A03665"/>
    <w:rsid w:val="00A10106"/>
    <w:rsid w:val="00A10E97"/>
    <w:rsid w:val="00A130D9"/>
    <w:rsid w:val="00A153A0"/>
    <w:rsid w:val="00A15FA6"/>
    <w:rsid w:val="00A16E5B"/>
    <w:rsid w:val="00A23ABF"/>
    <w:rsid w:val="00A25137"/>
    <w:rsid w:val="00A25C94"/>
    <w:rsid w:val="00A300D2"/>
    <w:rsid w:val="00A3261E"/>
    <w:rsid w:val="00A33C7E"/>
    <w:rsid w:val="00A418E3"/>
    <w:rsid w:val="00A47E82"/>
    <w:rsid w:val="00A50509"/>
    <w:rsid w:val="00A5115F"/>
    <w:rsid w:val="00A5289C"/>
    <w:rsid w:val="00A55F28"/>
    <w:rsid w:val="00A62F61"/>
    <w:rsid w:val="00A64635"/>
    <w:rsid w:val="00A67E79"/>
    <w:rsid w:val="00A70302"/>
    <w:rsid w:val="00A73486"/>
    <w:rsid w:val="00A75FA6"/>
    <w:rsid w:val="00A7678F"/>
    <w:rsid w:val="00A8083F"/>
    <w:rsid w:val="00A8241A"/>
    <w:rsid w:val="00A82EBD"/>
    <w:rsid w:val="00A8351E"/>
    <w:rsid w:val="00A9072E"/>
    <w:rsid w:val="00A925DC"/>
    <w:rsid w:val="00AA05D3"/>
    <w:rsid w:val="00AA5623"/>
    <w:rsid w:val="00AA696E"/>
    <w:rsid w:val="00AA7B7D"/>
    <w:rsid w:val="00AC4802"/>
    <w:rsid w:val="00AC58D9"/>
    <w:rsid w:val="00AD0995"/>
    <w:rsid w:val="00AD20C2"/>
    <w:rsid w:val="00AD2217"/>
    <w:rsid w:val="00AD34DB"/>
    <w:rsid w:val="00AE22D5"/>
    <w:rsid w:val="00AE5DAD"/>
    <w:rsid w:val="00AE7C8A"/>
    <w:rsid w:val="00AF236C"/>
    <w:rsid w:val="00B027F3"/>
    <w:rsid w:val="00B05D10"/>
    <w:rsid w:val="00B06EC8"/>
    <w:rsid w:val="00B1143A"/>
    <w:rsid w:val="00B13D20"/>
    <w:rsid w:val="00B14DF8"/>
    <w:rsid w:val="00B15BDF"/>
    <w:rsid w:val="00B1621D"/>
    <w:rsid w:val="00B16971"/>
    <w:rsid w:val="00B173C2"/>
    <w:rsid w:val="00B20403"/>
    <w:rsid w:val="00B2323D"/>
    <w:rsid w:val="00B23813"/>
    <w:rsid w:val="00B261DA"/>
    <w:rsid w:val="00B26DC7"/>
    <w:rsid w:val="00B30448"/>
    <w:rsid w:val="00B358F0"/>
    <w:rsid w:val="00B36AA8"/>
    <w:rsid w:val="00B416A4"/>
    <w:rsid w:val="00B4336C"/>
    <w:rsid w:val="00B43602"/>
    <w:rsid w:val="00B472CA"/>
    <w:rsid w:val="00B500D4"/>
    <w:rsid w:val="00B516CA"/>
    <w:rsid w:val="00B51B10"/>
    <w:rsid w:val="00B5326A"/>
    <w:rsid w:val="00B54213"/>
    <w:rsid w:val="00B566B1"/>
    <w:rsid w:val="00B61E58"/>
    <w:rsid w:val="00B642DF"/>
    <w:rsid w:val="00B668E6"/>
    <w:rsid w:val="00B700A8"/>
    <w:rsid w:val="00B70707"/>
    <w:rsid w:val="00B7382A"/>
    <w:rsid w:val="00B7447C"/>
    <w:rsid w:val="00B802C2"/>
    <w:rsid w:val="00B83367"/>
    <w:rsid w:val="00B83F39"/>
    <w:rsid w:val="00B9035C"/>
    <w:rsid w:val="00B91038"/>
    <w:rsid w:val="00B9214E"/>
    <w:rsid w:val="00B9786C"/>
    <w:rsid w:val="00BA1924"/>
    <w:rsid w:val="00BA5C8A"/>
    <w:rsid w:val="00BB034E"/>
    <w:rsid w:val="00BB35F0"/>
    <w:rsid w:val="00BB3F09"/>
    <w:rsid w:val="00BB678F"/>
    <w:rsid w:val="00BB7B2F"/>
    <w:rsid w:val="00BC2A6B"/>
    <w:rsid w:val="00BD2DC8"/>
    <w:rsid w:val="00BE4EB0"/>
    <w:rsid w:val="00BE754F"/>
    <w:rsid w:val="00BF0786"/>
    <w:rsid w:val="00BF14DD"/>
    <w:rsid w:val="00BF159C"/>
    <w:rsid w:val="00BF44A3"/>
    <w:rsid w:val="00BF7EAD"/>
    <w:rsid w:val="00C05CF4"/>
    <w:rsid w:val="00C10184"/>
    <w:rsid w:val="00C1622B"/>
    <w:rsid w:val="00C16610"/>
    <w:rsid w:val="00C20CD6"/>
    <w:rsid w:val="00C223F5"/>
    <w:rsid w:val="00C23838"/>
    <w:rsid w:val="00C2542F"/>
    <w:rsid w:val="00C26CE4"/>
    <w:rsid w:val="00C30CD3"/>
    <w:rsid w:val="00C32617"/>
    <w:rsid w:val="00C352C3"/>
    <w:rsid w:val="00C4206B"/>
    <w:rsid w:val="00C45FA4"/>
    <w:rsid w:val="00C50063"/>
    <w:rsid w:val="00C51114"/>
    <w:rsid w:val="00C519D2"/>
    <w:rsid w:val="00C52564"/>
    <w:rsid w:val="00C55134"/>
    <w:rsid w:val="00C56B67"/>
    <w:rsid w:val="00C6032C"/>
    <w:rsid w:val="00C6049D"/>
    <w:rsid w:val="00C6615D"/>
    <w:rsid w:val="00C66481"/>
    <w:rsid w:val="00C7277B"/>
    <w:rsid w:val="00C738B1"/>
    <w:rsid w:val="00C77AAD"/>
    <w:rsid w:val="00C822C3"/>
    <w:rsid w:val="00C822D2"/>
    <w:rsid w:val="00C831B0"/>
    <w:rsid w:val="00C84056"/>
    <w:rsid w:val="00C87ADF"/>
    <w:rsid w:val="00C87D8F"/>
    <w:rsid w:val="00C90284"/>
    <w:rsid w:val="00C90473"/>
    <w:rsid w:val="00C927FA"/>
    <w:rsid w:val="00C94746"/>
    <w:rsid w:val="00C96CBB"/>
    <w:rsid w:val="00C97AA5"/>
    <w:rsid w:val="00CB0205"/>
    <w:rsid w:val="00CB0FA8"/>
    <w:rsid w:val="00CC2AFC"/>
    <w:rsid w:val="00CC7423"/>
    <w:rsid w:val="00CD1E4F"/>
    <w:rsid w:val="00CD3E8C"/>
    <w:rsid w:val="00CE0761"/>
    <w:rsid w:val="00CE1C88"/>
    <w:rsid w:val="00CE237E"/>
    <w:rsid w:val="00CE434E"/>
    <w:rsid w:val="00CE7EEF"/>
    <w:rsid w:val="00CF396F"/>
    <w:rsid w:val="00CF3A2D"/>
    <w:rsid w:val="00CF6335"/>
    <w:rsid w:val="00D02BCC"/>
    <w:rsid w:val="00D03390"/>
    <w:rsid w:val="00D10AD4"/>
    <w:rsid w:val="00D13B45"/>
    <w:rsid w:val="00D15E28"/>
    <w:rsid w:val="00D24CB0"/>
    <w:rsid w:val="00D26B55"/>
    <w:rsid w:val="00D278E7"/>
    <w:rsid w:val="00D362D8"/>
    <w:rsid w:val="00D4009D"/>
    <w:rsid w:val="00D41CA8"/>
    <w:rsid w:val="00D46BEA"/>
    <w:rsid w:val="00D505DC"/>
    <w:rsid w:val="00D54C9D"/>
    <w:rsid w:val="00D57A65"/>
    <w:rsid w:val="00D60BC6"/>
    <w:rsid w:val="00D63B35"/>
    <w:rsid w:val="00D63ED5"/>
    <w:rsid w:val="00D670B9"/>
    <w:rsid w:val="00D67CE4"/>
    <w:rsid w:val="00D70D95"/>
    <w:rsid w:val="00D72BB7"/>
    <w:rsid w:val="00D72FA1"/>
    <w:rsid w:val="00D7476A"/>
    <w:rsid w:val="00D82C38"/>
    <w:rsid w:val="00D83A51"/>
    <w:rsid w:val="00D87D3D"/>
    <w:rsid w:val="00D920CC"/>
    <w:rsid w:val="00D92E64"/>
    <w:rsid w:val="00D97EA1"/>
    <w:rsid w:val="00DA01C5"/>
    <w:rsid w:val="00DA0BBA"/>
    <w:rsid w:val="00DA1679"/>
    <w:rsid w:val="00DA22F8"/>
    <w:rsid w:val="00DA390C"/>
    <w:rsid w:val="00DA50E3"/>
    <w:rsid w:val="00DB0439"/>
    <w:rsid w:val="00DB24BA"/>
    <w:rsid w:val="00DB3960"/>
    <w:rsid w:val="00DC6C1E"/>
    <w:rsid w:val="00DD045B"/>
    <w:rsid w:val="00DD0DD7"/>
    <w:rsid w:val="00DD1563"/>
    <w:rsid w:val="00DD4E98"/>
    <w:rsid w:val="00DD5385"/>
    <w:rsid w:val="00DD6EFC"/>
    <w:rsid w:val="00DE26F3"/>
    <w:rsid w:val="00DE289D"/>
    <w:rsid w:val="00DE2AC1"/>
    <w:rsid w:val="00DE3B61"/>
    <w:rsid w:val="00DE6132"/>
    <w:rsid w:val="00DF221E"/>
    <w:rsid w:val="00DF4FCB"/>
    <w:rsid w:val="00E01BFB"/>
    <w:rsid w:val="00E03A5F"/>
    <w:rsid w:val="00E0615D"/>
    <w:rsid w:val="00E07C5B"/>
    <w:rsid w:val="00E144F6"/>
    <w:rsid w:val="00E157C0"/>
    <w:rsid w:val="00E209B6"/>
    <w:rsid w:val="00E20D49"/>
    <w:rsid w:val="00E247A5"/>
    <w:rsid w:val="00E312C0"/>
    <w:rsid w:val="00E37634"/>
    <w:rsid w:val="00E3799B"/>
    <w:rsid w:val="00E4034B"/>
    <w:rsid w:val="00E42B8C"/>
    <w:rsid w:val="00E42F81"/>
    <w:rsid w:val="00E42FA6"/>
    <w:rsid w:val="00E43CED"/>
    <w:rsid w:val="00E459C9"/>
    <w:rsid w:val="00E47D99"/>
    <w:rsid w:val="00E53D56"/>
    <w:rsid w:val="00E54F1F"/>
    <w:rsid w:val="00E5512E"/>
    <w:rsid w:val="00E66799"/>
    <w:rsid w:val="00E75E00"/>
    <w:rsid w:val="00E91820"/>
    <w:rsid w:val="00E92D5B"/>
    <w:rsid w:val="00E95B5D"/>
    <w:rsid w:val="00E977DA"/>
    <w:rsid w:val="00EA37BD"/>
    <w:rsid w:val="00EA4EA8"/>
    <w:rsid w:val="00EB3317"/>
    <w:rsid w:val="00EB6233"/>
    <w:rsid w:val="00EB64FE"/>
    <w:rsid w:val="00EC3E0E"/>
    <w:rsid w:val="00EC7151"/>
    <w:rsid w:val="00EC7BBA"/>
    <w:rsid w:val="00ED09E7"/>
    <w:rsid w:val="00ED0BA3"/>
    <w:rsid w:val="00ED6DA4"/>
    <w:rsid w:val="00EE007E"/>
    <w:rsid w:val="00EE3FDE"/>
    <w:rsid w:val="00EE6436"/>
    <w:rsid w:val="00EE6A5C"/>
    <w:rsid w:val="00EE72D6"/>
    <w:rsid w:val="00EF492B"/>
    <w:rsid w:val="00EF4D2B"/>
    <w:rsid w:val="00F0376C"/>
    <w:rsid w:val="00F04FC3"/>
    <w:rsid w:val="00F11A18"/>
    <w:rsid w:val="00F15F40"/>
    <w:rsid w:val="00F201C0"/>
    <w:rsid w:val="00F35D1D"/>
    <w:rsid w:val="00F40D40"/>
    <w:rsid w:val="00F44D6F"/>
    <w:rsid w:val="00F45CD0"/>
    <w:rsid w:val="00F50415"/>
    <w:rsid w:val="00F528A6"/>
    <w:rsid w:val="00F62F45"/>
    <w:rsid w:val="00F636B6"/>
    <w:rsid w:val="00F63755"/>
    <w:rsid w:val="00F63858"/>
    <w:rsid w:val="00F7022D"/>
    <w:rsid w:val="00F727F0"/>
    <w:rsid w:val="00F8032E"/>
    <w:rsid w:val="00F81B06"/>
    <w:rsid w:val="00F83716"/>
    <w:rsid w:val="00F8683A"/>
    <w:rsid w:val="00F967A4"/>
    <w:rsid w:val="00F96B51"/>
    <w:rsid w:val="00F97DE8"/>
    <w:rsid w:val="00FA20D2"/>
    <w:rsid w:val="00FA259F"/>
    <w:rsid w:val="00FA3E81"/>
    <w:rsid w:val="00FA50F8"/>
    <w:rsid w:val="00FB148F"/>
    <w:rsid w:val="00FB363F"/>
    <w:rsid w:val="00FB453A"/>
    <w:rsid w:val="00FB4BFE"/>
    <w:rsid w:val="00FB7FA1"/>
    <w:rsid w:val="00FC00B9"/>
    <w:rsid w:val="00FC1F27"/>
    <w:rsid w:val="00FC2275"/>
    <w:rsid w:val="00FD281D"/>
    <w:rsid w:val="00FD5D8C"/>
    <w:rsid w:val="00FD6992"/>
    <w:rsid w:val="00FD6FCD"/>
    <w:rsid w:val="00FE0D5E"/>
    <w:rsid w:val="00FE4AB8"/>
    <w:rsid w:val="00FE7FA5"/>
    <w:rsid w:val="00FF1299"/>
    <w:rsid w:val="00FF2D16"/>
    <w:rsid w:val="00FF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15EFB"/>
  <w15:docId w15:val="{BC41A922-B772-1C41-A8AC-E91B1623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C"/>
    <w:pPr>
      <w:widowControl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B789C"/>
    <w:pPr>
      <w:keepNext/>
      <w:tabs>
        <w:tab w:val="left" w:pos="-1248"/>
        <w:tab w:val="left" w:pos="-720"/>
        <w:tab w:val="left" w:pos="0"/>
        <w:tab w:val="left" w:pos="1080"/>
        <w:tab w:val="left" w:pos="1440"/>
        <w:tab w:val="left" w:pos="2880"/>
      </w:tabs>
      <w:jc w:val="center"/>
      <w:outlineLvl w:val="0"/>
    </w:pPr>
    <w:rPr>
      <w:rFonts w:ascii="Arial" w:hAnsi="Arial" w:cs="Arial"/>
      <w:b/>
      <w:bCs/>
      <w:lang w:val="en-AU"/>
    </w:rPr>
  </w:style>
  <w:style w:type="paragraph" w:styleId="Heading2">
    <w:name w:val="heading 2"/>
    <w:basedOn w:val="Normal"/>
    <w:next w:val="Normal"/>
    <w:link w:val="Heading2Char"/>
    <w:qFormat/>
    <w:rsid w:val="006B789C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20" w:color="000000" w:fill="FFFFFF"/>
      <w:tabs>
        <w:tab w:val="center" w:pos="4512"/>
      </w:tabs>
      <w:jc w:val="center"/>
      <w:outlineLvl w:val="1"/>
    </w:pPr>
    <w:rPr>
      <w:rFonts w:ascii="Arial" w:hAnsi="Arial" w:cs="Arial"/>
      <w:b/>
      <w:bCs/>
      <w:lang w:val="en-AU"/>
    </w:rPr>
  </w:style>
  <w:style w:type="paragraph" w:styleId="Heading3">
    <w:name w:val="heading 3"/>
    <w:basedOn w:val="Normal"/>
    <w:next w:val="Normal"/>
    <w:link w:val="Heading3Char"/>
    <w:qFormat/>
    <w:rsid w:val="006B789C"/>
    <w:pPr>
      <w:keepNext/>
      <w:tabs>
        <w:tab w:val="center" w:pos="4512"/>
      </w:tabs>
      <w:jc w:val="center"/>
      <w:outlineLvl w:val="2"/>
    </w:pPr>
    <w:rPr>
      <w:rFonts w:ascii="Arial" w:hAnsi="Arial" w:cs="Arial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3E0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EC3E0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EC3E0E"/>
    <w:rPr>
      <w:rFonts w:ascii="Cambria" w:hAnsi="Cambria" w:cs="Cambria"/>
      <w:b/>
      <w:bCs/>
      <w:sz w:val="26"/>
      <w:szCs w:val="26"/>
    </w:rPr>
  </w:style>
  <w:style w:type="character" w:styleId="FootnoteReference">
    <w:name w:val="footnote reference"/>
    <w:semiHidden/>
    <w:rsid w:val="006B789C"/>
    <w:rPr>
      <w:rFonts w:cs="Times New Roman"/>
    </w:rPr>
  </w:style>
  <w:style w:type="paragraph" w:styleId="BodyText">
    <w:name w:val="Body Text"/>
    <w:basedOn w:val="Normal"/>
    <w:link w:val="BodyTextChar"/>
    <w:rsid w:val="006B789C"/>
    <w:pPr>
      <w:tabs>
        <w:tab w:val="left" w:pos="-1248"/>
        <w:tab w:val="left" w:pos="-720"/>
        <w:tab w:val="left" w:pos="0"/>
        <w:tab w:val="left" w:pos="1440"/>
        <w:tab w:val="left" w:pos="1800"/>
        <w:tab w:val="left" w:pos="3060"/>
      </w:tabs>
      <w:spacing w:line="264" w:lineRule="auto"/>
      <w:jc w:val="both"/>
    </w:pPr>
    <w:rPr>
      <w:rFonts w:ascii="Arial" w:hAnsi="Arial" w:cs="Arial"/>
      <w:b/>
      <w:bCs/>
      <w:sz w:val="22"/>
      <w:szCs w:val="22"/>
      <w:lang w:val="en-AU"/>
    </w:rPr>
  </w:style>
  <w:style w:type="character" w:customStyle="1" w:styleId="BodyTextChar">
    <w:name w:val="Body Text Char"/>
    <w:link w:val="BodyText"/>
    <w:semiHidden/>
    <w:rsid w:val="00EC3E0E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rsid w:val="006B789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EC3E0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B789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C3E0E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B789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20" w:color="000000" w:fill="FFFFFF"/>
      <w:tabs>
        <w:tab w:val="center" w:pos="4512"/>
      </w:tabs>
      <w:jc w:val="center"/>
    </w:pPr>
    <w:rPr>
      <w:rFonts w:ascii="Arial" w:hAnsi="Arial" w:cs="Arial"/>
      <w:b/>
      <w:bCs/>
      <w:sz w:val="32"/>
      <w:szCs w:val="32"/>
      <w:lang w:val="en-AU"/>
    </w:rPr>
  </w:style>
  <w:style w:type="character" w:customStyle="1" w:styleId="TitleChar">
    <w:name w:val="Title Char"/>
    <w:link w:val="Title"/>
    <w:rsid w:val="00EC3E0E"/>
    <w:rPr>
      <w:rFonts w:ascii="Cambria" w:hAnsi="Cambria" w:cs="Cambria"/>
      <w:b/>
      <w:bCs/>
      <w:kern w:val="28"/>
      <w:sz w:val="32"/>
      <w:szCs w:val="32"/>
    </w:rPr>
  </w:style>
  <w:style w:type="paragraph" w:customStyle="1" w:styleId="DocumentLabel">
    <w:name w:val="Document Label"/>
    <w:basedOn w:val="Normal"/>
    <w:next w:val="Normal"/>
    <w:rsid w:val="006B789C"/>
    <w:pPr>
      <w:keepNext/>
      <w:keepLines/>
      <w:widowControl/>
      <w:spacing w:before="400" w:after="120" w:line="240" w:lineRule="atLeast"/>
      <w:ind w:left="-840"/>
    </w:pPr>
    <w:rPr>
      <w:rFonts w:ascii="Arial Black" w:hAnsi="Arial Black" w:cs="Arial Black"/>
      <w:spacing w:val="-5"/>
      <w:kern w:val="28"/>
      <w:sz w:val="96"/>
      <w:szCs w:val="96"/>
    </w:rPr>
  </w:style>
  <w:style w:type="paragraph" w:styleId="MessageHeader">
    <w:name w:val="Message Header"/>
    <w:basedOn w:val="BodyText"/>
    <w:link w:val="MessageHeaderChar"/>
    <w:rsid w:val="006B789C"/>
    <w:pPr>
      <w:keepLines/>
      <w:widowControl/>
      <w:tabs>
        <w:tab w:val="clear" w:pos="-1248"/>
        <w:tab w:val="clear" w:pos="-720"/>
        <w:tab w:val="clear" w:pos="0"/>
        <w:tab w:val="clear" w:pos="1440"/>
        <w:tab w:val="clear" w:pos="1800"/>
        <w:tab w:val="clear" w:pos="3060"/>
      </w:tabs>
      <w:spacing w:after="120" w:line="180" w:lineRule="atLeast"/>
      <w:ind w:left="720" w:hanging="720"/>
      <w:jc w:val="left"/>
    </w:pPr>
    <w:rPr>
      <w:b w:val="0"/>
      <w:bCs w:val="0"/>
      <w:spacing w:val="-5"/>
      <w:sz w:val="20"/>
      <w:szCs w:val="20"/>
      <w:lang w:val="en-US"/>
    </w:rPr>
  </w:style>
  <w:style w:type="character" w:customStyle="1" w:styleId="MessageHeaderChar">
    <w:name w:val="Message Header Char"/>
    <w:link w:val="MessageHeader"/>
    <w:semiHidden/>
    <w:rsid w:val="00EC3E0E"/>
    <w:rPr>
      <w:rFonts w:ascii="Cambria" w:hAnsi="Cambria" w:cs="Cambria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rsid w:val="006B789C"/>
    <w:pPr>
      <w:spacing w:before="220"/>
    </w:pPr>
  </w:style>
  <w:style w:type="character" w:customStyle="1" w:styleId="MessageHeaderLabel">
    <w:name w:val="Message Header Label"/>
    <w:rsid w:val="006B789C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B789C"/>
    <w:pPr>
      <w:pBdr>
        <w:bottom w:val="single" w:sz="6" w:space="15" w:color="auto"/>
      </w:pBdr>
      <w:spacing w:after="320"/>
    </w:pPr>
  </w:style>
  <w:style w:type="paragraph" w:customStyle="1" w:styleId="CompanyName">
    <w:name w:val="Company Name"/>
    <w:basedOn w:val="Normal"/>
    <w:rsid w:val="006B789C"/>
    <w:pPr>
      <w:keepLines/>
      <w:framePr w:w="3557" w:hSpace="187" w:vSpace="187" w:wrap="notBeside" w:vAnchor="page" w:hAnchor="page" w:x="7345" w:y="1009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 w:cs="Arial Black"/>
      <w:spacing w:val="-15"/>
      <w:position w:val="-2"/>
      <w:sz w:val="32"/>
      <w:szCs w:val="32"/>
    </w:rPr>
  </w:style>
  <w:style w:type="paragraph" w:styleId="BodyTextIndent">
    <w:name w:val="Body Text Indent"/>
    <w:basedOn w:val="Normal"/>
    <w:link w:val="BodyTextIndentChar"/>
    <w:rsid w:val="006B789C"/>
    <w:pPr>
      <w:tabs>
        <w:tab w:val="left" w:pos="-1248"/>
        <w:tab w:val="left" w:pos="-720"/>
        <w:tab w:val="left" w:pos="0"/>
        <w:tab w:val="left" w:pos="1440"/>
        <w:tab w:val="left" w:pos="1800"/>
        <w:tab w:val="left" w:pos="3060"/>
      </w:tabs>
      <w:spacing w:line="264" w:lineRule="auto"/>
      <w:jc w:val="both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semiHidden/>
    <w:rsid w:val="00EC3E0E"/>
    <w:rPr>
      <w:rFonts w:cs="Times New Roman"/>
      <w:sz w:val="24"/>
      <w:szCs w:val="24"/>
    </w:rPr>
  </w:style>
  <w:style w:type="paragraph" w:styleId="ListBullet">
    <w:name w:val="List Bullet"/>
    <w:basedOn w:val="Normal"/>
    <w:autoRedefine/>
    <w:rsid w:val="006B789C"/>
    <w:pPr>
      <w:numPr>
        <w:numId w:val="1"/>
      </w:numPr>
    </w:pPr>
    <w:rPr>
      <w:lang w:val="en-AU"/>
    </w:rPr>
  </w:style>
  <w:style w:type="character" w:styleId="PageNumber">
    <w:name w:val="page number"/>
    <w:rsid w:val="006B789C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B7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C3E0E"/>
    <w:rPr>
      <w:rFonts w:cs="Times New Roman"/>
      <w:sz w:val="2"/>
      <w:szCs w:val="2"/>
    </w:rPr>
  </w:style>
  <w:style w:type="character" w:styleId="CommentReference">
    <w:name w:val="annotation reference"/>
    <w:semiHidden/>
    <w:rsid w:val="00BC2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2A6B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EC3E0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C2A6B"/>
    <w:rPr>
      <w:b/>
      <w:bCs/>
    </w:rPr>
  </w:style>
  <w:style w:type="character" w:customStyle="1" w:styleId="CommentSubjectChar">
    <w:name w:val="Comment Subject Char"/>
    <w:link w:val="CommentSubject"/>
    <w:semiHidden/>
    <w:rsid w:val="00EC3E0E"/>
    <w:rPr>
      <w:rFonts w:cs="Times New Roman"/>
      <w:b/>
      <w:bCs/>
    </w:rPr>
  </w:style>
  <w:style w:type="table" w:styleId="TableGrid">
    <w:name w:val="Table Grid"/>
    <w:basedOn w:val="TableNormal"/>
    <w:rsid w:val="00A5289C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Char2"/>
    <w:basedOn w:val="DefaultParagraphFont"/>
    <w:semiHidden/>
    <w:rsid w:val="003702C4"/>
  </w:style>
  <w:style w:type="paragraph" w:styleId="ListParagraph">
    <w:name w:val="List Paragraph"/>
    <w:basedOn w:val="Normal"/>
    <w:qFormat/>
    <w:rsid w:val="00045CA6"/>
    <w:pPr>
      <w:ind w:left="720"/>
    </w:pPr>
  </w:style>
  <w:style w:type="paragraph" w:styleId="NoSpacing">
    <w:name w:val="No Spacing"/>
    <w:qFormat/>
    <w:rsid w:val="00C87D8F"/>
    <w:rPr>
      <w:rFonts w:ascii="Calibri" w:eastAsia="Calibri" w:hAnsi="Calibri"/>
      <w:sz w:val="22"/>
      <w:szCs w:val="22"/>
      <w:lang w:eastAsia="en-US"/>
    </w:rPr>
  </w:style>
  <w:style w:type="paragraph" w:customStyle="1" w:styleId="TableText">
    <w:name w:val="Table Text"/>
    <w:basedOn w:val="Normal"/>
    <w:rsid w:val="00C87D8F"/>
    <w:pPr>
      <w:keepLines/>
      <w:widowControl/>
      <w:spacing w:before="120" w:after="120"/>
    </w:pPr>
    <w:rPr>
      <w:sz w:val="22"/>
      <w:szCs w:val="20"/>
      <w:lang w:val="en-AU"/>
    </w:rPr>
  </w:style>
  <w:style w:type="paragraph" w:customStyle="1" w:styleId="TableTitle">
    <w:name w:val="Table Title"/>
    <w:basedOn w:val="TableText"/>
    <w:rsid w:val="00C87D8F"/>
    <w:rPr>
      <w:rFonts w:ascii="Arial" w:hAnsi="Arial"/>
      <w:b/>
    </w:rPr>
  </w:style>
  <w:style w:type="paragraph" w:customStyle="1" w:styleId="Agendaitemnumbering">
    <w:name w:val="Agenda item numbering"/>
    <w:basedOn w:val="TableTitle"/>
    <w:rsid w:val="00C87D8F"/>
    <w:pPr>
      <w:numPr>
        <w:numId w:val="2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87D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AU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7D8F"/>
    <w:rPr>
      <w:rFonts w:ascii="Courier New" w:hAnsi="Courier New" w:cs="Courier New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F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F62"/>
    <w:rPr>
      <w:lang w:val="en-US" w:eastAsia="en-US"/>
    </w:rPr>
  </w:style>
  <w:style w:type="table" w:styleId="LightShading-Accent1">
    <w:name w:val="Light Shading Accent 1"/>
    <w:basedOn w:val="TableNormal"/>
    <w:uiPriority w:val="60"/>
    <w:rsid w:val="000D073D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0D073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977F3"/>
  </w:style>
  <w:style w:type="paragraph" w:styleId="Revision">
    <w:name w:val="Revision"/>
    <w:hidden/>
    <w:uiPriority w:val="99"/>
    <w:semiHidden/>
    <w:rsid w:val="00451FD4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36627E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cuments\HOCKEY\AGENDA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CE80BDAA183458D8C8FB336948550" ma:contentTypeVersion="11" ma:contentTypeDescription="Create a new document." ma:contentTypeScope="" ma:versionID="facb8e6a205512414459b81f488fa271">
  <xsd:schema xmlns:xsd="http://www.w3.org/2001/XMLSchema" xmlns:xs="http://www.w3.org/2001/XMLSchema" xmlns:p="http://schemas.microsoft.com/office/2006/metadata/properties" xmlns:ns2="6053f99c-21c9-4cfc-8747-5fc4e09eda2f" targetNamespace="http://schemas.microsoft.com/office/2006/metadata/properties" ma:root="true" ma:fieldsID="111386b8c2eee6c8669de9111c97f8e7" ns2:_="">
    <xsd:import namespace="6053f99c-21c9-4cfc-8747-5fc4e09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3f99c-21c9-4cfc-8747-5fc4e09ed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e510b7-ffda-4575-8440-ebac5cff5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53f99c-21c9-4cfc-8747-5fc4e09eda2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203A-EA0A-4C79-8776-6FCFB6353FF6}"/>
</file>

<file path=customXml/itemProps2.xml><?xml version="1.0" encoding="utf-8"?>
<ds:datastoreItem xmlns:ds="http://schemas.openxmlformats.org/officeDocument/2006/customXml" ds:itemID="{880C63FD-72BF-4492-ABA3-59BD18092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F8838-6957-4E93-A71B-F589C3E90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CE9C6F-DFB3-43E4-83AE-E203B002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1.dotx</Template>
  <TotalTime>4</TotalTime>
  <Pages>2</Pages>
  <Words>329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Paul’s School (Bald Hills) Supporters Association Inc</vt:lpstr>
    </vt:vector>
  </TitlesOfParts>
  <Company>Australian Customs and Border Protection Service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Paul’s School (Bald Hills) Supporters Association Inc</dc:title>
  <dc:creator>david</dc:creator>
  <cp:lastModifiedBy>Glen Neville</cp:lastModifiedBy>
  <cp:revision>2</cp:revision>
  <cp:lastPrinted>2019-07-31T04:09:00Z</cp:lastPrinted>
  <dcterms:created xsi:type="dcterms:W3CDTF">2024-04-20T06:21:00Z</dcterms:created>
  <dcterms:modified xsi:type="dcterms:W3CDTF">2024-04-20T06:21:00Z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0x010100213CE80BDAA183458D8C8FB336948550</vt:lpwstr>
  </property>
  <property fmtid="{D5CDD505-2E9C-101B-9397-08002B2CF9AE}" pid="3" name="IsMyDocuments">
    <vt:bool>true</vt:bool>
  </property>
</Properties>
</file>